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A2CE" w14:textId="5D1CA8F5" w:rsidR="00092C4A" w:rsidRPr="009836A2" w:rsidRDefault="009836A2" w:rsidP="00092C4A">
      <w:pPr>
        <w:pStyle w:val="01Title"/>
        <w:rPr>
          <w:lang w:val="en-US"/>
        </w:rPr>
      </w:pPr>
      <w:r w:rsidRPr="009836A2">
        <w:rPr>
          <w:lang w:val="en-US"/>
        </w:rPr>
        <w:t xml:space="preserve">Assess the </w:t>
      </w:r>
      <w:r>
        <w:rPr>
          <w:lang w:val="en-US"/>
        </w:rPr>
        <w:t>L</w:t>
      </w:r>
      <w:r w:rsidRPr="009836A2">
        <w:rPr>
          <w:lang w:val="en-US"/>
        </w:rPr>
        <w:t xml:space="preserve">earner's </w:t>
      </w:r>
      <w:r>
        <w:rPr>
          <w:lang w:val="en-US"/>
        </w:rPr>
        <w:t>S</w:t>
      </w:r>
      <w:r w:rsidRPr="009836A2">
        <w:rPr>
          <w:lang w:val="en-US"/>
        </w:rPr>
        <w:t>kills in the S</w:t>
      </w:r>
      <w:r>
        <w:rPr>
          <w:lang w:val="en-US"/>
        </w:rPr>
        <w:t>elected Domain</w:t>
      </w:r>
    </w:p>
    <w:p w14:paraId="3815CAF5" w14:textId="1AED7A73" w:rsidR="00F246FD" w:rsidRPr="00623BB7" w:rsidRDefault="00B33705" w:rsidP="006E6526">
      <w:pPr>
        <w:pStyle w:val="02Subtitle"/>
        <w:rPr>
          <w:lang w:val="en-CA"/>
        </w:rPr>
      </w:pPr>
      <w:r w:rsidRPr="00623BB7">
        <w:rPr>
          <w:lang w:val="en-CA"/>
        </w:rPr>
        <w:t xml:space="preserve">CALI </w:t>
      </w:r>
      <w:r w:rsidR="00CE6A03" w:rsidRPr="00623BB7">
        <w:rPr>
          <w:lang w:val="en-CA"/>
        </w:rPr>
        <w:t xml:space="preserve">– </w:t>
      </w:r>
      <w:r w:rsidRPr="00623BB7">
        <w:rPr>
          <w:lang w:val="en-CA"/>
        </w:rPr>
        <w:t>Functional Skills for Independence</w:t>
      </w:r>
      <w:r w:rsidR="00CE6A03" w:rsidRPr="00623BB7">
        <w:rPr>
          <w:lang w:val="en-CA"/>
        </w:rPr>
        <w:t>:</w:t>
      </w:r>
      <w:r w:rsidRPr="00623BB7">
        <w:rPr>
          <w:lang w:val="en-CA"/>
        </w:rPr>
        <w:t xml:space="preserve"> </w:t>
      </w:r>
      <w:r w:rsidR="009836A2" w:rsidRPr="00623BB7">
        <w:rPr>
          <w:lang w:val="en-CA"/>
        </w:rPr>
        <w:t>Worksheet</w:t>
      </w:r>
    </w:p>
    <w:p w14:paraId="3717E728" w14:textId="00499571" w:rsidR="00196542" w:rsidRDefault="009836A2" w:rsidP="006E6526">
      <w:pPr>
        <w:rPr>
          <w:lang w:val="en-US"/>
        </w:rPr>
      </w:pPr>
      <w:r w:rsidRPr="009836A2">
        <w:rPr>
          <w:lang w:val="en-US"/>
        </w:rPr>
        <w:t xml:space="preserve">Based on the information provided about </w:t>
      </w:r>
      <w:r w:rsidR="00303BB7">
        <w:rPr>
          <w:lang w:val="en-US"/>
        </w:rPr>
        <w:t>Bianca's</w:t>
      </w:r>
      <w:r>
        <w:rPr>
          <w:lang w:val="en-US"/>
        </w:rPr>
        <w:t xml:space="preserve"> skill</w:t>
      </w:r>
      <w:r w:rsidRPr="009836A2">
        <w:rPr>
          <w:lang w:val="en-US"/>
        </w:rPr>
        <w:t xml:space="preserve"> assessme</w:t>
      </w:r>
      <w:bookmarkStart w:id="0" w:name="_GoBack"/>
      <w:bookmarkEnd w:id="0"/>
      <w:r w:rsidRPr="009836A2">
        <w:rPr>
          <w:lang w:val="en-US"/>
        </w:rPr>
        <w:t>nt and</w:t>
      </w:r>
      <w:r w:rsidR="00303BB7">
        <w:rPr>
          <w:lang w:val="en-US"/>
        </w:rPr>
        <w:t xml:space="preserve"> Mrs. </w:t>
      </w:r>
      <w:proofErr w:type="spellStart"/>
      <w:r w:rsidR="00303BB7">
        <w:rPr>
          <w:lang w:val="en-US"/>
        </w:rPr>
        <w:t>Melanson's</w:t>
      </w:r>
      <w:proofErr w:type="spellEnd"/>
      <w:r w:rsidRPr="009836A2">
        <w:rPr>
          <w:lang w:val="en-US"/>
        </w:rPr>
        <w:t xml:space="preserve"> data collection, please identify positive aspects and areas for improvement.</w:t>
      </w:r>
    </w:p>
    <w:tbl>
      <w:tblPr>
        <w:tblStyle w:val="TableGrid"/>
        <w:tblW w:w="1008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5"/>
        <w:gridCol w:w="4050"/>
        <w:gridCol w:w="3780"/>
      </w:tblGrid>
      <w:tr w:rsidR="00D63F30" w:rsidRPr="00092C4A" w14:paraId="48E97827" w14:textId="74FEC96A" w:rsidTr="009836A2">
        <w:trPr>
          <w:cantSplit/>
          <w:trHeight w:val="53"/>
          <w:jc w:val="center"/>
        </w:trPr>
        <w:tc>
          <w:tcPr>
            <w:tcW w:w="2255" w:type="dxa"/>
            <w:shd w:val="clear" w:color="auto" w:fill="50545D"/>
            <w:vAlign w:val="center"/>
          </w:tcPr>
          <w:p w14:paraId="5B9C7B28" w14:textId="1EDF30A4" w:rsidR="00D63F30" w:rsidRPr="009836A2" w:rsidRDefault="009836A2" w:rsidP="006E6526">
            <w:pPr>
              <w:pStyle w:val="09Table-Header"/>
              <w:rPr>
                <w:lang w:val="en-US"/>
              </w:rPr>
            </w:pPr>
            <w:r w:rsidRPr="009836A2">
              <w:rPr>
                <w:lang w:val="en-US"/>
              </w:rPr>
              <w:t>Assessment Methods</w:t>
            </w:r>
          </w:p>
        </w:tc>
        <w:tc>
          <w:tcPr>
            <w:tcW w:w="4050" w:type="dxa"/>
            <w:shd w:val="clear" w:color="auto" w:fill="50545D"/>
            <w:vAlign w:val="center"/>
          </w:tcPr>
          <w:p w14:paraId="3D3582D8" w14:textId="00CBA158" w:rsidR="00D63F30" w:rsidRPr="009836A2" w:rsidRDefault="009836A2" w:rsidP="006E6526">
            <w:pPr>
              <w:pStyle w:val="09Table-Header"/>
              <w:rPr>
                <w:lang w:val="en-US"/>
              </w:rPr>
            </w:pPr>
            <w:r w:rsidRPr="009836A2">
              <w:rPr>
                <w:lang w:val="en-US"/>
              </w:rPr>
              <w:t>Positive Aspects</w:t>
            </w:r>
          </w:p>
        </w:tc>
        <w:tc>
          <w:tcPr>
            <w:tcW w:w="3780" w:type="dxa"/>
            <w:shd w:val="clear" w:color="auto" w:fill="50545D"/>
            <w:vAlign w:val="center"/>
          </w:tcPr>
          <w:p w14:paraId="6D81D730" w14:textId="3FA1FF02" w:rsidR="00D63F30" w:rsidRPr="009836A2" w:rsidRDefault="009836A2" w:rsidP="006E6526">
            <w:pPr>
              <w:pStyle w:val="09Table-Header"/>
              <w:rPr>
                <w:lang w:val="en-US"/>
              </w:rPr>
            </w:pPr>
            <w:r w:rsidRPr="009836A2">
              <w:rPr>
                <w:lang w:val="en-US"/>
              </w:rPr>
              <w:t>Areas for Improvement</w:t>
            </w:r>
          </w:p>
        </w:tc>
      </w:tr>
      <w:tr w:rsidR="00D63F30" w:rsidRPr="00320157" w14:paraId="0C975A56" w14:textId="29292F6B" w:rsidTr="0015762A">
        <w:trPr>
          <w:cantSplit/>
          <w:jc w:val="center"/>
        </w:trPr>
        <w:tc>
          <w:tcPr>
            <w:tcW w:w="2255" w:type="dxa"/>
            <w:vAlign w:val="center"/>
          </w:tcPr>
          <w:p w14:paraId="724A08F9" w14:textId="620218DA" w:rsidR="00D63F30" w:rsidRPr="009836A2" w:rsidRDefault="00092C4A" w:rsidP="006E6526">
            <w:pPr>
              <w:pStyle w:val="09Table-Header"/>
              <w:rPr>
                <w:rFonts w:cs="Arial"/>
                <w:i/>
                <w:iCs/>
                <w:color w:val="auto"/>
                <w:szCs w:val="20"/>
              </w:rPr>
            </w:pPr>
            <w:r w:rsidRPr="009836A2">
              <w:rPr>
                <w:rFonts w:cs="Arial"/>
                <w:color w:val="auto"/>
                <w:szCs w:val="20"/>
              </w:rPr>
              <w:t>Question</w:t>
            </w:r>
            <w:r w:rsidR="009E44CC" w:rsidRPr="009836A2">
              <w:rPr>
                <w:rFonts w:cs="Arial"/>
                <w:color w:val="auto"/>
                <w:szCs w:val="20"/>
              </w:rPr>
              <w:t>n</w:t>
            </w:r>
            <w:r w:rsidRPr="009836A2">
              <w:rPr>
                <w:rFonts w:cs="Arial"/>
                <w:color w:val="auto"/>
                <w:szCs w:val="20"/>
              </w:rPr>
              <w:t>aire</w:t>
            </w:r>
          </w:p>
        </w:tc>
        <w:tc>
          <w:tcPr>
            <w:tcW w:w="4050" w:type="dxa"/>
            <w:vAlign w:val="center"/>
          </w:tcPr>
          <w:p w14:paraId="6D2FEF18" w14:textId="77777777" w:rsidR="00D63F30" w:rsidRPr="009836A2" w:rsidRDefault="00D63F30" w:rsidP="006E6526">
            <w:pPr>
              <w:pStyle w:val="09Table-Header"/>
              <w:rPr>
                <w:lang w:val="en-US"/>
              </w:rPr>
            </w:pPr>
          </w:p>
          <w:p w14:paraId="538CE91F" w14:textId="3805F92B" w:rsidR="00D63F30" w:rsidRPr="009836A2" w:rsidRDefault="00D63F30" w:rsidP="006E6526">
            <w:pPr>
              <w:pStyle w:val="09Table-Header"/>
              <w:rPr>
                <w:lang w:val="en-US"/>
              </w:rPr>
            </w:pPr>
          </w:p>
          <w:p w14:paraId="5834C7E0" w14:textId="7BE4D3BC" w:rsidR="00092C4A" w:rsidRPr="009836A2" w:rsidRDefault="00092C4A" w:rsidP="006E6526">
            <w:pPr>
              <w:pStyle w:val="09Table-Header"/>
              <w:rPr>
                <w:lang w:val="en-US"/>
              </w:rPr>
            </w:pPr>
          </w:p>
          <w:p w14:paraId="149BBAB3" w14:textId="77777777" w:rsidR="00092C4A" w:rsidRPr="009836A2" w:rsidRDefault="00092C4A" w:rsidP="006E6526">
            <w:pPr>
              <w:pStyle w:val="09Table-Header"/>
              <w:rPr>
                <w:lang w:val="en-US"/>
              </w:rPr>
            </w:pPr>
          </w:p>
          <w:p w14:paraId="7B9DC4C9" w14:textId="304B5063" w:rsidR="00D63F30" w:rsidRPr="009836A2" w:rsidRDefault="00D63F30" w:rsidP="006E6526">
            <w:pPr>
              <w:pStyle w:val="09Table-Header"/>
              <w:rPr>
                <w:lang w:val="en-US"/>
              </w:rPr>
            </w:pPr>
          </w:p>
          <w:p w14:paraId="5457B277" w14:textId="77777777" w:rsidR="00092C4A" w:rsidRPr="009836A2" w:rsidRDefault="00092C4A" w:rsidP="006E6526">
            <w:pPr>
              <w:pStyle w:val="09Table-Header"/>
              <w:rPr>
                <w:lang w:val="en-US"/>
              </w:rPr>
            </w:pPr>
          </w:p>
          <w:p w14:paraId="1EEB754E" w14:textId="77777777" w:rsidR="00092C4A" w:rsidRPr="009836A2" w:rsidRDefault="00092C4A" w:rsidP="006E6526">
            <w:pPr>
              <w:pStyle w:val="09Table-Header"/>
              <w:rPr>
                <w:lang w:val="en-US"/>
              </w:rPr>
            </w:pPr>
          </w:p>
          <w:p w14:paraId="7C135456" w14:textId="62F45C7C" w:rsidR="00D63F30" w:rsidRPr="009836A2" w:rsidRDefault="00D63F30" w:rsidP="006E6526">
            <w:pPr>
              <w:pStyle w:val="09Table-Header"/>
              <w:rPr>
                <w:lang w:val="en-US"/>
              </w:rPr>
            </w:pPr>
          </w:p>
        </w:tc>
        <w:tc>
          <w:tcPr>
            <w:tcW w:w="3780" w:type="dxa"/>
          </w:tcPr>
          <w:p w14:paraId="2C0CF3C3" w14:textId="77777777" w:rsidR="00D63F30" w:rsidRPr="009836A2" w:rsidRDefault="00D63F30" w:rsidP="006E6526">
            <w:pPr>
              <w:pStyle w:val="09Table-Header"/>
              <w:rPr>
                <w:lang w:val="en-US"/>
              </w:rPr>
            </w:pPr>
          </w:p>
        </w:tc>
      </w:tr>
      <w:tr w:rsidR="00D63F30" w:rsidRPr="00092C4A" w14:paraId="35B1AC3E" w14:textId="07F05C28" w:rsidTr="0015762A">
        <w:trPr>
          <w:cantSplit/>
          <w:jc w:val="center"/>
        </w:trPr>
        <w:tc>
          <w:tcPr>
            <w:tcW w:w="2255" w:type="dxa"/>
            <w:vAlign w:val="center"/>
          </w:tcPr>
          <w:p w14:paraId="37BE7D58" w14:textId="244BC218" w:rsidR="00D63F30" w:rsidRPr="009836A2" w:rsidRDefault="00092C4A" w:rsidP="00320157">
            <w:pPr>
              <w:pStyle w:val="12Table-Bullets"/>
              <w:numPr>
                <w:ilvl w:val="0"/>
                <w:numId w:val="0"/>
              </w:numPr>
              <w:spacing w:before="60" w:after="60"/>
              <w:rPr>
                <w:b/>
                <w:color w:val="auto"/>
                <w:lang w:val="en-US"/>
              </w:rPr>
            </w:pPr>
            <w:r w:rsidRPr="009836A2">
              <w:rPr>
                <w:b/>
                <w:color w:val="auto"/>
                <w:lang w:val="en-US"/>
              </w:rPr>
              <w:t>Observation</w:t>
            </w:r>
          </w:p>
        </w:tc>
        <w:tc>
          <w:tcPr>
            <w:tcW w:w="4050" w:type="dxa"/>
            <w:vAlign w:val="center"/>
          </w:tcPr>
          <w:p w14:paraId="03A59756" w14:textId="355631FB" w:rsidR="00D63F30" w:rsidRPr="009836A2" w:rsidRDefault="00D63F30" w:rsidP="009F67C6">
            <w:pPr>
              <w:pStyle w:val="11TableBody"/>
              <w:rPr>
                <w:b/>
                <w:lang w:val="en-US"/>
              </w:rPr>
            </w:pPr>
          </w:p>
          <w:p w14:paraId="46C83290" w14:textId="4A0000D6" w:rsidR="00092C4A" w:rsidRPr="009836A2" w:rsidRDefault="00092C4A" w:rsidP="009F67C6">
            <w:pPr>
              <w:pStyle w:val="11TableBody"/>
              <w:rPr>
                <w:b/>
                <w:lang w:val="en-US"/>
              </w:rPr>
            </w:pPr>
          </w:p>
          <w:p w14:paraId="7D2CE0DD" w14:textId="43666A87" w:rsidR="00092C4A" w:rsidRPr="009836A2" w:rsidRDefault="00092C4A" w:rsidP="009F67C6">
            <w:pPr>
              <w:pStyle w:val="11TableBody"/>
              <w:rPr>
                <w:b/>
                <w:lang w:val="en-US"/>
              </w:rPr>
            </w:pPr>
          </w:p>
          <w:p w14:paraId="4B119B14" w14:textId="77777777" w:rsidR="00092C4A" w:rsidRPr="009836A2" w:rsidRDefault="00092C4A" w:rsidP="009F67C6">
            <w:pPr>
              <w:pStyle w:val="11TableBody"/>
              <w:rPr>
                <w:b/>
                <w:lang w:val="en-US"/>
              </w:rPr>
            </w:pPr>
          </w:p>
          <w:p w14:paraId="43AE030F" w14:textId="77777777" w:rsidR="00092C4A" w:rsidRPr="009836A2" w:rsidRDefault="00092C4A" w:rsidP="009F67C6">
            <w:pPr>
              <w:pStyle w:val="11TableBody"/>
              <w:rPr>
                <w:b/>
                <w:lang w:val="en-US"/>
              </w:rPr>
            </w:pPr>
          </w:p>
          <w:p w14:paraId="03A42F23" w14:textId="77777777" w:rsidR="00D63F30" w:rsidRPr="009836A2" w:rsidRDefault="00D63F30" w:rsidP="009F67C6">
            <w:pPr>
              <w:pStyle w:val="11TableBody"/>
              <w:rPr>
                <w:b/>
                <w:lang w:val="en-US"/>
              </w:rPr>
            </w:pPr>
          </w:p>
          <w:p w14:paraId="24CFC4C0" w14:textId="77777777" w:rsidR="00D63F30" w:rsidRPr="009836A2" w:rsidRDefault="00D63F30" w:rsidP="009F67C6">
            <w:pPr>
              <w:pStyle w:val="11TableBody"/>
              <w:rPr>
                <w:b/>
                <w:lang w:val="en-US"/>
              </w:rPr>
            </w:pPr>
          </w:p>
          <w:p w14:paraId="4690A25D" w14:textId="6E935278" w:rsidR="00D63F30" w:rsidRPr="009836A2" w:rsidRDefault="00D63F30" w:rsidP="009F67C6">
            <w:pPr>
              <w:pStyle w:val="11TableBody"/>
              <w:rPr>
                <w:b/>
                <w:lang w:val="en-US"/>
              </w:rPr>
            </w:pPr>
          </w:p>
        </w:tc>
        <w:tc>
          <w:tcPr>
            <w:tcW w:w="3780" w:type="dxa"/>
          </w:tcPr>
          <w:p w14:paraId="2B0C159E" w14:textId="77777777" w:rsidR="00D63F30" w:rsidRPr="009836A2" w:rsidRDefault="00D63F30" w:rsidP="009F67C6">
            <w:pPr>
              <w:pStyle w:val="11TableBody"/>
              <w:rPr>
                <w:b/>
                <w:lang w:val="en-US"/>
              </w:rPr>
            </w:pPr>
          </w:p>
        </w:tc>
      </w:tr>
      <w:tr w:rsidR="00D63F30" w:rsidRPr="00320157" w14:paraId="20CD1B62" w14:textId="09A612E3" w:rsidTr="0015762A">
        <w:trPr>
          <w:cantSplit/>
          <w:jc w:val="center"/>
        </w:trPr>
        <w:tc>
          <w:tcPr>
            <w:tcW w:w="2255" w:type="dxa"/>
            <w:vAlign w:val="center"/>
          </w:tcPr>
          <w:p w14:paraId="20F275A2" w14:textId="3090B3A2" w:rsidR="00D63F30" w:rsidRPr="009836A2" w:rsidRDefault="009836A2" w:rsidP="00320157">
            <w:pPr>
              <w:pStyle w:val="IntenseQuote"/>
              <w:pBdr>
                <w:bottom w:val="none" w:sz="0" w:space="0" w:color="auto"/>
              </w:pBdr>
              <w:spacing w:before="60" w:after="60" w:line="240" w:lineRule="auto"/>
              <w:ind w:left="0" w:right="0"/>
              <w:rPr>
                <w:color w:val="auto"/>
              </w:rPr>
            </w:pPr>
            <w:r w:rsidRPr="009836A2"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</w:rPr>
              <w:t>Structured Assessment</w:t>
            </w:r>
          </w:p>
        </w:tc>
        <w:tc>
          <w:tcPr>
            <w:tcW w:w="4050" w:type="dxa"/>
            <w:vAlign w:val="center"/>
          </w:tcPr>
          <w:p w14:paraId="295B8B73" w14:textId="77777777" w:rsidR="00D63F30" w:rsidRPr="009836A2" w:rsidRDefault="00D63F30" w:rsidP="009F67C6">
            <w:pPr>
              <w:pStyle w:val="11TableBody"/>
              <w:rPr>
                <w:b/>
                <w:lang w:val="en-US"/>
              </w:rPr>
            </w:pPr>
          </w:p>
          <w:p w14:paraId="2C8A6748" w14:textId="77777777" w:rsidR="00D63F30" w:rsidRPr="009836A2" w:rsidRDefault="00D63F30" w:rsidP="009F67C6">
            <w:pPr>
              <w:pStyle w:val="11TableBody"/>
              <w:rPr>
                <w:b/>
                <w:lang w:val="en-US"/>
              </w:rPr>
            </w:pPr>
          </w:p>
          <w:p w14:paraId="7512D9E9" w14:textId="7D772687" w:rsidR="00D63F30" w:rsidRPr="009836A2" w:rsidRDefault="00D63F30" w:rsidP="009F67C6">
            <w:pPr>
              <w:pStyle w:val="11TableBody"/>
              <w:rPr>
                <w:b/>
                <w:lang w:val="en-US"/>
              </w:rPr>
            </w:pPr>
          </w:p>
          <w:p w14:paraId="5F0E0832" w14:textId="77777777" w:rsidR="00092C4A" w:rsidRPr="009836A2" w:rsidRDefault="00092C4A" w:rsidP="009F67C6">
            <w:pPr>
              <w:pStyle w:val="11TableBody"/>
              <w:rPr>
                <w:b/>
                <w:lang w:val="en-US"/>
              </w:rPr>
            </w:pPr>
          </w:p>
          <w:p w14:paraId="5BDC5F92" w14:textId="77777777" w:rsidR="00092C4A" w:rsidRPr="009836A2" w:rsidRDefault="00092C4A" w:rsidP="009F67C6">
            <w:pPr>
              <w:pStyle w:val="11TableBody"/>
              <w:rPr>
                <w:b/>
                <w:lang w:val="en-US"/>
              </w:rPr>
            </w:pPr>
          </w:p>
          <w:p w14:paraId="088E3CA0" w14:textId="53B8715C" w:rsidR="00092C4A" w:rsidRPr="009836A2" w:rsidRDefault="00092C4A" w:rsidP="009F67C6">
            <w:pPr>
              <w:pStyle w:val="11TableBody"/>
              <w:rPr>
                <w:b/>
                <w:lang w:val="en-US"/>
              </w:rPr>
            </w:pPr>
          </w:p>
          <w:p w14:paraId="65E1A8D7" w14:textId="77777777" w:rsidR="00092C4A" w:rsidRPr="009836A2" w:rsidRDefault="00092C4A" w:rsidP="009F67C6">
            <w:pPr>
              <w:pStyle w:val="11TableBody"/>
              <w:rPr>
                <w:b/>
                <w:lang w:val="en-US"/>
              </w:rPr>
            </w:pPr>
          </w:p>
          <w:p w14:paraId="10978B71" w14:textId="54A9118B" w:rsidR="00D63F30" w:rsidRPr="009836A2" w:rsidRDefault="00D63F30" w:rsidP="009F67C6">
            <w:pPr>
              <w:pStyle w:val="11TableBody"/>
              <w:rPr>
                <w:b/>
                <w:lang w:val="en-US"/>
              </w:rPr>
            </w:pPr>
          </w:p>
        </w:tc>
        <w:tc>
          <w:tcPr>
            <w:tcW w:w="3780" w:type="dxa"/>
          </w:tcPr>
          <w:p w14:paraId="432F42B1" w14:textId="77777777" w:rsidR="00D63F30" w:rsidRPr="009836A2" w:rsidRDefault="00D63F30" w:rsidP="009F67C6">
            <w:pPr>
              <w:pStyle w:val="11TableBody"/>
              <w:rPr>
                <w:b/>
                <w:lang w:val="en-US"/>
              </w:rPr>
            </w:pPr>
          </w:p>
        </w:tc>
      </w:tr>
    </w:tbl>
    <w:p w14:paraId="6112E3FF" w14:textId="215E4190" w:rsidR="00196542" w:rsidRPr="00196542" w:rsidRDefault="00196542" w:rsidP="00D63F30">
      <w:pPr>
        <w:pStyle w:val="Default"/>
        <w:rPr>
          <w:lang w:val="fr-CA"/>
        </w:rPr>
      </w:pPr>
    </w:p>
    <w:sectPr w:rsidR="00196542" w:rsidRPr="00196542" w:rsidSect="00513AC0">
      <w:headerReference w:type="default" r:id="rId11"/>
      <w:footerReference w:type="default" r:id="rId12"/>
      <w:headerReference w:type="first" r:id="rId13"/>
      <w:pgSz w:w="12240" w:h="15840"/>
      <w:pgMar w:top="1080" w:right="1080" w:bottom="162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CB2E" w14:textId="77777777" w:rsidR="00E61BB8" w:rsidRDefault="00E61BB8" w:rsidP="000A6E2D">
      <w:pPr>
        <w:spacing w:before="0" w:after="0" w:line="240" w:lineRule="auto"/>
      </w:pPr>
      <w:r>
        <w:separator/>
      </w:r>
    </w:p>
  </w:endnote>
  <w:endnote w:type="continuationSeparator" w:id="0">
    <w:p w14:paraId="304A07EC" w14:textId="77777777" w:rsidR="00E61BB8" w:rsidRDefault="00E61BB8" w:rsidP="000A6E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C0CE" w14:textId="17ED9804" w:rsidR="007F695B" w:rsidRDefault="007F695B" w:rsidP="00825123">
    <w:pPr>
      <w:pStyle w:val="Footer"/>
      <w:tabs>
        <w:tab w:val="clear" w:pos="4680"/>
        <w:tab w:val="clear" w:pos="9360"/>
        <w:tab w:val="center" w:pos="50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449BB" wp14:editId="36DD58DC">
              <wp:simplePos x="0" y="0"/>
              <wp:positionH relativeFrom="page">
                <wp:posOffset>6460490</wp:posOffset>
              </wp:positionH>
              <wp:positionV relativeFrom="paragraph">
                <wp:posOffset>-331</wp:posOffset>
              </wp:positionV>
              <wp:extent cx="722376" cy="704088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" cy="70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7133B" w14:textId="3FF29F83" w:rsidR="007F695B" w:rsidRPr="003175C6" w:rsidRDefault="007F695B" w:rsidP="00343E19">
                          <w:pPr>
                            <w:pStyle w:val="99Page-Num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17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449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7pt;margin-top:-.05pt;width:56.9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" filled="f" stroked="f">
              <v:textbox>
                <w:txbxContent>
                  <w:p w14:paraId="2A07133B" w14:textId="3FF29F83" w:rsidR="007F695B" w:rsidRPr="003175C6" w:rsidRDefault="007F695B" w:rsidP="00343E19">
                    <w:pPr>
                      <w:pStyle w:val="99Page-Num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17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5722" w14:textId="77777777" w:rsidR="00E61BB8" w:rsidRDefault="00E61BB8" w:rsidP="000A6E2D">
      <w:pPr>
        <w:spacing w:before="0" w:after="0" w:line="240" w:lineRule="auto"/>
      </w:pPr>
      <w:r>
        <w:separator/>
      </w:r>
    </w:p>
  </w:footnote>
  <w:footnote w:type="continuationSeparator" w:id="0">
    <w:p w14:paraId="71A69D80" w14:textId="77777777" w:rsidR="00E61BB8" w:rsidRDefault="00E61BB8" w:rsidP="000A6E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61FD" w14:textId="025F3828" w:rsidR="00A45FC9" w:rsidRDefault="009836A2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F9FC86" wp14:editId="61FA23BC">
          <wp:simplePos x="0" y="0"/>
          <wp:positionH relativeFrom="page">
            <wp:posOffset>9525</wp:posOffset>
          </wp:positionH>
          <wp:positionV relativeFrom="margin">
            <wp:posOffset>-669925</wp:posOffset>
          </wp:positionV>
          <wp:extent cx="7772399" cy="10058400"/>
          <wp:effectExtent l="0" t="0" r="0" b="0"/>
          <wp:wrapNone/>
          <wp:docPr id="3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portrait_1lin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FE76" w14:textId="77777777" w:rsidR="007F695B" w:rsidRDefault="007F695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64A6C62A" wp14:editId="6D0D15B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398" cy="10058398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S_Template_doc-mai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2CF55F" w14:textId="77777777" w:rsidR="007F695B" w:rsidRDefault="007F695B">
    <w:pPr>
      <w:pStyle w:val="Header"/>
    </w:pPr>
  </w:p>
  <w:p w14:paraId="47CE04C5" w14:textId="77777777" w:rsidR="007F695B" w:rsidRDefault="007F695B">
    <w:pPr>
      <w:pStyle w:val="Header"/>
    </w:pPr>
  </w:p>
  <w:p w14:paraId="4599C971" w14:textId="77777777" w:rsidR="007F695B" w:rsidRDefault="007F6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F6A"/>
    <w:multiLevelType w:val="hybridMultilevel"/>
    <w:tmpl w:val="BC1E70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CD2"/>
    <w:multiLevelType w:val="hybridMultilevel"/>
    <w:tmpl w:val="749043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416D"/>
    <w:multiLevelType w:val="hybridMultilevel"/>
    <w:tmpl w:val="072C9B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41C"/>
    <w:multiLevelType w:val="hybridMultilevel"/>
    <w:tmpl w:val="794488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6991"/>
    <w:multiLevelType w:val="hybridMultilevel"/>
    <w:tmpl w:val="FAA04DCE"/>
    <w:lvl w:ilvl="0" w:tplc="548294FA">
      <w:start w:val="1"/>
      <w:numFmt w:val="bullet"/>
      <w:pStyle w:val="12Table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B8A"/>
    <w:multiLevelType w:val="hybridMultilevel"/>
    <w:tmpl w:val="01103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64C24"/>
    <w:multiLevelType w:val="hybridMultilevel"/>
    <w:tmpl w:val="881298E8"/>
    <w:lvl w:ilvl="0" w:tplc="2D7C32F4">
      <w:start w:val="1"/>
      <w:numFmt w:val="bullet"/>
      <w:pStyle w:val="06Sub-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97CFA"/>
    <w:multiLevelType w:val="hybridMultilevel"/>
    <w:tmpl w:val="A9862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216D1"/>
    <w:multiLevelType w:val="hybridMultilevel"/>
    <w:tmpl w:val="31922578"/>
    <w:lvl w:ilvl="0" w:tplc="FDCAE164">
      <w:start w:val="1"/>
      <w:numFmt w:val="decimal"/>
      <w:pStyle w:val="07Numbers"/>
      <w:lvlText w:val="%1."/>
      <w:lvlJc w:val="left"/>
      <w:pPr>
        <w:ind w:left="720" w:hanging="360"/>
      </w:pPr>
    </w:lvl>
    <w:lvl w:ilvl="1" w:tplc="BB10F79A">
      <w:start w:val="1"/>
      <w:numFmt w:val="lowerLetter"/>
      <w:pStyle w:val="07Sub-Numbered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409D2"/>
    <w:multiLevelType w:val="hybridMultilevel"/>
    <w:tmpl w:val="CA887292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53A271F"/>
    <w:multiLevelType w:val="hybridMultilevel"/>
    <w:tmpl w:val="1F10FC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A43C9"/>
    <w:multiLevelType w:val="hybridMultilevel"/>
    <w:tmpl w:val="7F7E7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1009F5"/>
    <w:multiLevelType w:val="hybridMultilevel"/>
    <w:tmpl w:val="208A9B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D43B6"/>
    <w:multiLevelType w:val="hybridMultilevel"/>
    <w:tmpl w:val="55B0D24A"/>
    <w:lvl w:ilvl="0" w:tplc="DB529A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42E4E6D"/>
    <w:multiLevelType w:val="hybridMultilevel"/>
    <w:tmpl w:val="DE26E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872BE"/>
    <w:multiLevelType w:val="hybridMultilevel"/>
    <w:tmpl w:val="1428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4AE1"/>
    <w:multiLevelType w:val="hybridMultilevel"/>
    <w:tmpl w:val="BCF6E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075A0"/>
    <w:multiLevelType w:val="hybridMultilevel"/>
    <w:tmpl w:val="9A705B02"/>
    <w:lvl w:ilvl="0" w:tplc="E870D918">
      <w:start w:val="1"/>
      <w:numFmt w:val="bullet"/>
      <w:pStyle w:val="06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B7056"/>
    <w:multiLevelType w:val="hybridMultilevel"/>
    <w:tmpl w:val="E75A1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1C62"/>
    <w:multiLevelType w:val="hybridMultilevel"/>
    <w:tmpl w:val="3A2E73B0"/>
    <w:lvl w:ilvl="0" w:tplc="B706E2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0139BC"/>
    <w:multiLevelType w:val="hybridMultilevel"/>
    <w:tmpl w:val="42C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73EC1"/>
    <w:multiLevelType w:val="hybridMultilevel"/>
    <w:tmpl w:val="59D01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0"/>
  </w:num>
  <w:num w:numId="5">
    <w:abstractNumId w:val="12"/>
  </w:num>
  <w:num w:numId="6">
    <w:abstractNumId w:val="20"/>
  </w:num>
  <w:num w:numId="7">
    <w:abstractNumId w:val="11"/>
  </w:num>
  <w:num w:numId="8">
    <w:abstractNumId w:val="14"/>
  </w:num>
  <w:num w:numId="9">
    <w:abstractNumId w:val="16"/>
  </w:num>
  <w:num w:numId="10">
    <w:abstractNumId w:val="18"/>
  </w:num>
  <w:num w:numId="11">
    <w:abstractNumId w:val="0"/>
  </w:num>
  <w:num w:numId="12">
    <w:abstractNumId w:val="15"/>
  </w:num>
  <w:num w:numId="13">
    <w:abstractNumId w:val="2"/>
  </w:num>
  <w:num w:numId="14">
    <w:abstractNumId w:val="13"/>
  </w:num>
  <w:num w:numId="15">
    <w:abstractNumId w:val="19"/>
  </w:num>
  <w:num w:numId="16">
    <w:abstractNumId w:val="7"/>
  </w:num>
  <w:num w:numId="17">
    <w:abstractNumId w:val="9"/>
  </w:num>
  <w:num w:numId="18">
    <w:abstractNumId w:val="1"/>
  </w:num>
  <w:num w:numId="19">
    <w:abstractNumId w:val="5"/>
  </w:num>
  <w:num w:numId="20">
    <w:abstractNumId w:val="17"/>
  </w:num>
  <w:num w:numId="21">
    <w:abstractNumId w:val="4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2D"/>
    <w:rsid w:val="00000729"/>
    <w:rsid w:val="00004B7A"/>
    <w:rsid w:val="0001514A"/>
    <w:rsid w:val="00016D79"/>
    <w:rsid w:val="0003439B"/>
    <w:rsid w:val="00040D1A"/>
    <w:rsid w:val="0008081B"/>
    <w:rsid w:val="00083A7C"/>
    <w:rsid w:val="00092C4A"/>
    <w:rsid w:val="00093D63"/>
    <w:rsid w:val="000A6E2D"/>
    <w:rsid w:val="000D656D"/>
    <w:rsid w:val="000D7501"/>
    <w:rsid w:val="000F11C8"/>
    <w:rsid w:val="000F5422"/>
    <w:rsid w:val="001029BA"/>
    <w:rsid w:val="00110060"/>
    <w:rsid w:val="00133EEE"/>
    <w:rsid w:val="001350E8"/>
    <w:rsid w:val="0013761F"/>
    <w:rsid w:val="0014737B"/>
    <w:rsid w:val="001517BF"/>
    <w:rsid w:val="00151E6D"/>
    <w:rsid w:val="0015762A"/>
    <w:rsid w:val="001730FC"/>
    <w:rsid w:val="001732FE"/>
    <w:rsid w:val="00173C2D"/>
    <w:rsid w:val="001826E1"/>
    <w:rsid w:val="00184220"/>
    <w:rsid w:val="0019449F"/>
    <w:rsid w:val="0019589E"/>
    <w:rsid w:val="00196542"/>
    <w:rsid w:val="001A7B83"/>
    <w:rsid w:val="001E46C9"/>
    <w:rsid w:val="001F2676"/>
    <w:rsid w:val="001F5D47"/>
    <w:rsid w:val="00200888"/>
    <w:rsid w:val="002031BB"/>
    <w:rsid w:val="0020455E"/>
    <w:rsid w:val="0021235B"/>
    <w:rsid w:val="0024585B"/>
    <w:rsid w:val="00254657"/>
    <w:rsid w:val="00272431"/>
    <w:rsid w:val="0029096F"/>
    <w:rsid w:val="00295984"/>
    <w:rsid w:val="002A7BD8"/>
    <w:rsid w:val="002F5BA9"/>
    <w:rsid w:val="00301646"/>
    <w:rsid w:val="00303BB7"/>
    <w:rsid w:val="0030552C"/>
    <w:rsid w:val="003175C6"/>
    <w:rsid w:val="00320157"/>
    <w:rsid w:val="00330626"/>
    <w:rsid w:val="00343E19"/>
    <w:rsid w:val="00345F22"/>
    <w:rsid w:val="00347D84"/>
    <w:rsid w:val="0035406A"/>
    <w:rsid w:val="0035602E"/>
    <w:rsid w:val="00360F90"/>
    <w:rsid w:val="00374661"/>
    <w:rsid w:val="00391490"/>
    <w:rsid w:val="003A1FDD"/>
    <w:rsid w:val="003B0C54"/>
    <w:rsid w:val="003B5D2A"/>
    <w:rsid w:val="003C0384"/>
    <w:rsid w:val="003E2D04"/>
    <w:rsid w:val="0040497F"/>
    <w:rsid w:val="00450C22"/>
    <w:rsid w:val="004516B9"/>
    <w:rsid w:val="0045767C"/>
    <w:rsid w:val="004608DF"/>
    <w:rsid w:val="00466E4D"/>
    <w:rsid w:val="004A58C0"/>
    <w:rsid w:val="004C7A65"/>
    <w:rsid w:val="004E00E0"/>
    <w:rsid w:val="004E2FBB"/>
    <w:rsid w:val="00501EFE"/>
    <w:rsid w:val="00513AC0"/>
    <w:rsid w:val="00515B54"/>
    <w:rsid w:val="005349A9"/>
    <w:rsid w:val="005403D3"/>
    <w:rsid w:val="005446DF"/>
    <w:rsid w:val="00550723"/>
    <w:rsid w:val="00556F0C"/>
    <w:rsid w:val="005858DC"/>
    <w:rsid w:val="005863D9"/>
    <w:rsid w:val="005D172C"/>
    <w:rsid w:val="005D6B66"/>
    <w:rsid w:val="005E19FC"/>
    <w:rsid w:val="00605DD8"/>
    <w:rsid w:val="00611A13"/>
    <w:rsid w:val="006158C9"/>
    <w:rsid w:val="00621C73"/>
    <w:rsid w:val="00623BB7"/>
    <w:rsid w:val="00630F16"/>
    <w:rsid w:val="00635C9B"/>
    <w:rsid w:val="006406B7"/>
    <w:rsid w:val="006444AC"/>
    <w:rsid w:val="00674A93"/>
    <w:rsid w:val="0067715D"/>
    <w:rsid w:val="00677B63"/>
    <w:rsid w:val="006909F3"/>
    <w:rsid w:val="00690DC1"/>
    <w:rsid w:val="006A2F5F"/>
    <w:rsid w:val="006A7C0D"/>
    <w:rsid w:val="006B27A1"/>
    <w:rsid w:val="006B3790"/>
    <w:rsid w:val="006C05D8"/>
    <w:rsid w:val="006C3523"/>
    <w:rsid w:val="006C5821"/>
    <w:rsid w:val="006D515F"/>
    <w:rsid w:val="006E3392"/>
    <w:rsid w:val="006E6526"/>
    <w:rsid w:val="006E6DAC"/>
    <w:rsid w:val="00720081"/>
    <w:rsid w:val="0072721F"/>
    <w:rsid w:val="00751E00"/>
    <w:rsid w:val="007544A5"/>
    <w:rsid w:val="00763B09"/>
    <w:rsid w:val="00766231"/>
    <w:rsid w:val="00773CFA"/>
    <w:rsid w:val="00782EEB"/>
    <w:rsid w:val="0078346A"/>
    <w:rsid w:val="00793260"/>
    <w:rsid w:val="007B48DB"/>
    <w:rsid w:val="007C6FD9"/>
    <w:rsid w:val="007D7AD6"/>
    <w:rsid w:val="007F298F"/>
    <w:rsid w:val="007F6607"/>
    <w:rsid w:val="007F695B"/>
    <w:rsid w:val="00805A5E"/>
    <w:rsid w:val="00810317"/>
    <w:rsid w:val="008161B6"/>
    <w:rsid w:val="00822065"/>
    <w:rsid w:val="00825123"/>
    <w:rsid w:val="00826541"/>
    <w:rsid w:val="008349AA"/>
    <w:rsid w:val="00837AF7"/>
    <w:rsid w:val="00857CDA"/>
    <w:rsid w:val="00864546"/>
    <w:rsid w:val="008734D2"/>
    <w:rsid w:val="008957F8"/>
    <w:rsid w:val="008A4C3C"/>
    <w:rsid w:val="008C5F45"/>
    <w:rsid w:val="008D22F5"/>
    <w:rsid w:val="008D37A7"/>
    <w:rsid w:val="009021CD"/>
    <w:rsid w:val="00920809"/>
    <w:rsid w:val="0093319F"/>
    <w:rsid w:val="00935224"/>
    <w:rsid w:val="00947D69"/>
    <w:rsid w:val="009535E1"/>
    <w:rsid w:val="00956B00"/>
    <w:rsid w:val="00970126"/>
    <w:rsid w:val="009739E6"/>
    <w:rsid w:val="0097660C"/>
    <w:rsid w:val="009836A2"/>
    <w:rsid w:val="0098567E"/>
    <w:rsid w:val="009913C2"/>
    <w:rsid w:val="00995C5F"/>
    <w:rsid w:val="009A1206"/>
    <w:rsid w:val="009A3B37"/>
    <w:rsid w:val="009A49ED"/>
    <w:rsid w:val="009E44CC"/>
    <w:rsid w:val="009E4835"/>
    <w:rsid w:val="00A07D22"/>
    <w:rsid w:val="00A12F0F"/>
    <w:rsid w:val="00A36DF1"/>
    <w:rsid w:val="00A456BB"/>
    <w:rsid w:val="00A45FC9"/>
    <w:rsid w:val="00A94CFF"/>
    <w:rsid w:val="00AA174C"/>
    <w:rsid w:val="00AA7755"/>
    <w:rsid w:val="00AB26B8"/>
    <w:rsid w:val="00AC1EF3"/>
    <w:rsid w:val="00AC38F1"/>
    <w:rsid w:val="00AC3B71"/>
    <w:rsid w:val="00AD2379"/>
    <w:rsid w:val="00AD4CDA"/>
    <w:rsid w:val="00AD6BD1"/>
    <w:rsid w:val="00AE1263"/>
    <w:rsid w:val="00AF6896"/>
    <w:rsid w:val="00B060D2"/>
    <w:rsid w:val="00B0792B"/>
    <w:rsid w:val="00B171D9"/>
    <w:rsid w:val="00B21F1B"/>
    <w:rsid w:val="00B33613"/>
    <w:rsid w:val="00B33705"/>
    <w:rsid w:val="00B43058"/>
    <w:rsid w:val="00B57EAD"/>
    <w:rsid w:val="00B8329A"/>
    <w:rsid w:val="00B9648D"/>
    <w:rsid w:val="00BA5C0C"/>
    <w:rsid w:val="00BA7EDB"/>
    <w:rsid w:val="00BB49CF"/>
    <w:rsid w:val="00BC4058"/>
    <w:rsid w:val="00BC606B"/>
    <w:rsid w:val="00BC7907"/>
    <w:rsid w:val="00BD42E7"/>
    <w:rsid w:val="00BD715D"/>
    <w:rsid w:val="00C0294A"/>
    <w:rsid w:val="00C12678"/>
    <w:rsid w:val="00C16946"/>
    <w:rsid w:val="00C50E87"/>
    <w:rsid w:val="00C53D35"/>
    <w:rsid w:val="00C73D4A"/>
    <w:rsid w:val="00C86F5E"/>
    <w:rsid w:val="00C956B2"/>
    <w:rsid w:val="00CC684D"/>
    <w:rsid w:val="00CE59AD"/>
    <w:rsid w:val="00CE6A03"/>
    <w:rsid w:val="00D010A8"/>
    <w:rsid w:val="00D21532"/>
    <w:rsid w:val="00D378F8"/>
    <w:rsid w:val="00D520CE"/>
    <w:rsid w:val="00D63F30"/>
    <w:rsid w:val="00D6611F"/>
    <w:rsid w:val="00D90489"/>
    <w:rsid w:val="00DB0335"/>
    <w:rsid w:val="00DC082F"/>
    <w:rsid w:val="00DC22D5"/>
    <w:rsid w:val="00DD5628"/>
    <w:rsid w:val="00DD7255"/>
    <w:rsid w:val="00E074B8"/>
    <w:rsid w:val="00E61BB8"/>
    <w:rsid w:val="00E62039"/>
    <w:rsid w:val="00E624E6"/>
    <w:rsid w:val="00E97767"/>
    <w:rsid w:val="00EA1EBC"/>
    <w:rsid w:val="00EA6E52"/>
    <w:rsid w:val="00EB182C"/>
    <w:rsid w:val="00F246FD"/>
    <w:rsid w:val="00F31001"/>
    <w:rsid w:val="00F50062"/>
    <w:rsid w:val="00F5024C"/>
    <w:rsid w:val="00F51CB8"/>
    <w:rsid w:val="00F539F3"/>
    <w:rsid w:val="00F713B0"/>
    <w:rsid w:val="00F876AD"/>
    <w:rsid w:val="00F96082"/>
    <w:rsid w:val="00F9616D"/>
    <w:rsid w:val="00FA6F24"/>
    <w:rsid w:val="00FA742A"/>
    <w:rsid w:val="00FB223D"/>
    <w:rsid w:val="00FB35A9"/>
    <w:rsid w:val="00FD2DB1"/>
    <w:rsid w:val="00FD3CD0"/>
    <w:rsid w:val="00FE106D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C27514"/>
  <w15:docId w15:val="{EB69876D-218E-4864-8115-437F315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04_Body,05_Body"/>
    <w:qFormat/>
    <w:rsid w:val="00920809"/>
    <w:pPr>
      <w:spacing w:before="180" w:after="180" w:line="312" w:lineRule="auto"/>
    </w:pPr>
    <w:rPr>
      <w:rFonts w:ascii="Arial" w:hAnsi="Arial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3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9"/>
    <w:rPr>
      <w:rFonts w:ascii="Arial" w:hAnsi="Arial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920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9"/>
    <w:rPr>
      <w:rFonts w:ascii="Arial" w:hAnsi="Arial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09"/>
    <w:rPr>
      <w:rFonts w:ascii="Tahoma" w:hAnsi="Tahoma" w:cs="Tahoma"/>
      <w:color w:val="262626" w:themeColor="text1" w:themeTint="D9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920809"/>
    <w:pPr>
      <w:ind w:left="720"/>
      <w:contextualSpacing/>
    </w:pPr>
  </w:style>
  <w:style w:type="paragraph" w:customStyle="1" w:styleId="01Title">
    <w:name w:val="01_Title"/>
    <w:basedOn w:val="Normal"/>
    <w:link w:val="01TitleChar"/>
    <w:qFormat/>
    <w:rsid w:val="00920809"/>
    <w:pPr>
      <w:pBdr>
        <w:bottom w:val="single" w:sz="18" w:space="1" w:color="DDE3E6"/>
      </w:pBdr>
      <w:spacing w:before="0" w:after="120" w:line="240" w:lineRule="auto"/>
    </w:pPr>
    <w:rPr>
      <w:rFonts w:cs="Arial"/>
      <w:b/>
      <w:color w:val="50545D"/>
      <w:sz w:val="44"/>
      <w:szCs w:val="44"/>
    </w:rPr>
  </w:style>
  <w:style w:type="paragraph" w:customStyle="1" w:styleId="02Header">
    <w:name w:val="02_Header"/>
    <w:basedOn w:val="Normal"/>
    <w:link w:val="02HeaderChar"/>
    <w:qFormat/>
    <w:rsid w:val="0001514A"/>
    <w:pPr>
      <w:keepNext/>
      <w:spacing w:before="360" w:after="120" w:line="240" w:lineRule="auto"/>
    </w:pPr>
    <w:rPr>
      <w:b/>
      <w:color w:val="50545D"/>
      <w:sz w:val="28"/>
      <w:szCs w:val="28"/>
    </w:rPr>
  </w:style>
  <w:style w:type="character" w:customStyle="1" w:styleId="01TitleChar">
    <w:name w:val="01_Title Char"/>
    <w:basedOn w:val="DefaultParagraphFont"/>
    <w:link w:val="01Title"/>
    <w:rsid w:val="00920809"/>
    <w:rPr>
      <w:rFonts w:ascii="Arial" w:hAnsi="Arial" w:cs="Arial"/>
      <w:b/>
      <w:color w:val="50545D"/>
      <w:sz w:val="44"/>
      <w:szCs w:val="44"/>
    </w:rPr>
  </w:style>
  <w:style w:type="paragraph" w:customStyle="1" w:styleId="03Subheader">
    <w:name w:val="03_Subheader"/>
    <w:basedOn w:val="Normal"/>
    <w:link w:val="03SubheaderChar"/>
    <w:qFormat/>
    <w:rsid w:val="00DD5628"/>
    <w:pPr>
      <w:keepNext/>
      <w:spacing w:before="360" w:after="120" w:line="276" w:lineRule="auto"/>
    </w:pPr>
    <w:rPr>
      <w:color w:val="50545D"/>
      <w:sz w:val="24"/>
    </w:rPr>
  </w:style>
  <w:style w:type="character" w:customStyle="1" w:styleId="02HeaderChar">
    <w:name w:val="02_Header Char"/>
    <w:basedOn w:val="DefaultParagraphFont"/>
    <w:link w:val="02Header"/>
    <w:rsid w:val="0001514A"/>
    <w:rPr>
      <w:rFonts w:ascii="Arial" w:hAnsi="Arial"/>
      <w:b/>
      <w:color w:val="50545D"/>
      <w:sz w:val="28"/>
      <w:szCs w:val="28"/>
    </w:rPr>
  </w:style>
  <w:style w:type="paragraph" w:customStyle="1" w:styleId="05Bullets">
    <w:name w:val="05_Bullets"/>
    <w:basedOn w:val="ListParagraph"/>
    <w:link w:val="05BulletsChar"/>
    <w:qFormat/>
    <w:rsid w:val="00D90489"/>
    <w:pPr>
      <w:ind w:left="360" w:hanging="360"/>
    </w:pPr>
  </w:style>
  <w:style w:type="character" w:customStyle="1" w:styleId="03SubheaderChar">
    <w:name w:val="03_Subheader Char"/>
    <w:basedOn w:val="DefaultParagraphFont"/>
    <w:link w:val="03Subheader"/>
    <w:rsid w:val="00DD5628"/>
    <w:rPr>
      <w:rFonts w:ascii="Arial" w:hAnsi="Arial"/>
      <w:color w:val="50545D"/>
      <w:sz w:val="24"/>
    </w:rPr>
  </w:style>
  <w:style w:type="paragraph" w:customStyle="1" w:styleId="06Sub-Bullet">
    <w:name w:val="06_Sub-Bullet"/>
    <w:basedOn w:val="06Bullets"/>
    <w:link w:val="06Sub-BulletChar"/>
    <w:qFormat/>
    <w:rsid w:val="00920809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0809"/>
    <w:rPr>
      <w:rFonts w:ascii="Arial" w:hAnsi="Arial"/>
      <w:color w:val="262626" w:themeColor="text1" w:themeTint="D9"/>
      <w:sz w:val="20"/>
    </w:rPr>
  </w:style>
  <w:style w:type="character" w:customStyle="1" w:styleId="05BulletsChar">
    <w:name w:val="05_Bullets Char"/>
    <w:basedOn w:val="ListParagraphChar"/>
    <w:link w:val="05Bullets"/>
    <w:rsid w:val="00D90489"/>
    <w:rPr>
      <w:rFonts w:ascii="Arial" w:hAnsi="Arial"/>
      <w:color w:val="262626" w:themeColor="text1" w:themeTint="D9"/>
      <w:sz w:val="20"/>
    </w:rPr>
  </w:style>
  <w:style w:type="paragraph" w:customStyle="1" w:styleId="07Numbers">
    <w:name w:val="07_Numbers"/>
    <w:basedOn w:val="06Bullets"/>
    <w:link w:val="07NumbersChar"/>
    <w:qFormat/>
    <w:rsid w:val="00920809"/>
    <w:pPr>
      <w:numPr>
        <w:numId w:val="3"/>
      </w:numPr>
      <w:ind w:left="360"/>
    </w:pPr>
  </w:style>
  <w:style w:type="character" w:customStyle="1" w:styleId="06Sub-BulletChar">
    <w:name w:val="06_Sub-Bullet Char"/>
    <w:basedOn w:val="06BulletsChar"/>
    <w:link w:val="06Sub-Bullet"/>
    <w:rsid w:val="00920809"/>
    <w:rPr>
      <w:rFonts w:ascii="Arial" w:hAnsi="Arial"/>
      <w:color w:val="262626" w:themeColor="text1" w:themeTint="D9"/>
      <w:sz w:val="20"/>
    </w:rPr>
  </w:style>
  <w:style w:type="paragraph" w:customStyle="1" w:styleId="08Indent">
    <w:name w:val="08_Indent"/>
    <w:basedOn w:val="Normal"/>
    <w:link w:val="08IndentChar"/>
    <w:qFormat/>
    <w:rsid w:val="00920809"/>
    <w:pPr>
      <w:pBdr>
        <w:left w:val="single" w:sz="18" w:space="11" w:color="DDE3E6"/>
      </w:pBdr>
      <w:spacing w:before="0" w:after="0"/>
      <w:ind w:left="288"/>
    </w:pPr>
    <w:rPr>
      <w:color w:val="auto"/>
    </w:rPr>
  </w:style>
  <w:style w:type="character" w:customStyle="1" w:styleId="07NumbersChar">
    <w:name w:val="07_Numbers Char"/>
    <w:basedOn w:val="06BulletsChar"/>
    <w:link w:val="07Numbers"/>
    <w:rsid w:val="00920809"/>
    <w:rPr>
      <w:rFonts w:ascii="Arial" w:hAnsi="Arial"/>
      <w:color w:val="262626" w:themeColor="text1" w:themeTint="D9"/>
      <w:sz w:val="20"/>
    </w:rPr>
  </w:style>
  <w:style w:type="table" w:styleId="TableGrid">
    <w:name w:val="Table Grid"/>
    <w:basedOn w:val="TableNormal"/>
    <w:uiPriority w:val="59"/>
    <w:rsid w:val="0092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IndentChar">
    <w:name w:val="08_Indent Char"/>
    <w:basedOn w:val="DefaultParagraphFont"/>
    <w:link w:val="08Indent"/>
    <w:rsid w:val="00920809"/>
    <w:rPr>
      <w:rFonts w:ascii="Arial" w:hAnsi="Arial"/>
      <w:sz w:val="20"/>
    </w:rPr>
  </w:style>
  <w:style w:type="paragraph" w:customStyle="1" w:styleId="09Table-Header">
    <w:name w:val="09_Table-Header"/>
    <w:basedOn w:val="Normal"/>
    <w:link w:val="09Table-HeaderChar"/>
    <w:qFormat/>
    <w:rsid w:val="00920809"/>
    <w:pPr>
      <w:spacing w:before="120" w:after="120" w:line="240" w:lineRule="auto"/>
    </w:pPr>
    <w:rPr>
      <w:b/>
      <w:color w:val="FFFFFF" w:themeColor="background1"/>
    </w:rPr>
  </w:style>
  <w:style w:type="paragraph" w:customStyle="1" w:styleId="10Table-Subheader">
    <w:name w:val="10_Table-Subheader"/>
    <w:basedOn w:val="Normal"/>
    <w:link w:val="10Table-SubheaderChar"/>
    <w:qFormat/>
    <w:rsid w:val="00920809"/>
    <w:pPr>
      <w:spacing w:before="120" w:after="120" w:line="240" w:lineRule="auto"/>
    </w:pPr>
    <w:rPr>
      <w:b/>
    </w:rPr>
  </w:style>
  <w:style w:type="character" w:customStyle="1" w:styleId="09Table-HeaderChar">
    <w:name w:val="09_Table-Header Char"/>
    <w:basedOn w:val="DefaultParagraphFont"/>
    <w:link w:val="09Table-Header"/>
    <w:rsid w:val="00920809"/>
    <w:rPr>
      <w:rFonts w:ascii="Arial" w:hAnsi="Arial"/>
      <w:b/>
      <w:color w:val="FFFFFF" w:themeColor="background1"/>
      <w:sz w:val="20"/>
    </w:rPr>
  </w:style>
  <w:style w:type="paragraph" w:customStyle="1" w:styleId="11TableBody">
    <w:name w:val="11_Table_Body"/>
    <w:basedOn w:val="Normal"/>
    <w:link w:val="11TableBodyChar"/>
    <w:qFormat/>
    <w:rsid w:val="00920809"/>
    <w:pPr>
      <w:spacing w:before="120" w:after="120" w:line="240" w:lineRule="auto"/>
    </w:pPr>
  </w:style>
  <w:style w:type="character" w:customStyle="1" w:styleId="10Table-SubheaderChar">
    <w:name w:val="10_Table-Subheader Char"/>
    <w:basedOn w:val="DefaultParagraphFont"/>
    <w:link w:val="10Table-Subheader"/>
    <w:rsid w:val="00920809"/>
    <w:rPr>
      <w:rFonts w:ascii="Arial" w:hAnsi="Arial"/>
      <w:b/>
      <w:color w:val="262626" w:themeColor="text1" w:themeTint="D9"/>
      <w:sz w:val="20"/>
    </w:rPr>
  </w:style>
  <w:style w:type="paragraph" w:customStyle="1" w:styleId="99Page-Num">
    <w:name w:val="99_Page-Num"/>
    <w:basedOn w:val="Normal"/>
    <w:link w:val="99Page-NumChar"/>
    <w:qFormat/>
    <w:rsid w:val="00920809"/>
    <w:pPr>
      <w:jc w:val="right"/>
    </w:pPr>
    <w:rPr>
      <w:b/>
      <w:i/>
      <w:color w:val="FFFFFF" w:themeColor="background1"/>
    </w:rPr>
  </w:style>
  <w:style w:type="character" w:customStyle="1" w:styleId="11TableBodyChar">
    <w:name w:val="11_Table_Body Char"/>
    <w:basedOn w:val="DefaultParagraphFont"/>
    <w:link w:val="11TableBody"/>
    <w:rsid w:val="00920809"/>
    <w:rPr>
      <w:rFonts w:ascii="Arial" w:hAnsi="Arial"/>
      <w:color w:val="262626" w:themeColor="text1" w:themeTint="D9"/>
      <w:sz w:val="20"/>
    </w:rPr>
  </w:style>
  <w:style w:type="character" w:customStyle="1" w:styleId="99Page-NumChar">
    <w:name w:val="99_Page-Num Char"/>
    <w:basedOn w:val="DefaultParagraphFont"/>
    <w:link w:val="99Page-Num"/>
    <w:rsid w:val="00920809"/>
    <w:rPr>
      <w:rFonts w:ascii="Arial" w:hAnsi="Arial"/>
      <w:b/>
      <w:i/>
      <w:color w:val="FFFFFF" w:themeColor="background1"/>
      <w:sz w:val="20"/>
    </w:rPr>
  </w:style>
  <w:style w:type="table" w:styleId="MediumList2-Accent1">
    <w:name w:val="Medium List 2 Accent 1"/>
    <w:basedOn w:val="TableNormal"/>
    <w:uiPriority w:val="66"/>
    <w:unhideWhenUsed/>
    <w:rsid w:val="000343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3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rsid w:val="0003439B"/>
  </w:style>
  <w:style w:type="character" w:styleId="CommentReference">
    <w:name w:val="annotation reference"/>
    <w:basedOn w:val="DefaultParagraphFont"/>
    <w:uiPriority w:val="99"/>
    <w:rsid w:val="000343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03439B"/>
    <w:pPr>
      <w:widowControl w:val="0"/>
      <w:spacing w:before="0" w:after="0" w:line="240" w:lineRule="auto"/>
    </w:pPr>
    <w:rPr>
      <w:rFonts w:ascii="Georgia" w:eastAsia="Times New Roman" w:hAnsi="Georgia" w:cs="Times New Roman"/>
      <w:snapToGrid w:val="0"/>
      <w:color w:val="auto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39B"/>
    <w:rPr>
      <w:rFonts w:ascii="Georgia" w:eastAsia="Times New Roman" w:hAnsi="Georgia" w:cs="Times New Roman"/>
      <w:snapToGrid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3439B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03439B"/>
    <w:pPr>
      <w:tabs>
        <w:tab w:val="decimal" w:pos="360"/>
      </w:tabs>
      <w:spacing w:before="0" w:after="200" w:line="276" w:lineRule="auto"/>
    </w:pPr>
    <w:rPr>
      <w:rFonts w:asciiTheme="minorHAnsi" w:hAnsiTheme="minorHAnsi"/>
      <w:color w:val="auto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3439B"/>
    <w:pPr>
      <w:spacing w:before="0" w:after="0" w:line="240" w:lineRule="auto"/>
    </w:pPr>
    <w:rPr>
      <w:rFonts w:asciiTheme="minorHAnsi" w:eastAsiaTheme="minorEastAsia" w:hAnsiTheme="minorHAnsi"/>
      <w:color w:val="auto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439B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03439B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03439B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03439B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03439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Cs w:val="20"/>
    </w:rPr>
  </w:style>
  <w:style w:type="character" w:styleId="PlaceholderText">
    <w:name w:val="Placeholder Text"/>
    <w:basedOn w:val="DefaultParagraphFont"/>
    <w:uiPriority w:val="99"/>
    <w:semiHidden/>
    <w:rsid w:val="0003439B"/>
    <w:rPr>
      <w:color w:val="808080"/>
    </w:rPr>
  </w:style>
  <w:style w:type="character" w:customStyle="1" w:styleId="Style1">
    <w:name w:val="Style1"/>
    <w:basedOn w:val="DefaultParagraphFont"/>
    <w:uiPriority w:val="1"/>
    <w:rsid w:val="0003439B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03439B"/>
    <w:rPr>
      <w:sz w:val="20"/>
    </w:rPr>
  </w:style>
  <w:style w:type="character" w:customStyle="1" w:styleId="Style3">
    <w:name w:val="Style3"/>
    <w:basedOn w:val="DefaultParagraphFont"/>
    <w:uiPriority w:val="1"/>
    <w:rsid w:val="0003439B"/>
    <w:rPr>
      <w:sz w:val="18"/>
    </w:rPr>
  </w:style>
  <w:style w:type="character" w:customStyle="1" w:styleId="Style4">
    <w:name w:val="Style4"/>
    <w:basedOn w:val="DefaultParagraphFont"/>
    <w:uiPriority w:val="1"/>
    <w:rsid w:val="0003439B"/>
    <w:rPr>
      <w:sz w:val="20"/>
    </w:rPr>
  </w:style>
  <w:style w:type="character" w:customStyle="1" w:styleId="Style5">
    <w:name w:val="Style5"/>
    <w:basedOn w:val="DefaultParagraphFont"/>
    <w:uiPriority w:val="1"/>
    <w:rsid w:val="0003439B"/>
    <w:rPr>
      <w:sz w:val="32"/>
    </w:rPr>
  </w:style>
  <w:style w:type="character" w:customStyle="1" w:styleId="Style6">
    <w:name w:val="Style6"/>
    <w:basedOn w:val="DefaultParagraphFont"/>
    <w:uiPriority w:val="1"/>
    <w:rsid w:val="0003439B"/>
    <w:rPr>
      <w:sz w:val="24"/>
    </w:rPr>
  </w:style>
  <w:style w:type="table" w:styleId="LightList-Accent1">
    <w:name w:val="Light List Accent 1"/>
    <w:basedOn w:val="TableNormal"/>
    <w:uiPriority w:val="61"/>
    <w:rsid w:val="0003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7">
    <w:name w:val="Style7"/>
    <w:basedOn w:val="DefaultParagraphFont"/>
    <w:uiPriority w:val="1"/>
    <w:rsid w:val="0003439B"/>
    <w:rPr>
      <w:rFonts w:ascii="Arial Narrow" w:hAnsi="Arial Narrow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9B"/>
    <w:pPr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343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439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39B"/>
    <w:pPr>
      <w:widowControl/>
      <w:spacing w:before="120"/>
    </w:pPr>
    <w:rPr>
      <w:b/>
      <w:bCs/>
      <w:snapToGrid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39B"/>
    <w:rPr>
      <w:rFonts w:ascii="Georgia" w:eastAsia="Times New Roman" w:hAnsi="Georgia" w:cs="Times New Roman"/>
      <w:b/>
      <w:bCs/>
      <w:snapToGrid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3439B"/>
    <w:pPr>
      <w:spacing w:after="0" w:line="240" w:lineRule="auto"/>
    </w:pPr>
    <w:rPr>
      <w:rFonts w:ascii="Georgia" w:eastAsia="Times New Roman" w:hAnsi="Georgia" w:cs="Times New Roman"/>
      <w:szCs w:val="20"/>
      <w:lang w:val="en-US"/>
    </w:rPr>
  </w:style>
  <w:style w:type="paragraph" w:customStyle="1" w:styleId="Table-Body-Tiny">
    <w:name w:val="Table-Body-Tiny"/>
    <w:basedOn w:val="11TableBody"/>
    <w:link w:val="Table-Body-TinyChar"/>
    <w:qFormat/>
    <w:rsid w:val="006A2F5F"/>
    <w:pPr>
      <w:spacing w:before="40" w:after="40"/>
    </w:pPr>
    <w:rPr>
      <w:sz w:val="14"/>
    </w:rPr>
  </w:style>
  <w:style w:type="character" w:customStyle="1" w:styleId="Table-Body-TinyChar">
    <w:name w:val="Table-Body-Tiny Char"/>
    <w:basedOn w:val="11TableBodyChar"/>
    <w:link w:val="Table-Body-Tiny"/>
    <w:rsid w:val="006A2F5F"/>
    <w:rPr>
      <w:rFonts w:ascii="Arial" w:hAnsi="Arial"/>
      <w:color w:val="262626" w:themeColor="text1" w:themeTint="D9"/>
      <w:sz w:val="14"/>
    </w:rPr>
  </w:style>
  <w:style w:type="paragraph" w:customStyle="1" w:styleId="TableParagraph">
    <w:name w:val="Table Paragraph"/>
    <w:basedOn w:val="Normal"/>
    <w:uiPriority w:val="1"/>
    <w:qFormat/>
    <w:rsid w:val="006E6DAC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 w:val="22"/>
      <w:lang w:eastAsia="en-CA" w:bidi="en-CA"/>
    </w:rPr>
  </w:style>
  <w:style w:type="paragraph" w:styleId="BodyText">
    <w:name w:val="Body Text"/>
    <w:basedOn w:val="Normal"/>
    <w:link w:val="BodyTextChar"/>
    <w:uiPriority w:val="1"/>
    <w:qFormat/>
    <w:rsid w:val="00AC1EF3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Cs w:val="20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AC1EF3"/>
    <w:rPr>
      <w:rFonts w:ascii="Arial" w:eastAsia="Arial" w:hAnsi="Arial" w:cs="Arial"/>
      <w:sz w:val="20"/>
      <w:szCs w:val="20"/>
      <w:lang w:eastAsia="en-CA" w:bidi="en-CA"/>
    </w:rPr>
  </w:style>
  <w:style w:type="paragraph" w:customStyle="1" w:styleId="Default">
    <w:name w:val="Default"/>
    <w:rsid w:val="007F6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542"/>
    <w:pPr>
      <w:widowControl w:val="0"/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5B9BD5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542"/>
    <w:rPr>
      <w:rFonts w:ascii="Calibri" w:eastAsia="Times New Roman" w:hAnsi="Calibri" w:cs="Times New Roman"/>
      <w:b/>
      <w:bCs/>
      <w:i/>
      <w:iCs/>
      <w:color w:val="5B9BD5"/>
      <w:lang w:val="en-US"/>
    </w:rPr>
  </w:style>
  <w:style w:type="table" w:styleId="ListTable3">
    <w:name w:val="List Table 3"/>
    <w:basedOn w:val="TableNormal"/>
    <w:uiPriority w:val="48"/>
    <w:rsid w:val="0019654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965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Table-Bullets">
    <w:name w:val="12_Table-Bullets"/>
    <w:basedOn w:val="11TableBody"/>
    <w:link w:val="12Table-BulletsChar"/>
    <w:qFormat/>
    <w:rsid w:val="00920809"/>
    <w:pPr>
      <w:numPr>
        <w:numId w:val="21"/>
      </w:numPr>
      <w:ind w:left="360"/>
    </w:pPr>
  </w:style>
  <w:style w:type="character" w:customStyle="1" w:styleId="12Table-BulletsChar">
    <w:name w:val="12_Table-Bullets Char"/>
    <w:basedOn w:val="11TableBodyChar"/>
    <w:link w:val="12Table-Bullets"/>
    <w:rsid w:val="00920809"/>
    <w:rPr>
      <w:rFonts w:ascii="Arial" w:hAnsi="Arial"/>
      <w:color w:val="262626" w:themeColor="text1" w:themeTint="D9"/>
      <w:sz w:val="20"/>
    </w:rPr>
  </w:style>
  <w:style w:type="paragraph" w:customStyle="1" w:styleId="03Header">
    <w:name w:val="03_Header"/>
    <w:basedOn w:val="Normal"/>
    <w:link w:val="03HeaderChar"/>
    <w:qFormat/>
    <w:rsid w:val="00920809"/>
    <w:pPr>
      <w:keepNext/>
      <w:spacing w:before="360" w:after="240" w:line="240" w:lineRule="auto"/>
    </w:pPr>
    <w:rPr>
      <w:b/>
      <w:color w:val="50545D"/>
      <w:sz w:val="28"/>
      <w:szCs w:val="28"/>
      <w:lang w:val="fr-CA"/>
    </w:rPr>
  </w:style>
  <w:style w:type="paragraph" w:customStyle="1" w:styleId="04Subheader">
    <w:name w:val="04_Subheader"/>
    <w:basedOn w:val="Normal"/>
    <w:link w:val="04SubheaderChar"/>
    <w:qFormat/>
    <w:rsid w:val="00920809"/>
    <w:pPr>
      <w:keepNext/>
      <w:spacing w:before="360" w:after="240" w:line="276" w:lineRule="auto"/>
    </w:pPr>
    <w:rPr>
      <w:color w:val="50545D"/>
      <w:sz w:val="24"/>
      <w:lang w:val="fr-CA"/>
    </w:rPr>
  </w:style>
  <w:style w:type="character" w:customStyle="1" w:styleId="03HeaderChar">
    <w:name w:val="03_Header Char"/>
    <w:basedOn w:val="DefaultParagraphFont"/>
    <w:link w:val="03Header"/>
    <w:rsid w:val="00920809"/>
    <w:rPr>
      <w:rFonts w:ascii="Arial" w:hAnsi="Arial"/>
      <w:b/>
      <w:color w:val="50545D"/>
      <w:sz w:val="28"/>
      <w:szCs w:val="28"/>
      <w:lang w:val="fr-CA"/>
    </w:rPr>
  </w:style>
  <w:style w:type="paragraph" w:customStyle="1" w:styleId="06Bullets">
    <w:name w:val="06_Bullets"/>
    <w:basedOn w:val="ListParagraph"/>
    <w:link w:val="06BulletsChar"/>
    <w:qFormat/>
    <w:rsid w:val="00920809"/>
    <w:pPr>
      <w:numPr>
        <w:numId w:val="1"/>
      </w:numPr>
      <w:spacing w:before="120" w:after="120"/>
      <w:contextualSpacing w:val="0"/>
    </w:pPr>
  </w:style>
  <w:style w:type="character" w:customStyle="1" w:styleId="04SubheaderChar">
    <w:name w:val="04_Subheader Char"/>
    <w:basedOn w:val="DefaultParagraphFont"/>
    <w:link w:val="04Subheader"/>
    <w:rsid w:val="00920809"/>
    <w:rPr>
      <w:rFonts w:ascii="Arial" w:hAnsi="Arial"/>
      <w:color w:val="50545D"/>
      <w:sz w:val="24"/>
      <w:lang w:val="fr-CA"/>
    </w:rPr>
  </w:style>
  <w:style w:type="character" w:customStyle="1" w:styleId="06BulletsChar">
    <w:name w:val="06_Bullets Char"/>
    <w:basedOn w:val="ListParagraphChar"/>
    <w:link w:val="06Bullets"/>
    <w:rsid w:val="00920809"/>
    <w:rPr>
      <w:rFonts w:ascii="Arial" w:hAnsi="Arial"/>
      <w:color w:val="262626" w:themeColor="text1" w:themeTint="D9"/>
      <w:sz w:val="20"/>
    </w:rPr>
  </w:style>
  <w:style w:type="paragraph" w:customStyle="1" w:styleId="02Subtitle">
    <w:name w:val="02_Subtitle"/>
    <w:basedOn w:val="04Subheader"/>
    <w:link w:val="02SubtitleChar"/>
    <w:qFormat/>
    <w:rsid w:val="00920809"/>
    <w:pPr>
      <w:spacing w:before="120" w:after="480"/>
    </w:pPr>
    <w:rPr>
      <w:rFonts w:cs="Arial"/>
    </w:rPr>
  </w:style>
  <w:style w:type="character" w:customStyle="1" w:styleId="02SubtitleChar">
    <w:name w:val="02_Subtitle Char"/>
    <w:basedOn w:val="04SubheaderChar"/>
    <w:link w:val="02Subtitle"/>
    <w:rsid w:val="00920809"/>
    <w:rPr>
      <w:rFonts w:ascii="Arial" w:hAnsi="Arial" w:cs="Arial"/>
      <w:color w:val="50545D"/>
      <w:sz w:val="24"/>
      <w:lang w:val="fr-CA"/>
    </w:rPr>
  </w:style>
  <w:style w:type="character" w:styleId="Hyperlink">
    <w:name w:val="Hyperlink"/>
    <w:basedOn w:val="DefaultParagraphFont"/>
    <w:uiPriority w:val="99"/>
    <w:unhideWhenUsed/>
    <w:rsid w:val="009208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809"/>
    <w:rPr>
      <w:color w:val="808080"/>
      <w:shd w:val="clear" w:color="auto" w:fill="E6E6E6"/>
    </w:rPr>
  </w:style>
  <w:style w:type="paragraph" w:customStyle="1" w:styleId="07Sub-Numbered">
    <w:name w:val="07_Sub-Numbered"/>
    <w:basedOn w:val="07Numbers"/>
    <w:link w:val="07Sub-NumberedChar"/>
    <w:qFormat/>
    <w:rsid w:val="00920809"/>
    <w:pPr>
      <w:numPr>
        <w:ilvl w:val="1"/>
      </w:numPr>
      <w:ind w:left="720"/>
    </w:pPr>
  </w:style>
  <w:style w:type="character" w:customStyle="1" w:styleId="07Sub-NumberedChar">
    <w:name w:val="07_Sub-Numbered Char"/>
    <w:basedOn w:val="07NumbersChar"/>
    <w:link w:val="07Sub-Numbered"/>
    <w:rsid w:val="00920809"/>
    <w:rPr>
      <w:rFonts w:ascii="Arial" w:hAnsi="Arial"/>
      <w:color w:val="262626" w:themeColor="text1" w:themeTint="D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q9972\AppData\Roaming\Microsoft\Templates\GenericDocTemplate_Portrai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5EFBFB48FE347953C65602DAC4E7B" ma:contentTypeVersion="0" ma:contentTypeDescription="Create a new document." ma:contentTypeScope="" ma:versionID="83a7fa485fb703289c054597ac862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BE6D-5B55-499A-ADAC-6D881EC60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343FE-F99D-4FB8-9537-329D7543F0A9}"/>
</file>

<file path=customXml/itemProps3.xml><?xml version="1.0" encoding="utf-8"?>
<ds:datastoreItem xmlns:ds="http://schemas.openxmlformats.org/officeDocument/2006/customXml" ds:itemID="{59A21C23-29F2-48CD-80DC-055D54430595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42bee39-5461-485b-a2f9-9717450fc40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E2AD5B-CBC1-46F4-9A4B-F3CEE332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GenericDocTemplate_Portrait_EN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Nowicki, Alex  (EECD/EDPE)</dc:creator>
  <cp:lastModifiedBy>Nowicki, Alex  (EECD/EDPE)</cp:lastModifiedBy>
  <cp:revision>13</cp:revision>
  <cp:lastPrinted>2018-02-23T13:23:00Z</cp:lastPrinted>
  <dcterms:created xsi:type="dcterms:W3CDTF">2020-10-23T16:05:00Z</dcterms:created>
  <dcterms:modified xsi:type="dcterms:W3CDTF">2021-01-14T13:56:00Z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0x0101001B75EFBFB48FE347953C65602DAC4E7B</vt:lpwstr>
  </property>
</Properties>
</file>