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A2CE" w14:textId="621DCAB5" w:rsidR="00092C4A" w:rsidRPr="002F1E97" w:rsidRDefault="00B82226" w:rsidP="002F1E97">
      <w:pPr>
        <w:pStyle w:val="01Title"/>
      </w:pPr>
      <w:r w:rsidRPr="002F1E97">
        <w:t>Determining Intervention Priorities</w:t>
      </w:r>
    </w:p>
    <w:p w14:paraId="3815CAF5" w14:textId="11E71702" w:rsidR="00F246FD" w:rsidRPr="002F1E97" w:rsidRDefault="00A536A0" w:rsidP="002F1E97">
      <w:pPr>
        <w:pStyle w:val="02Subtitle"/>
      </w:pPr>
      <w:r w:rsidRPr="002F1E97">
        <w:t xml:space="preserve">CALI – </w:t>
      </w:r>
      <w:proofErr w:type="spellStart"/>
      <w:r w:rsidRPr="002F1E97">
        <w:t>Functional</w:t>
      </w:r>
      <w:proofErr w:type="spellEnd"/>
      <w:r w:rsidRPr="002F1E97">
        <w:t xml:space="preserve"> </w:t>
      </w:r>
      <w:proofErr w:type="spellStart"/>
      <w:r w:rsidRPr="002F1E97">
        <w:t>Skills</w:t>
      </w:r>
      <w:proofErr w:type="spellEnd"/>
      <w:r w:rsidRPr="002F1E97">
        <w:t xml:space="preserve"> for Independence: </w:t>
      </w:r>
      <w:proofErr w:type="spellStart"/>
      <w:r w:rsidRPr="002F1E97">
        <w:t>Worksheet</w:t>
      </w:r>
      <w:bookmarkStart w:id="0" w:name="_GoBack"/>
      <w:bookmarkEnd w:id="0"/>
      <w:proofErr w:type="spellEnd"/>
    </w:p>
    <w:p w14:paraId="3717E728" w14:textId="67F5A2BA" w:rsidR="00196542" w:rsidRDefault="00B82226" w:rsidP="002F1E97">
      <w:pPr>
        <w:rPr>
          <w:lang w:val="en-US"/>
        </w:rPr>
      </w:pPr>
      <w:r w:rsidRPr="00B82226">
        <w:rPr>
          <w:lang w:val="en-US"/>
        </w:rPr>
        <w:t xml:space="preserve">Use this worksheet to identify intervention priorities for </w:t>
      </w:r>
      <w:r w:rsidR="00477EF8">
        <w:rPr>
          <w:lang w:val="en-US"/>
        </w:rPr>
        <w:t>a learner.</w:t>
      </w:r>
    </w:p>
    <w:tbl>
      <w:tblPr>
        <w:tblStyle w:val="TableGrid"/>
        <w:tblW w:w="1017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7380"/>
      </w:tblGrid>
      <w:tr w:rsidR="00C777FA" w:rsidRPr="00092C4A" w14:paraId="48E97827" w14:textId="74FEC96A" w:rsidTr="00C777FA">
        <w:trPr>
          <w:cantSplit/>
          <w:trHeight w:val="53"/>
          <w:jc w:val="center"/>
        </w:trPr>
        <w:tc>
          <w:tcPr>
            <w:tcW w:w="2790" w:type="dxa"/>
            <w:shd w:val="clear" w:color="auto" w:fill="50545D"/>
            <w:vAlign w:val="center"/>
          </w:tcPr>
          <w:p w14:paraId="5B9C7B28" w14:textId="4095238F" w:rsidR="00C777FA" w:rsidRPr="00602D8C" w:rsidRDefault="00C777FA" w:rsidP="00602D8C">
            <w:pPr>
              <w:pStyle w:val="09Table-Header"/>
            </w:pPr>
            <w:r w:rsidRPr="00602D8C">
              <w:t>Questions</w:t>
            </w:r>
          </w:p>
        </w:tc>
        <w:tc>
          <w:tcPr>
            <w:tcW w:w="7380" w:type="dxa"/>
            <w:shd w:val="clear" w:color="auto" w:fill="50545D"/>
            <w:vAlign w:val="center"/>
          </w:tcPr>
          <w:p w14:paraId="3D3582D8" w14:textId="197C6DEB" w:rsidR="00C777FA" w:rsidRPr="00602D8C" w:rsidRDefault="00C777FA" w:rsidP="00602D8C">
            <w:pPr>
              <w:pStyle w:val="09Table-Header"/>
            </w:pPr>
            <w:r w:rsidRPr="00602D8C">
              <w:t>Notes</w:t>
            </w:r>
          </w:p>
        </w:tc>
      </w:tr>
      <w:tr w:rsidR="00C777FA" w:rsidRPr="00B82226" w14:paraId="0C975A56" w14:textId="29292F6B" w:rsidTr="00C777FA">
        <w:trPr>
          <w:cantSplit/>
          <w:jc w:val="center"/>
        </w:trPr>
        <w:tc>
          <w:tcPr>
            <w:tcW w:w="2790" w:type="dxa"/>
          </w:tcPr>
          <w:p w14:paraId="724A08F9" w14:textId="4AE5D820" w:rsidR="00C777FA" w:rsidRPr="00602D8C" w:rsidRDefault="00B82226" w:rsidP="00602D8C">
            <w:pPr>
              <w:pStyle w:val="11TableBody"/>
              <w:rPr>
                <w:b/>
              </w:rPr>
            </w:pPr>
            <w:bookmarkStart w:id="1" w:name="_Hlk38616518"/>
            <w:r w:rsidRPr="00602D8C">
              <w:rPr>
                <w:b/>
              </w:rPr>
              <w:t>Does the lack of certain skills pose a risk to the learner’s safety?</w:t>
            </w:r>
            <w:bookmarkEnd w:id="1"/>
          </w:p>
        </w:tc>
        <w:tc>
          <w:tcPr>
            <w:tcW w:w="7380" w:type="dxa"/>
            <w:vAlign w:val="center"/>
          </w:tcPr>
          <w:p w14:paraId="6D2FEF18" w14:textId="77777777" w:rsidR="00C777FA" w:rsidRPr="002F1E97" w:rsidRDefault="00C777FA" w:rsidP="002F1E97">
            <w:pPr>
              <w:pStyle w:val="11TableBody"/>
            </w:pPr>
          </w:p>
          <w:p w14:paraId="538CE91F" w14:textId="3805F92B" w:rsidR="00C777FA" w:rsidRPr="002F1E97" w:rsidRDefault="00C777FA" w:rsidP="002F1E97">
            <w:pPr>
              <w:pStyle w:val="11TableBody"/>
            </w:pPr>
          </w:p>
          <w:p w14:paraId="149BBAB3" w14:textId="77777777" w:rsidR="00C777FA" w:rsidRPr="002F1E97" w:rsidRDefault="00C777FA" w:rsidP="002F1E97">
            <w:pPr>
              <w:pStyle w:val="11TableBody"/>
            </w:pPr>
          </w:p>
          <w:p w14:paraId="7B9DC4C9" w14:textId="304B5063" w:rsidR="00C777FA" w:rsidRPr="002F1E97" w:rsidRDefault="00C777FA" w:rsidP="002F1E97">
            <w:pPr>
              <w:pStyle w:val="11TableBody"/>
            </w:pPr>
          </w:p>
          <w:p w14:paraId="5457B277" w14:textId="77777777" w:rsidR="00C777FA" w:rsidRPr="002F1E97" w:rsidRDefault="00C777FA" w:rsidP="002F1E97">
            <w:pPr>
              <w:pStyle w:val="11TableBody"/>
            </w:pPr>
          </w:p>
          <w:p w14:paraId="1EEB754E" w14:textId="77777777" w:rsidR="00C777FA" w:rsidRPr="002F1E97" w:rsidRDefault="00C777FA" w:rsidP="002F1E97">
            <w:pPr>
              <w:pStyle w:val="11TableBody"/>
            </w:pPr>
          </w:p>
          <w:p w14:paraId="7C135456" w14:textId="62F45C7C" w:rsidR="00C777FA" w:rsidRPr="002F1E97" w:rsidRDefault="00C777FA" w:rsidP="002F1E97">
            <w:pPr>
              <w:pStyle w:val="11TableBody"/>
            </w:pPr>
          </w:p>
        </w:tc>
      </w:tr>
      <w:tr w:rsidR="00C777FA" w:rsidRPr="00B82226" w14:paraId="35B1AC3E" w14:textId="07F05C28" w:rsidTr="00C777FA">
        <w:trPr>
          <w:cantSplit/>
          <w:jc w:val="center"/>
        </w:trPr>
        <w:tc>
          <w:tcPr>
            <w:tcW w:w="2790" w:type="dxa"/>
          </w:tcPr>
          <w:p w14:paraId="37BE7D58" w14:textId="3D8B4B9F" w:rsidR="00C777FA" w:rsidRPr="00602D8C" w:rsidRDefault="00B82226" w:rsidP="002F1E97">
            <w:pPr>
              <w:pStyle w:val="11TableBody"/>
              <w:rPr>
                <w:b/>
                <w:color w:val="auto"/>
              </w:rPr>
            </w:pPr>
            <w:bookmarkStart w:id="2" w:name="_Hlk38616535"/>
            <w:r w:rsidRPr="00602D8C">
              <w:rPr>
                <w:b/>
              </w:rPr>
              <w:t xml:space="preserve">What skills are important for the learner’s health </w:t>
            </w:r>
            <w:r w:rsidR="00A536A0" w:rsidRPr="00602D8C">
              <w:rPr>
                <w:b/>
              </w:rPr>
              <w:t>(</w:t>
            </w:r>
            <w:r w:rsidRPr="00602D8C">
              <w:rPr>
                <w:b/>
              </w:rPr>
              <w:t>e.g., basic hygiene, healthy eating habits, and physical activity</w:t>
            </w:r>
            <w:r w:rsidR="00A536A0" w:rsidRPr="00602D8C">
              <w:rPr>
                <w:b/>
              </w:rPr>
              <w:t>)</w:t>
            </w:r>
            <w:r w:rsidRPr="00602D8C">
              <w:rPr>
                <w:b/>
              </w:rPr>
              <w:t>?</w:t>
            </w:r>
            <w:bookmarkEnd w:id="2"/>
          </w:p>
        </w:tc>
        <w:tc>
          <w:tcPr>
            <w:tcW w:w="7380" w:type="dxa"/>
            <w:vAlign w:val="center"/>
          </w:tcPr>
          <w:p w14:paraId="03A59756" w14:textId="355631FB" w:rsidR="00C777FA" w:rsidRPr="002F1E97" w:rsidRDefault="00C777FA" w:rsidP="002F1E97">
            <w:pPr>
              <w:pStyle w:val="11TableBody"/>
            </w:pPr>
          </w:p>
          <w:p w14:paraId="46C83290" w14:textId="4A0000D6" w:rsidR="00C777FA" w:rsidRPr="002F1E97" w:rsidRDefault="00C777FA" w:rsidP="002F1E97">
            <w:pPr>
              <w:pStyle w:val="11TableBody"/>
            </w:pPr>
          </w:p>
          <w:p w14:paraId="7D2CE0DD" w14:textId="43666A87" w:rsidR="00C777FA" w:rsidRPr="002F1E97" w:rsidRDefault="00C777FA" w:rsidP="002F1E97">
            <w:pPr>
              <w:pStyle w:val="11TableBody"/>
            </w:pPr>
          </w:p>
          <w:p w14:paraId="4B119B14" w14:textId="77777777" w:rsidR="00C777FA" w:rsidRPr="002F1E97" w:rsidRDefault="00C777FA" w:rsidP="002F1E97">
            <w:pPr>
              <w:pStyle w:val="11TableBody"/>
            </w:pPr>
          </w:p>
          <w:p w14:paraId="43AE030F" w14:textId="77777777" w:rsidR="00C777FA" w:rsidRPr="002F1E97" w:rsidRDefault="00C777FA" w:rsidP="002F1E97">
            <w:pPr>
              <w:pStyle w:val="11TableBody"/>
            </w:pPr>
          </w:p>
          <w:p w14:paraId="03A42F23" w14:textId="77777777" w:rsidR="00C777FA" w:rsidRPr="002F1E97" w:rsidRDefault="00C777FA" w:rsidP="002F1E97">
            <w:pPr>
              <w:pStyle w:val="11TableBody"/>
            </w:pPr>
          </w:p>
          <w:p w14:paraId="24CFC4C0" w14:textId="77777777" w:rsidR="00C777FA" w:rsidRPr="002F1E97" w:rsidRDefault="00C777FA" w:rsidP="002F1E97">
            <w:pPr>
              <w:pStyle w:val="11TableBody"/>
            </w:pPr>
          </w:p>
          <w:p w14:paraId="4690A25D" w14:textId="6E935278" w:rsidR="00C777FA" w:rsidRPr="002F1E97" w:rsidRDefault="00C777FA" w:rsidP="002F1E97">
            <w:pPr>
              <w:pStyle w:val="11TableBody"/>
            </w:pPr>
          </w:p>
        </w:tc>
      </w:tr>
      <w:tr w:rsidR="00C777FA" w:rsidRPr="00B82226" w14:paraId="20CD1B62" w14:textId="09A612E3" w:rsidTr="00C777FA">
        <w:trPr>
          <w:cantSplit/>
          <w:jc w:val="center"/>
        </w:trPr>
        <w:tc>
          <w:tcPr>
            <w:tcW w:w="2790" w:type="dxa"/>
          </w:tcPr>
          <w:p w14:paraId="20F275A2" w14:textId="7C9A7A47" w:rsidR="00C777FA" w:rsidRPr="00602D8C" w:rsidRDefault="00B82226" w:rsidP="00602D8C">
            <w:pPr>
              <w:pStyle w:val="11TableBody"/>
              <w:rPr>
                <w:b/>
              </w:rPr>
            </w:pPr>
            <w:bookmarkStart w:id="3" w:name="_Hlk38616568"/>
            <w:r w:rsidRPr="00602D8C">
              <w:rPr>
                <w:b/>
              </w:rPr>
              <w:t>What domains are of interest to the learner?</w:t>
            </w:r>
            <w:bookmarkEnd w:id="3"/>
          </w:p>
        </w:tc>
        <w:tc>
          <w:tcPr>
            <w:tcW w:w="7380" w:type="dxa"/>
            <w:vAlign w:val="center"/>
          </w:tcPr>
          <w:p w14:paraId="295B8B73" w14:textId="77777777" w:rsidR="00C777FA" w:rsidRPr="002F1E97" w:rsidRDefault="00C777FA" w:rsidP="002F1E97">
            <w:pPr>
              <w:pStyle w:val="11TableBody"/>
            </w:pPr>
          </w:p>
          <w:p w14:paraId="2C8A6748" w14:textId="77777777" w:rsidR="00C777FA" w:rsidRPr="002F1E97" w:rsidRDefault="00C777FA" w:rsidP="002F1E97">
            <w:pPr>
              <w:pStyle w:val="11TableBody"/>
            </w:pPr>
          </w:p>
          <w:p w14:paraId="7512D9E9" w14:textId="7D772687" w:rsidR="00C777FA" w:rsidRPr="002F1E97" w:rsidRDefault="00C777FA" w:rsidP="002F1E97">
            <w:pPr>
              <w:pStyle w:val="11TableBody"/>
            </w:pPr>
          </w:p>
          <w:p w14:paraId="5F0E0832" w14:textId="77777777" w:rsidR="00C777FA" w:rsidRPr="002F1E97" w:rsidRDefault="00C777FA" w:rsidP="002F1E97">
            <w:pPr>
              <w:pStyle w:val="11TableBody"/>
            </w:pPr>
          </w:p>
          <w:p w14:paraId="088E3CA0" w14:textId="53B8715C" w:rsidR="00C777FA" w:rsidRPr="002F1E97" w:rsidRDefault="00C777FA" w:rsidP="002F1E97">
            <w:pPr>
              <w:pStyle w:val="11TableBody"/>
            </w:pPr>
          </w:p>
          <w:p w14:paraId="65E1A8D7" w14:textId="77777777" w:rsidR="00C777FA" w:rsidRPr="002F1E97" w:rsidRDefault="00C777FA" w:rsidP="002F1E97">
            <w:pPr>
              <w:pStyle w:val="11TableBody"/>
            </w:pPr>
          </w:p>
          <w:p w14:paraId="10978B71" w14:textId="54A9118B" w:rsidR="00C777FA" w:rsidRPr="002F1E97" w:rsidRDefault="00C777FA" w:rsidP="002F1E97">
            <w:pPr>
              <w:pStyle w:val="11TableBody"/>
            </w:pPr>
          </w:p>
        </w:tc>
      </w:tr>
      <w:tr w:rsidR="00C777FA" w:rsidRPr="00B82226" w14:paraId="46B33724" w14:textId="77777777" w:rsidTr="00C777FA">
        <w:trPr>
          <w:cantSplit/>
          <w:jc w:val="center"/>
        </w:trPr>
        <w:tc>
          <w:tcPr>
            <w:tcW w:w="2790" w:type="dxa"/>
          </w:tcPr>
          <w:p w14:paraId="5434FC7E" w14:textId="03F0CB04" w:rsidR="00C777FA" w:rsidRPr="00602D8C" w:rsidRDefault="00B82226" w:rsidP="002F1E97">
            <w:pPr>
              <w:pStyle w:val="11TableBody"/>
              <w:rPr>
                <w:b/>
                <w:i/>
                <w:iCs/>
                <w:color w:val="auto"/>
              </w:rPr>
            </w:pPr>
            <w:bookmarkStart w:id="4" w:name="_Hlk38616592"/>
            <w:r w:rsidRPr="00602D8C">
              <w:rPr>
                <w:b/>
              </w:rPr>
              <w:lastRenderedPageBreak/>
              <w:t xml:space="preserve">What were the priorities identified by the parents/guardians during the </w:t>
            </w:r>
            <w:r w:rsidRPr="00602D8C">
              <w:rPr>
                <w:b/>
                <w:i/>
              </w:rPr>
              <w:t>Screener</w:t>
            </w:r>
            <w:r w:rsidRPr="00602D8C">
              <w:rPr>
                <w:b/>
              </w:rPr>
              <w:t>?</w:t>
            </w:r>
            <w:bookmarkEnd w:id="4"/>
          </w:p>
        </w:tc>
        <w:tc>
          <w:tcPr>
            <w:tcW w:w="7380" w:type="dxa"/>
            <w:vAlign w:val="center"/>
          </w:tcPr>
          <w:p w14:paraId="2F17B375" w14:textId="77777777" w:rsidR="00C777FA" w:rsidRPr="002F1E97" w:rsidRDefault="00C777FA" w:rsidP="002F1E97">
            <w:pPr>
              <w:pStyle w:val="11TableBody"/>
            </w:pPr>
          </w:p>
          <w:p w14:paraId="7D8085FE" w14:textId="77777777" w:rsidR="00C777FA" w:rsidRPr="002F1E97" w:rsidRDefault="00C777FA" w:rsidP="002F1E97">
            <w:pPr>
              <w:pStyle w:val="11TableBody"/>
            </w:pPr>
          </w:p>
          <w:p w14:paraId="34FD9B7C" w14:textId="77777777" w:rsidR="00C777FA" w:rsidRPr="002F1E97" w:rsidRDefault="00C777FA" w:rsidP="002F1E97">
            <w:pPr>
              <w:pStyle w:val="11TableBody"/>
            </w:pPr>
          </w:p>
          <w:p w14:paraId="18D23DCA" w14:textId="77777777" w:rsidR="00C777FA" w:rsidRPr="002F1E97" w:rsidRDefault="00C777FA" w:rsidP="002F1E97">
            <w:pPr>
              <w:pStyle w:val="11TableBody"/>
            </w:pPr>
          </w:p>
          <w:p w14:paraId="14471759" w14:textId="77777777" w:rsidR="00C777FA" w:rsidRPr="002F1E97" w:rsidRDefault="00C777FA" w:rsidP="002F1E97">
            <w:pPr>
              <w:pStyle w:val="11TableBody"/>
            </w:pPr>
          </w:p>
          <w:p w14:paraId="64750BD5" w14:textId="77777777" w:rsidR="00C777FA" w:rsidRPr="002F1E97" w:rsidRDefault="00C777FA" w:rsidP="002F1E97">
            <w:pPr>
              <w:pStyle w:val="11TableBody"/>
            </w:pPr>
          </w:p>
          <w:p w14:paraId="0FC742D2" w14:textId="065776CB" w:rsidR="00C777FA" w:rsidRPr="002F1E97" w:rsidRDefault="00C777FA" w:rsidP="002F1E97">
            <w:pPr>
              <w:pStyle w:val="11TableBody"/>
            </w:pPr>
          </w:p>
        </w:tc>
      </w:tr>
      <w:tr w:rsidR="00C777FA" w:rsidRPr="00B82226" w14:paraId="359C45E3" w14:textId="77777777" w:rsidTr="00C777FA">
        <w:trPr>
          <w:cantSplit/>
          <w:jc w:val="center"/>
        </w:trPr>
        <w:tc>
          <w:tcPr>
            <w:tcW w:w="2790" w:type="dxa"/>
          </w:tcPr>
          <w:p w14:paraId="473E5CD9" w14:textId="481F164A" w:rsidR="00C777FA" w:rsidRPr="00602D8C" w:rsidRDefault="00B82226" w:rsidP="002F1E97">
            <w:pPr>
              <w:pStyle w:val="11TableBody"/>
              <w:rPr>
                <w:b/>
                <w:i/>
                <w:iCs/>
                <w:color w:val="auto"/>
              </w:rPr>
            </w:pPr>
            <w:bookmarkStart w:id="5" w:name="_Hlk38616969"/>
            <w:r w:rsidRPr="00602D8C">
              <w:rPr>
                <w:b/>
              </w:rPr>
              <w:t>What is the learner’s most significant barrier to learning the skills needed to participate in school, community, and family activities?</w:t>
            </w:r>
            <w:bookmarkEnd w:id="5"/>
          </w:p>
        </w:tc>
        <w:tc>
          <w:tcPr>
            <w:tcW w:w="7380" w:type="dxa"/>
            <w:vAlign w:val="center"/>
          </w:tcPr>
          <w:p w14:paraId="3E7CBFBB" w14:textId="77777777" w:rsidR="00C777FA" w:rsidRPr="002F1E97" w:rsidRDefault="00C777FA" w:rsidP="002F1E97">
            <w:pPr>
              <w:pStyle w:val="11TableBody"/>
            </w:pPr>
          </w:p>
        </w:tc>
      </w:tr>
      <w:tr w:rsidR="00C777FA" w:rsidRPr="00B82226" w14:paraId="348FCF70" w14:textId="77777777" w:rsidTr="00C777FA">
        <w:trPr>
          <w:cantSplit/>
          <w:jc w:val="center"/>
        </w:trPr>
        <w:tc>
          <w:tcPr>
            <w:tcW w:w="2790" w:type="dxa"/>
          </w:tcPr>
          <w:p w14:paraId="1DDA3AC4" w14:textId="00B70FD6" w:rsidR="00C777FA" w:rsidRPr="00602D8C" w:rsidRDefault="00B82226" w:rsidP="002F1E97">
            <w:pPr>
              <w:pStyle w:val="11TableBody"/>
              <w:rPr>
                <w:b/>
              </w:rPr>
            </w:pPr>
            <w:bookmarkStart w:id="6" w:name="_Hlk38617036"/>
            <w:r w:rsidRPr="00602D8C">
              <w:rPr>
                <w:b/>
              </w:rPr>
              <w:t>What skills might help the learner to achieve their post-secondary goals?</w:t>
            </w:r>
            <w:bookmarkEnd w:id="6"/>
          </w:p>
        </w:tc>
        <w:tc>
          <w:tcPr>
            <w:tcW w:w="7380" w:type="dxa"/>
            <w:vAlign w:val="center"/>
          </w:tcPr>
          <w:p w14:paraId="580D3529" w14:textId="77777777" w:rsidR="00C777FA" w:rsidRPr="002F1E97" w:rsidRDefault="00C777FA" w:rsidP="002F1E97">
            <w:pPr>
              <w:pStyle w:val="11TableBody"/>
            </w:pPr>
          </w:p>
        </w:tc>
      </w:tr>
    </w:tbl>
    <w:p w14:paraId="0901EDDE" w14:textId="77777777" w:rsidR="00D63F30" w:rsidRPr="002F1E97" w:rsidRDefault="00D63F30" w:rsidP="002F1E97"/>
    <w:p w14:paraId="2973605C" w14:textId="2943DBCC" w:rsidR="00A614A8" w:rsidRPr="00B82226" w:rsidRDefault="00B82226" w:rsidP="002F1E97">
      <w:pPr>
        <w:rPr>
          <w:rFonts w:cs="Arial"/>
          <w:b/>
          <w:szCs w:val="20"/>
          <w:lang w:val="en-US"/>
        </w:rPr>
      </w:pPr>
      <w:r w:rsidRPr="00B82226">
        <w:rPr>
          <w:rFonts w:cs="Arial"/>
          <w:b/>
          <w:szCs w:val="20"/>
          <w:lang w:val="en-US"/>
        </w:rPr>
        <w:t xml:space="preserve">What skills should be prioritized to meet </w:t>
      </w:r>
      <w:r w:rsidR="00CB4F51">
        <w:rPr>
          <w:rFonts w:cs="Arial"/>
          <w:b/>
          <w:szCs w:val="20"/>
          <w:lang w:val="en-US"/>
        </w:rPr>
        <w:t>the learner</w:t>
      </w:r>
      <w:r w:rsidRPr="00B82226">
        <w:rPr>
          <w:rFonts w:cs="Arial"/>
          <w:b/>
          <w:szCs w:val="20"/>
          <w:lang w:val="en-US"/>
        </w:rPr>
        <w:t>'s different needs?</w:t>
      </w:r>
    </w:p>
    <w:tbl>
      <w:tblPr>
        <w:tblW w:w="10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75"/>
        <w:gridCol w:w="6"/>
      </w:tblGrid>
      <w:tr w:rsidR="00A614A8" w:rsidRPr="002F1E97" w14:paraId="4020AE71" w14:textId="77777777" w:rsidTr="002F1E97">
        <w:trPr>
          <w:trHeight w:val="56"/>
          <w:jc w:val="center"/>
        </w:trPr>
        <w:tc>
          <w:tcPr>
            <w:tcW w:w="1008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0545E"/>
            <w:vAlign w:val="center"/>
          </w:tcPr>
          <w:p w14:paraId="6DCF2DE5" w14:textId="1D34D501" w:rsidR="00A614A8" w:rsidRPr="002F1E97" w:rsidRDefault="00CB4F51" w:rsidP="002F1E97">
            <w:pPr>
              <w:pStyle w:val="09Table-Header"/>
              <w:jc w:val="center"/>
            </w:pPr>
            <w:r w:rsidRPr="002F1E97">
              <w:t>Targeted Skills</w:t>
            </w:r>
          </w:p>
        </w:tc>
      </w:tr>
      <w:tr w:rsidR="00A614A8" w:rsidRPr="00A614A8" w14:paraId="2A7F1D25" w14:textId="77777777" w:rsidTr="00833989">
        <w:trPr>
          <w:gridAfter w:val="1"/>
          <w:wAfter w:w="6" w:type="dxa"/>
          <w:trHeight w:val="638"/>
          <w:jc w:val="center"/>
        </w:trPr>
        <w:tc>
          <w:tcPr>
            <w:tcW w:w="10075" w:type="dxa"/>
            <w:vAlign w:val="center"/>
          </w:tcPr>
          <w:p w14:paraId="40D0EF74" w14:textId="61196CA3" w:rsidR="00A614A8" w:rsidRPr="002F1E97" w:rsidRDefault="00A614A8" w:rsidP="002F1E97">
            <w:pPr>
              <w:pStyle w:val="11TableBody"/>
            </w:pPr>
          </w:p>
        </w:tc>
      </w:tr>
      <w:tr w:rsidR="00A614A8" w:rsidRPr="00A614A8" w14:paraId="7FE7CC48" w14:textId="77777777" w:rsidTr="00833989">
        <w:trPr>
          <w:gridAfter w:val="1"/>
          <w:wAfter w:w="6" w:type="dxa"/>
          <w:trHeight w:val="620"/>
          <w:jc w:val="center"/>
        </w:trPr>
        <w:tc>
          <w:tcPr>
            <w:tcW w:w="10075" w:type="dxa"/>
            <w:vAlign w:val="center"/>
          </w:tcPr>
          <w:p w14:paraId="698DCC69" w14:textId="276995B6" w:rsidR="00A614A8" w:rsidRPr="002F1E97" w:rsidRDefault="00A614A8" w:rsidP="002F1E97">
            <w:pPr>
              <w:pStyle w:val="11TableBody"/>
            </w:pPr>
          </w:p>
        </w:tc>
      </w:tr>
      <w:tr w:rsidR="00A614A8" w:rsidRPr="00A614A8" w14:paraId="3AB5876E" w14:textId="77777777" w:rsidTr="00833989">
        <w:trPr>
          <w:gridAfter w:val="1"/>
          <w:wAfter w:w="6" w:type="dxa"/>
          <w:trHeight w:val="620"/>
          <w:jc w:val="center"/>
        </w:trPr>
        <w:tc>
          <w:tcPr>
            <w:tcW w:w="10075" w:type="dxa"/>
            <w:vAlign w:val="center"/>
          </w:tcPr>
          <w:p w14:paraId="7A94D4D2" w14:textId="18A1418F" w:rsidR="00A614A8" w:rsidRPr="002F1E97" w:rsidRDefault="00A614A8" w:rsidP="002F1E97">
            <w:pPr>
              <w:pStyle w:val="11TableBody"/>
            </w:pPr>
          </w:p>
        </w:tc>
      </w:tr>
    </w:tbl>
    <w:p w14:paraId="6112E3FF" w14:textId="215E4190" w:rsidR="00196542" w:rsidRPr="002F1E97" w:rsidRDefault="00196542" w:rsidP="002F1E97"/>
    <w:sectPr w:rsidR="00196542" w:rsidRPr="002F1E97" w:rsidSect="00513AC0">
      <w:headerReference w:type="default" r:id="rId11"/>
      <w:footerReference w:type="default" r:id="rId12"/>
      <w:headerReference w:type="first" r:id="rId13"/>
      <w:pgSz w:w="12240" w:h="15840"/>
      <w:pgMar w:top="1080" w:right="1080" w:bottom="162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7EB6A" w14:textId="77777777" w:rsidR="00FB3852" w:rsidRDefault="00FB3852" w:rsidP="000A6E2D">
      <w:pPr>
        <w:spacing w:before="0" w:after="0" w:line="240" w:lineRule="auto"/>
      </w:pPr>
      <w:r>
        <w:separator/>
      </w:r>
    </w:p>
  </w:endnote>
  <w:endnote w:type="continuationSeparator" w:id="0">
    <w:p w14:paraId="71B2F0CB" w14:textId="77777777" w:rsidR="00FB3852" w:rsidRDefault="00FB3852" w:rsidP="000A6E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C0CE" w14:textId="77777777" w:rsidR="007F695B" w:rsidRDefault="007F695B" w:rsidP="00825123">
    <w:pPr>
      <w:pStyle w:val="Footer"/>
      <w:tabs>
        <w:tab w:val="clear" w:pos="4680"/>
        <w:tab w:val="clear" w:pos="9360"/>
        <w:tab w:val="center" w:pos="50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9449BB" wp14:editId="36DD58DC">
              <wp:simplePos x="0" y="0"/>
              <wp:positionH relativeFrom="page">
                <wp:posOffset>6460490</wp:posOffset>
              </wp:positionH>
              <wp:positionV relativeFrom="paragraph">
                <wp:posOffset>-331</wp:posOffset>
              </wp:positionV>
              <wp:extent cx="722376" cy="704088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376" cy="70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7133B" w14:textId="6EEFFE73" w:rsidR="007F695B" w:rsidRPr="003175C6" w:rsidRDefault="007F695B" w:rsidP="00343E19">
                          <w:pPr>
                            <w:pStyle w:val="99Page-Num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530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449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7pt;margin-top:-.05pt;width:56.9pt;height: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" filled="f" stroked="f">
              <v:textbox>
                <w:txbxContent>
                  <w:p w14:paraId="2A07133B" w14:textId="6EEFFE73" w:rsidR="007F695B" w:rsidRPr="003175C6" w:rsidRDefault="007F695B" w:rsidP="00343E19">
                    <w:pPr>
                      <w:pStyle w:val="99Page-Num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530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2512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166D1" w14:textId="77777777" w:rsidR="00FB3852" w:rsidRDefault="00FB3852" w:rsidP="000A6E2D">
      <w:pPr>
        <w:spacing w:before="0" w:after="0" w:line="240" w:lineRule="auto"/>
      </w:pPr>
      <w:r>
        <w:separator/>
      </w:r>
    </w:p>
  </w:footnote>
  <w:footnote w:type="continuationSeparator" w:id="0">
    <w:p w14:paraId="61008685" w14:textId="77777777" w:rsidR="00FB3852" w:rsidRDefault="00FB3852" w:rsidP="000A6E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61FD" w14:textId="3A2563FA" w:rsidR="00A45FC9" w:rsidRDefault="00B82226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7793E85" wp14:editId="73B3537D">
          <wp:simplePos x="0" y="0"/>
          <wp:positionH relativeFrom="page">
            <wp:posOffset>38100</wp:posOffset>
          </wp:positionH>
          <wp:positionV relativeFrom="margin">
            <wp:posOffset>-669925</wp:posOffset>
          </wp:positionV>
          <wp:extent cx="7772399" cy="10058400"/>
          <wp:effectExtent l="0" t="0" r="0" b="0"/>
          <wp:wrapNone/>
          <wp:docPr id="3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_portrait_1line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6FE76" w14:textId="77777777" w:rsidR="007F695B" w:rsidRDefault="007F695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 wp14:anchorId="64A6C62A" wp14:editId="6D0D15B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398" cy="10058398"/>
          <wp:effectExtent l="0" t="0" r="63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S_Template_doc-mai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005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2CF55F" w14:textId="77777777" w:rsidR="007F695B" w:rsidRDefault="007F695B">
    <w:pPr>
      <w:pStyle w:val="Header"/>
    </w:pPr>
  </w:p>
  <w:p w14:paraId="47CE04C5" w14:textId="77777777" w:rsidR="007F695B" w:rsidRDefault="007F695B">
    <w:pPr>
      <w:pStyle w:val="Header"/>
    </w:pPr>
  </w:p>
  <w:p w14:paraId="4599C971" w14:textId="77777777" w:rsidR="007F695B" w:rsidRDefault="007F6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4F6A"/>
    <w:multiLevelType w:val="hybridMultilevel"/>
    <w:tmpl w:val="BC1E70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CD2"/>
    <w:multiLevelType w:val="hybridMultilevel"/>
    <w:tmpl w:val="749043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416D"/>
    <w:multiLevelType w:val="hybridMultilevel"/>
    <w:tmpl w:val="072C9B1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41C"/>
    <w:multiLevelType w:val="hybridMultilevel"/>
    <w:tmpl w:val="794488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6991"/>
    <w:multiLevelType w:val="hybridMultilevel"/>
    <w:tmpl w:val="FAA04DCE"/>
    <w:lvl w:ilvl="0" w:tplc="548294FA">
      <w:start w:val="1"/>
      <w:numFmt w:val="bullet"/>
      <w:pStyle w:val="12Table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2B8A"/>
    <w:multiLevelType w:val="hybridMultilevel"/>
    <w:tmpl w:val="01103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64C24"/>
    <w:multiLevelType w:val="hybridMultilevel"/>
    <w:tmpl w:val="881298E8"/>
    <w:lvl w:ilvl="0" w:tplc="2D7C32F4">
      <w:start w:val="1"/>
      <w:numFmt w:val="bullet"/>
      <w:pStyle w:val="06Sub-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97CFA"/>
    <w:multiLevelType w:val="hybridMultilevel"/>
    <w:tmpl w:val="A98622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216D1"/>
    <w:multiLevelType w:val="hybridMultilevel"/>
    <w:tmpl w:val="31922578"/>
    <w:lvl w:ilvl="0" w:tplc="FDCAE164">
      <w:start w:val="1"/>
      <w:numFmt w:val="decimal"/>
      <w:pStyle w:val="07Numbers"/>
      <w:lvlText w:val="%1."/>
      <w:lvlJc w:val="left"/>
      <w:pPr>
        <w:ind w:left="720" w:hanging="360"/>
      </w:pPr>
    </w:lvl>
    <w:lvl w:ilvl="1" w:tplc="BB10F79A">
      <w:start w:val="1"/>
      <w:numFmt w:val="lowerLetter"/>
      <w:pStyle w:val="07Sub-Numbered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91CD0"/>
    <w:multiLevelType w:val="hybridMultilevel"/>
    <w:tmpl w:val="0D1099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409D2"/>
    <w:multiLevelType w:val="hybridMultilevel"/>
    <w:tmpl w:val="CA887292"/>
    <w:lvl w:ilvl="0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53A271F"/>
    <w:multiLevelType w:val="hybridMultilevel"/>
    <w:tmpl w:val="1F10FC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A43C9"/>
    <w:multiLevelType w:val="hybridMultilevel"/>
    <w:tmpl w:val="7F7E7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009F5"/>
    <w:multiLevelType w:val="hybridMultilevel"/>
    <w:tmpl w:val="208A9B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D43B6"/>
    <w:multiLevelType w:val="hybridMultilevel"/>
    <w:tmpl w:val="55B0D24A"/>
    <w:lvl w:ilvl="0" w:tplc="DB529A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2E4E6D"/>
    <w:multiLevelType w:val="hybridMultilevel"/>
    <w:tmpl w:val="DE26E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2BE"/>
    <w:multiLevelType w:val="hybridMultilevel"/>
    <w:tmpl w:val="1428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C4AE1"/>
    <w:multiLevelType w:val="hybridMultilevel"/>
    <w:tmpl w:val="BCF6E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075A0"/>
    <w:multiLevelType w:val="hybridMultilevel"/>
    <w:tmpl w:val="9A705B02"/>
    <w:lvl w:ilvl="0" w:tplc="E870D918">
      <w:start w:val="1"/>
      <w:numFmt w:val="bullet"/>
      <w:pStyle w:val="06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118EE"/>
    <w:multiLevelType w:val="hybridMultilevel"/>
    <w:tmpl w:val="F7704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B7056"/>
    <w:multiLevelType w:val="hybridMultilevel"/>
    <w:tmpl w:val="E75A1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31C62"/>
    <w:multiLevelType w:val="hybridMultilevel"/>
    <w:tmpl w:val="3A2E73B0"/>
    <w:lvl w:ilvl="0" w:tplc="B706E2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139BC"/>
    <w:multiLevelType w:val="hybridMultilevel"/>
    <w:tmpl w:val="42CE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73EC1"/>
    <w:multiLevelType w:val="hybridMultilevel"/>
    <w:tmpl w:val="59D01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11"/>
  </w:num>
  <w:num w:numId="5">
    <w:abstractNumId w:val="13"/>
  </w:num>
  <w:num w:numId="6">
    <w:abstractNumId w:val="22"/>
  </w:num>
  <w:num w:numId="7">
    <w:abstractNumId w:val="12"/>
  </w:num>
  <w:num w:numId="8">
    <w:abstractNumId w:val="15"/>
  </w:num>
  <w:num w:numId="9">
    <w:abstractNumId w:val="17"/>
  </w:num>
  <w:num w:numId="10">
    <w:abstractNumId w:val="20"/>
  </w:num>
  <w:num w:numId="11">
    <w:abstractNumId w:val="0"/>
  </w:num>
  <w:num w:numId="12">
    <w:abstractNumId w:val="16"/>
  </w:num>
  <w:num w:numId="13">
    <w:abstractNumId w:val="2"/>
  </w:num>
  <w:num w:numId="14">
    <w:abstractNumId w:val="14"/>
  </w:num>
  <w:num w:numId="15">
    <w:abstractNumId w:val="21"/>
  </w:num>
  <w:num w:numId="16">
    <w:abstractNumId w:val="7"/>
  </w:num>
  <w:num w:numId="17">
    <w:abstractNumId w:val="10"/>
  </w:num>
  <w:num w:numId="18">
    <w:abstractNumId w:val="1"/>
  </w:num>
  <w:num w:numId="19">
    <w:abstractNumId w:val="5"/>
  </w:num>
  <w:num w:numId="20">
    <w:abstractNumId w:val="18"/>
  </w:num>
  <w:num w:numId="21">
    <w:abstractNumId w:val="4"/>
  </w:num>
  <w:num w:numId="22">
    <w:abstractNumId w:val="9"/>
  </w:num>
  <w:num w:numId="23">
    <w:abstractNumId w:val="19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2D"/>
    <w:rsid w:val="00000729"/>
    <w:rsid w:val="0001514A"/>
    <w:rsid w:val="00016D79"/>
    <w:rsid w:val="0003439B"/>
    <w:rsid w:val="00040D1A"/>
    <w:rsid w:val="00041D12"/>
    <w:rsid w:val="0008081B"/>
    <w:rsid w:val="00083A7C"/>
    <w:rsid w:val="00092C4A"/>
    <w:rsid w:val="00093D63"/>
    <w:rsid w:val="000A6E2D"/>
    <w:rsid w:val="000C2678"/>
    <w:rsid w:val="000D656D"/>
    <w:rsid w:val="000F5422"/>
    <w:rsid w:val="001029BA"/>
    <w:rsid w:val="00110060"/>
    <w:rsid w:val="00131BB2"/>
    <w:rsid w:val="00133EEE"/>
    <w:rsid w:val="001350E8"/>
    <w:rsid w:val="0013761F"/>
    <w:rsid w:val="0014737B"/>
    <w:rsid w:val="001517BF"/>
    <w:rsid w:val="0015762A"/>
    <w:rsid w:val="001730FC"/>
    <w:rsid w:val="001732FE"/>
    <w:rsid w:val="00173C2D"/>
    <w:rsid w:val="001826E1"/>
    <w:rsid w:val="00184220"/>
    <w:rsid w:val="0019449F"/>
    <w:rsid w:val="0019589E"/>
    <w:rsid w:val="00196542"/>
    <w:rsid w:val="001A73C8"/>
    <w:rsid w:val="001A7B83"/>
    <w:rsid w:val="001E46C9"/>
    <w:rsid w:val="001F2676"/>
    <w:rsid w:val="001F5D47"/>
    <w:rsid w:val="00200888"/>
    <w:rsid w:val="002031BB"/>
    <w:rsid w:val="0020455E"/>
    <w:rsid w:val="0021235B"/>
    <w:rsid w:val="002147D1"/>
    <w:rsid w:val="00216AC4"/>
    <w:rsid w:val="0024585B"/>
    <w:rsid w:val="00255300"/>
    <w:rsid w:val="00255FAA"/>
    <w:rsid w:val="00272431"/>
    <w:rsid w:val="0029096F"/>
    <w:rsid w:val="00295984"/>
    <w:rsid w:val="002A7BD8"/>
    <w:rsid w:val="002F1E97"/>
    <w:rsid w:val="002F5BA9"/>
    <w:rsid w:val="00301646"/>
    <w:rsid w:val="003028F0"/>
    <w:rsid w:val="0030552C"/>
    <w:rsid w:val="003175C6"/>
    <w:rsid w:val="00320157"/>
    <w:rsid w:val="00330626"/>
    <w:rsid w:val="00343E19"/>
    <w:rsid w:val="00345F22"/>
    <w:rsid w:val="00347D84"/>
    <w:rsid w:val="0035406A"/>
    <w:rsid w:val="0035602E"/>
    <w:rsid w:val="00360F90"/>
    <w:rsid w:val="0036487B"/>
    <w:rsid w:val="00374661"/>
    <w:rsid w:val="00391490"/>
    <w:rsid w:val="003A1FDD"/>
    <w:rsid w:val="003B0C54"/>
    <w:rsid w:val="003B5D2A"/>
    <w:rsid w:val="003C0384"/>
    <w:rsid w:val="003E2D04"/>
    <w:rsid w:val="0040497F"/>
    <w:rsid w:val="00450C22"/>
    <w:rsid w:val="004516B9"/>
    <w:rsid w:val="0045767C"/>
    <w:rsid w:val="004608DF"/>
    <w:rsid w:val="00466E4D"/>
    <w:rsid w:val="00477EF8"/>
    <w:rsid w:val="004A58C0"/>
    <w:rsid w:val="004C7A65"/>
    <w:rsid w:val="004E00E0"/>
    <w:rsid w:val="004E2FBB"/>
    <w:rsid w:val="00501EFE"/>
    <w:rsid w:val="0050478C"/>
    <w:rsid w:val="00513AC0"/>
    <w:rsid w:val="00515B54"/>
    <w:rsid w:val="005349A9"/>
    <w:rsid w:val="005403D3"/>
    <w:rsid w:val="00556F0C"/>
    <w:rsid w:val="005858DC"/>
    <w:rsid w:val="005863D9"/>
    <w:rsid w:val="005A5DDD"/>
    <w:rsid w:val="005D172C"/>
    <w:rsid w:val="005D6B66"/>
    <w:rsid w:val="005E19FC"/>
    <w:rsid w:val="00602D8C"/>
    <w:rsid w:val="00605DD8"/>
    <w:rsid w:val="00611A13"/>
    <w:rsid w:val="006158C9"/>
    <w:rsid w:val="006213A3"/>
    <w:rsid w:val="00621C73"/>
    <w:rsid w:val="00630F16"/>
    <w:rsid w:val="00635C9B"/>
    <w:rsid w:val="006406B7"/>
    <w:rsid w:val="006444AC"/>
    <w:rsid w:val="00674A93"/>
    <w:rsid w:val="0067715D"/>
    <w:rsid w:val="00677B63"/>
    <w:rsid w:val="006909F3"/>
    <w:rsid w:val="00690DC1"/>
    <w:rsid w:val="006A2F5F"/>
    <w:rsid w:val="006A7C0D"/>
    <w:rsid w:val="006B27A1"/>
    <w:rsid w:val="006B3790"/>
    <w:rsid w:val="006C05D8"/>
    <w:rsid w:val="006C3523"/>
    <w:rsid w:val="006C5821"/>
    <w:rsid w:val="006D515F"/>
    <w:rsid w:val="006E3392"/>
    <w:rsid w:val="006E6DAC"/>
    <w:rsid w:val="00720081"/>
    <w:rsid w:val="0072721F"/>
    <w:rsid w:val="00751E00"/>
    <w:rsid w:val="007544A5"/>
    <w:rsid w:val="00766231"/>
    <w:rsid w:val="00773CFA"/>
    <w:rsid w:val="00782EEB"/>
    <w:rsid w:val="0078346A"/>
    <w:rsid w:val="00793260"/>
    <w:rsid w:val="007A03F9"/>
    <w:rsid w:val="007B48DB"/>
    <w:rsid w:val="007C6FD9"/>
    <w:rsid w:val="007D7AD6"/>
    <w:rsid w:val="007F298F"/>
    <w:rsid w:val="007F6607"/>
    <w:rsid w:val="007F695B"/>
    <w:rsid w:val="00805A5E"/>
    <w:rsid w:val="00810317"/>
    <w:rsid w:val="008161B6"/>
    <w:rsid w:val="00825123"/>
    <w:rsid w:val="00826541"/>
    <w:rsid w:val="008349AA"/>
    <w:rsid w:val="00837AF7"/>
    <w:rsid w:val="00857CDA"/>
    <w:rsid w:val="00864546"/>
    <w:rsid w:val="00870ADB"/>
    <w:rsid w:val="008734D2"/>
    <w:rsid w:val="008957F8"/>
    <w:rsid w:val="008C5F45"/>
    <w:rsid w:val="008D22F5"/>
    <w:rsid w:val="008D37A7"/>
    <w:rsid w:val="009021CD"/>
    <w:rsid w:val="0093319F"/>
    <w:rsid w:val="00935224"/>
    <w:rsid w:val="00947D69"/>
    <w:rsid w:val="009535E1"/>
    <w:rsid w:val="00956B00"/>
    <w:rsid w:val="0096602A"/>
    <w:rsid w:val="00970126"/>
    <w:rsid w:val="009739E6"/>
    <w:rsid w:val="0097660C"/>
    <w:rsid w:val="0098567E"/>
    <w:rsid w:val="009913C2"/>
    <w:rsid w:val="00995C5F"/>
    <w:rsid w:val="009A1206"/>
    <w:rsid w:val="009A49ED"/>
    <w:rsid w:val="009A7C9B"/>
    <w:rsid w:val="009E4835"/>
    <w:rsid w:val="00A07D22"/>
    <w:rsid w:val="00A12F0F"/>
    <w:rsid w:val="00A36DF1"/>
    <w:rsid w:val="00A456BB"/>
    <w:rsid w:val="00A45FC9"/>
    <w:rsid w:val="00A536A0"/>
    <w:rsid w:val="00A614A8"/>
    <w:rsid w:val="00A94CFF"/>
    <w:rsid w:val="00AA7755"/>
    <w:rsid w:val="00AB26B8"/>
    <w:rsid w:val="00AC1EF3"/>
    <w:rsid w:val="00AC38F1"/>
    <w:rsid w:val="00AC3B71"/>
    <w:rsid w:val="00AD4CDA"/>
    <w:rsid w:val="00AD6BD1"/>
    <w:rsid w:val="00AE1263"/>
    <w:rsid w:val="00AF6896"/>
    <w:rsid w:val="00B060D2"/>
    <w:rsid w:val="00B0792B"/>
    <w:rsid w:val="00B171D9"/>
    <w:rsid w:val="00B21F1B"/>
    <w:rsid w:val="00B33613"/>
    <w:rsid w:val="00B43058"/>
    <w:rsid w:val="00B57EAD"/>
    <w:rsid w:val="00B82226"/>
    <w:rsid w:val="00B8329A"/>
    <w:rsid w:val="00B95C74"/>
    <w:rsid w:val="00B9648D"/>
    <w:rsid w:val="00BA5C0C"/>
    <w:rsid w:val="00BA7EDB"/>
    <w:rsid w:val="00BB49CF"/>
    <w:rsid w:val="00BB5490"/>
    <w:rsid w:val="00BC4058"/>
    <w:rsid w:val="00BC606B"/>
    <w:rsid w:val="00BC7907"/>
    <w:rsid w:val="00BD42E7"/>
    <w:rsid w:val="00BD715D"/>
    <w:rsid w:val="00C0294A"/>
    <w:rsid w:val="00C12678"/>
    <w:rsid w:val="00C16946"/>
    <w:rsid w:val="00C50E87"/>
    <w:rsid w:val="00C53D35"/>
    <w:rsid w:val="00C73D4A"/>
    <w:rsid w:val="00C777FA"/>
    <w:rsid w:val="00C86F5E"/>
    <w:rsid w:val="00CB4F51"/>
    <w:rsid w:val="00CC684D"/>
    <w:rsid w:val="00CE59AD"/>
    <w:rsid w:val="00D010A8"/>
    <w:rsid w:val="00D21532"/>
    <w:rsid w:val="00D32351"/>
    <w:rsid w:val="00D378F8"/>
    <w:rsid w:val="00D520CE"/>
    <w:rsid w:val="00D63F30"/>
    <w:rsid w:val="00D6611F"/>
    <w:rsid w:val="00D678EB"/>
    <w:rsid w:val="00D90489"/>
    <w:rsid w:val="00D92E9B"/>
    <w:rsid w:val="00DB0335"/>
    <w:rsid w:val="00DC082F"/>
    <w:rsid w:val="00DC22D5"/>
    <w:rsid w:val="00DD5628"/>
    <w:rsid w:val="00DD7255"/>
    <w:rsid w:val="00E074B8"/>
    <w:rsid w:val="00E62039"/>
    <w:rsid w:val="00E624E6"/>
    <w:rsid w:val="00E97767"/>
    <w:rsid w:val="00EA1EBC"/>
    <w:rsid w:val="00EA6E52"/>
    <w:rsid w:val="00EB182C"/>
    <w:rsid w:val="00F246FD"/>
    <w:rsid w:val="00F31001"/>
    <w:rsid w:val="00F5024C"/>
    <w:rsid w:val="00F51CB8"/>
    <w:rsid w:val="00F539F3"/>
    <w:rsid w:val="00F713B0"/>
    <w:rsid w:val="00F876AD"/>
    <w:rsid w:val="00F96082"/>
    <w:rsid w:val="00F9616D"/>
    <w:rsid w:val="00FA6F24"/>
    <w:rsid w:val="00FA742A"/>
    <w:rsid w:val="00FB223D"/>
    <w:rsid w:val="00FB35A9"/>
    <w:rsid w:val="00FB3852"/>
    <w:rsid w:val="00FD3CD0"/>
    <w:rsid w:val="00FE106D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C27514"/>
  <w15:docId w15:val="{EB69876D-218E-4864-8115-437F315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04_Body,05_Body"/>
    <w:qFormat/>
    <w:rsid w:val="00602D8C"/>
    <w:pPr>
      <w:spacing w:before="180" w:after="180" w:line="312" w:lineRule="auto"/>
    </w:pPr>
    <w:rPr>
      <w:rFonts w:ascii="Arial" w:hAnsi="Arial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39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D8C"/>
    <w:rPr>
      <w:rFonts w:ascii="Arial" w:hAnsi="Arial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60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D8C"/>
    <w:rPr>
      <w:rFonts w:ascii="Arial" w:hAnsi="Arial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8C"/>
    <w:rPr>
      <w:rFonts w:ascii="Tahoma" w:hAnsi="Tahoma" w:cs="Tahoma"/>
      <w:color w:val="262626" w:themeColor="text1" w:themeTint="D9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602D8C"/>
    <w:pPr>
      <w:ind w:left="720"/>
      <w:contextualSpacing/>
    </w:pPr>
  </w:style>
  <w:style w:type="paragraph" w:customStyle="1" w:styleId="01Title">
    <w:name w:val="01_Title"/>
    <w:basedOn w:val="Normal"/>
    <w:link w:val="01TitleChar"/>
    <w:qFormat/>
    <w:rsid w:val="00602D8C"/>
    <w:pPr>
      <w:pBdr>
        <w:bottom w:val="single" w:sz="18" w:space="1" w:color="DDE3E6"/>
      </w:pBdr>
      <w:spacing w:before="0" w:after="120" w:line="240" w:lineRule="auto"/>
    </w:pPr>
    <w:rPr>
      <w:rFonts w:cs="Arial"/>
      <w:b/>
      <w:color w:val="50545D"/>
      <w:sz w:val="44"/>
      <w:szCs w:val="44"/>
    </w:rPr>
  </w:style>
  <w:style w:type="paragraph" w:customStyle="1" w:styleId="02Header">
    <w:name w:val="02_Header"/>
    <w:basedOn w:val="Normal"/>
    <w:link w:val="02HeaderChar"/>
    <w:qFormat/>
    <w:rsid w:val="0001514A"/>
    <w:pPr>
      <w:keepNext/>
      <w:spacing w:before="360" w:after="120" w:line="240" w:lineRule="auto"/>
    </w:pPr>
    <w:rPr>
      <w:b/>
      <w:color w:val="50545D"/>
      <w:sz w:val="28"/>
      <w:szCs w:val="28"/>
    </w:rPr>
  </w:style>
  <w:style w:type="character" w:customStyle="1" w:styleId="01TitleChar">
    <w:name w:val="01_Title Char"/>
    <w:basedOn w:val="DefaultParagraphFont"/>
    <w:link w:val="01Title"/>
    <w:rsid w:val="00602D8C"/>
    <w:rPr>
      <w:rFonts w:ascii="Arial" w:hAnsi="Arial" w:cs="Arial"/>
      <w:b/>
      <w:color w:val="50545D"/>
      <w:sz w:val="44"/>
      <w:szCs w:val="44"/>
    </w:rPr>
  </w:style>
  <w:style w:type="paragraph" w:customStyle="1" w:styleId="03Subheader">
    <w:name w:val="03_Subheader"/>
    <w:basedOn w:val="Normal"/>
    <w:link w:val="03SubheaderChar"/>
    <w:qFormat/>
    <w:rsid w:val="00DD5628"/>
    <w:pPr>
      <w:keepNext/>
      <w:spacing w:before="360" w:after="120" w:line="276" w:lineRule="auto"/>
    </w:pPr>
    <w:rPr>
      <w:color w:val="50545D"/>
      <w:sz w:val="24"/>
    </w:rPr>
  </w:style>
  <w:style w:type="character" w:customStyle="1" w:styleId="02HeaderChar">
    <w:name w:val="02_Header Char"/>
    <w:basedOn w:val="DefaultParagraphFont"/>
    <w:link w:val="02Header"/>
    <w:rsid w:val="0001514A"/>
    <w:rPr>
      <w:rFonts w:ascii="Arial" w:hAnsi="Arial"/>
      <w:b/>
      <w:color w:val="50545D"/>
      <w:sz w:val="28"/>
      <w:szCs w:val="28"/>
    </w:rPr>
  </w:style>
  <w:style w:type="paragraph" w:customStyle="1" w:styleId="05Bullets">
    <w:name w:val="05_Bullets"/>
    <w:basedOn w:val="ListParagraph"/>
    <w:link w:val="05BulletsChar"/>
    <w:qFormat/>
    <w:rsid w:val="00D90489"/>
    <w:pPr>
      <w:ind w:left="360" w:hanging="360"/>
    </w:pPr>
  </w:style>
  <w:style w:type="character" w:customStyle="1" w:styleId="03SubheaderChar">
    <w:name w:val="03_Subheader Char"/>
    <w:basedOn w:val="DefaultParagraphFont"/>
    <w:link w:val="03Subheader"/>
    <w:rsid w:val="00DD5628"/>
    <w:rPr>
      <w:rFonts w:ascii="Arial" w:hAnsi="Arial"/>
      <w:color w:val="50545D"/>
      <w:sz w:val="24"/>
    </w:rPr>
  </w:style>
  <w:style w:type="paragraph" w:customStyle="1" w:styleId="06Sub-Bullet">
    <w:name w:val="06_Sub-Bullet"/>
    <w:basedOn w:val="06Bullets"/>
    <w:link w:val="06Sub-BulletChar"/>
    <w:qFormat/>
    <w:rsid w:val="00602D8C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02D8C"/>
    <w:rPr>
      <w:rFonts w:ascii="Arial" w:hAnsi="Arial"/>
      <w:color w:val="262626" w:themeColor="text1" w:themeTint="D9"/>
      <w:sz w:val="20"/>
    </w:rPr>
  </w:style>
  <w:style w:type="character" w:customStyle="1" w:styleId="05BulletsChar">
    <w:name w:val="05_Bullets Char"/>
    <w:basedOn w:val="ListParagraphChar"/>
    <w:link w:val="05Bullets"/>
    <w:rsid w:val="00D90489"/>
    <w:rPr>
      <w:rFonts w:ascii="Arial" w:hAnsi="Arial"/>
      <w:color w:val="262626" w:themeColor="text1" w:themeTint="D9"/>
      <w:sz w:val="20"/>
    </w:rPr>
  </w:style>
  <w:style w:type="paragraph" w:customStyle="1" w:styleId="07Numbers">
    <w:name w:val="07_Numbers"/>
    <w:basedOn w:val="06Bullets"/>
    <w:link w:val="07NumbersChar"/>
    <w:qFormat/>
    <w:rsid w:val="00602D8C"/>
    <w:pPr>
      <w:numPr>
        <w:numId w:val="3"/>
      </w:numPr>
      <w:ind w:left="360"/>
    </w:pPr>
  </w:style>
  <w:style w:type="character" w:customStyle="1" w:styleId="06Sub-BulletChar">
    <w:name w:val="06_Sub-Bullet Char"/>
    <w:basedOn w:val="06BulletsChar"/>
    <w:link w:val="06Sub-Bullet"/>
    <w:rsid w:val="00602D8C"/>
    <w:rPr>
      <w:rFonts w:ascii="Arial" w:hAnsi="Arial"/>
      <w:color w:val="262626" w:themeColor="text1" w:themeTint="D9"/>
      <w:sz w:val="20"/>
    </w:rPr>
  </w:style>
  <w:style w:type="paragraph" w:customStyle="1" w:styleId="08Indent">
    <w:name w:val="08_Indent"/>
    <w:basedOn w:val="Normal"/>
    <w:link w:val="08IndentChar"/>
    <w:qFormat/>
    <w:rsid w:val="00602D8C"/>
    <w:pPr>
      <w:pBdr>
        <w:left w:val="single" w:sz="18" w:space="11" w:color="DDE3E6"/>
      </w:pBdr>
      <w:spacing w:before="0" w:after="0"/>
      <w:ind w:left="288"/>
    </w:pPr>
    <w:rPr>
      <w:color w:val="auto"/>
    </w:rPr>
  </w:style>
  <w:style w:type="character" w:customStyle="1" w:styleId="07NumbersChar">
    <w:name w:val="07_Numbers Char"/>
    <w:basedOn w:val="06BulletsChar"/>
    <w:link w:val="07Numbers"/>
    <w:rsid w:val="00602D8C"/>
    <w:rPr>
      <w:rFonts w:ascii="Arial" w:hAnsi="Arial"/>
      <w:color w:val="262626" w:themeColor="text1" w:themeTint="D9"/>
      <w:sz w:val="20"/>
    </w:rPr>
  </w:style>
  <w:style w:type="table" w:styleId="TableGrid">
    <w:name w:val="Table Grid"/>
    <w:basedOn w:val="TableNormal"/>
    <w:uiPriority w:val="59"/>
    <w:rsid w:val="0060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IndentChar">
    <w:name w:val="08_Indent Char"/>
    <w:basedOn w:val="DefaultParagraphFont"/>
    <w:link w:val="08Indent"/>
    <w:rsid w:val="00602D8C"/>
    <w:rPr>
      <w:rFonts w:ascii="Arial" w:hAnsi="Arial"/>
      <w:sz w:val="20"/>
    </w:rPr>
  </w:style>
  <w:style w:type="paragraph" w:customStyle="1" w:styleId="09Table-Header">
    <w:name w:val="09_Table-Header"/>
    <w:basedOn w:val="Normal"/>
    <w:link w:val="09Table-HeaderChar"/>
    <w:qFormat/>
    <w:rsid w:val="00602D8C"/>
    <w:pPr>
      <w:spacing w:before="120" w:after="120" w:line="240" w:lineRule="auto"/>
    </w:pPr>
    <w:rPr>
      <w:b/>
      <w:color w:val="FFFFFF" w:themeColor="background1"/>
    </w:rPr>
  </w:style>
  <w:style w:type="paragraph" w:customStyle="1" w:styleId="10Table-Subheader">
    <w:name w:val="10_Table-Subheader"/>
    <w:basedOn w:val="Normal"/>
    <w:link w:val="10Table-SubheaderChar"/>
    <w:qFormat/>
    <w:rsid w:val="00602D8C"/>
    <w:pPr>
      <w:spacing w:before="120" w:after="120" w:line="240" w:lineRule="auto"/>
    </w:pPr>
    <w:rPr>
      <w:b/>
    </w:rPr>
  </w:style>
  <w:style w:type="character" w:customStyle="1" w:styleId="09Table-HeaderChar">
    <w:name w:val="09_Table-Header Char"/>
    <w:basedOn w:val="DefaultParagraphFont"/>
    <w:link w:val="09Table-Header"/>
    <w:rsid w:val="00602D8C"/>
    <w:rPr>
      <w:rFonts w:ascii="Arial" w:hAnsi="Arial"/>
      <w:b/>
      <w:color w:val="FFFFFF" w:themeColor="background1"/>
      <w:sz w:val="20"/>
    </w:rPr>
  </w:style>
  <w:style w:type="paragraph" w:customStyle="1" w:styleId="11TableBody">
    <w:name w:val="11_Table_Body"/>
    <w:basedOn w:val="Normal"/>
    <w:link w:val="11TableBodyChar"/>
    <w:qFormat/>
    <w:rsid w:val="00602D8C"/>
    <w:pPr>
      <w:spacing w:before="120" w:after="120" w:line="240" w:lineRule="auto"/>
    </w:pPr>
  </w:style>
  <w:style w:type="character" w:customStyle="1" w:styleId="10Table-SubheaderChar">
    <w:name w:val="10_Table-Subheader Char"/>
    <w:basedOn w:val="DefaultParagraphFont"/>
    <w:link w:val="10Table-Subheader"/>
    <w:rsid w:val="00602D8C"/>
    <w:rPr>
      <w:rFonts w:ascii="Arial" w:hAnsi="Arial"/>
      <w:b/>
      <w:color w:val="262626" w:themeColor="text1" w:themeTint="D9"/>
      <w:sz w:val="20"/>
    </w:rPr>
  </w:style>
  <w:style w:type="paragraph" w:customStyle="1" w:styleId="99Page-Num">
    <w:name w:val="99_Page-Num"/>
    <w:basedOn w:val="Normal"/>
    <w:link w:val="99Page-NumChar"/>
    <w:qFormat/>
    <w:rsid w:val="00602D8C"/>
    <w:pPr>
      <w:jc w:val="right"/>
    </w:pPr>
    <w:rPr>
      <w:b/>
      <w:i/>
      <w:color w:val="FFFFFF" w:themeColor="background1"/>
    </w:rPr>
  </w:style>
  <w:style w:type="character" w:customStyle="1" w:styleId="11TableBodyChar">
    <w:name w:val="11_Table_Body Char"/>
    <w:basedOn w:val="DefaultParagraphFont"/>
    <w:link w:val="11TableBody"/>
    <w:rsid w:val="00602D8C"/>
    <w:rPr>
      <w:rFonts w:ascii="Arial" w:hAnsi="Arial"/>
      <w:color w:val="262626" w:themeColor="text1" w:themeTint="D9"/>
      <w:sz w:val="20"/>
    </w:rPr>
  </w:style>
  <w:style w:type="character" w:customStyle="1" w:styleId="99Page-NumChar">
    <w:name w:val="99_Page-Num Char"/>
    <w:basedOn w:val="DefaultParagraphFont"/>
    <w:link w:val="99Page-Num"/>
    <w:rsid w:val="00602D8C"/>
    <w:rPr>
      <w:rFonts w:ascii="Arial" w:hAnsi="Arial"/>
      <w:b/>
      <w:i/>
      <w:color w:val="FFFFFF" w:themeColor="background1"/>
      <w:sz w:val="20"/>
    </w:rPr>
  </w:style>
  <w:style w:type="table" w:styleId="MediumList2-Accent1">
    <w:name w:val="Medium List 2 Accent 1"/>
    <w:basedOn w:val="TableNormal"/>
    <w:uiPriority w:val="66"/>
    <w:unhideWhenUsed/>
    <w:rsid w:val="000343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34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ageNumber">
    <w:name w:val="page number"/>
    <w:basedOn w:val="DefaultParagraphFont"/>
    <w:rsid w:val="0003439B"/>
  </w:style>
  <w:style w:type="character" w:styleId="CommentReference">
    <w:name w:val="annotation reference"/>
    <w:basedOn w:val="DefaultParagraphFont"/>
    <w:uiPriority w:val="99"/>
    <w:rsid w:val="000343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03439B"/>
    <w:pPr>
      <w:widowControl w:val="0"/>
      <w:spacing w:before="0" w:after="0" w:line="240" w:lineRule="auto"/>
    </w:pPr>
    <w:rPr>
      <w:rFonts w:ascii="Georgia" w:eastAsia="Times New Roman" w:hAnsi="Georgia" w:cs="Times New Roman"/>
      <w:snapToGrid w:val="0"/>
      <w:color w:val="auto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39B"/>
    <w:rPr>
      <w:rFonts w:ascii="Georgia" w:eastAsia="Times New Roman" w:hAnsi="Georgia" w:cs="Times New Roman"/>
      <w:snapToGrid w:val="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3439B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03439B"/>
    <w:pPr>
      <w:tabs>
        <w:tab w:val="decimal" w:pos="360"/>
      </w:tabs>
      <w:spacing w:before="0" w:after="200" w:line="276" w:lineRule="auto"/>
    </w:pPr>
    <w:rPr>
      <w:rFonts w:asciiTheme="minorHAnsi" w:hAnsiTheme="minorHAnsi"/>
      <w:color w:val="auto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3439B"/>
    <w:pPr>
      <w:spacing w:before="0" w:after="0" w:line="240" w:lineRule="auto"/>
    </w:pPr>
    <w:rPr>
      <w:rFonts w:asciiTheme="minorHAnsi" w:eastAsiaTheme="minorEastAsia" w:hAnsiTheme="minorHAnsi"/>
      <w:color w:val="auto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439B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03439B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03439B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03439B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03439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color w:val="auto"/>
      <w:szCs w:val="20"/>
    </w:rPr>
  </w:style>
  <w:style w:type="character" w:styleId="PlaceholderText">
    <w:name w:val="Placeholder Text"/>
    <w:basedOn w:val="DefaultParagraphFont"/>
    <w:uiPriority w:val="99"/>
    <w:semiHidden/>
    <w:rsid w:val="0003439B"/>
    <w:rPr>
      <w:color w:val="808080"/>
    </w:rPr>
  </w:style>
  <w:style w:type="character" w:customStyle="1" w:styleId="Style1">
    <w:name w:val="Style1"/>
    <w:basedOn w:val="DefaultParagraphFont"/>
    <w:uiPriority w:val="1"/>
    <w:rsid w:val="0003439B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rsid w:val="0003439B"/>
    <w:rPr>
      <w:sz w:val="20"/>
    </w:rPr>
  </w:style>
  <w:style w:type="character" w:customStyle="1" w:styleId="Style3">
    <w:name w:val="Style3"/>
    <w:basedOn w:val="DefaultParagraphFont"/>
    <w:uiPriority w:val="1"/>
    <w:rsid w:val="0003439B"/>
    <w:rPr>
      <w:sz w:val="18"/>
    </w:rPr>
  </w:style>
  <w:style w:type="character" w:customStyle="1" w:styleId="Style4">
    <w:name w:val="Style4"/>
    <w:basedOn w:val="DefaultParagraphFont"/>
    <w:uiPriority w:val="1"/>
    <w:rsid w:val="0003439B"/>
    <w:rPr>
      <w:sz w:val="20"/>
    </w:rPr>
  </w:style>
  <w:style w:type="character" w:customStyle="1" w:styleId="Style5">
    <w:name w:val="Style5"/>
    <w:basedOn w:val="DefaultParagraphFont"/>
    <w:uiPriority w:val="1"/>
    <w:rsid w:val="0003439B"/>
    <w:rPr>
      <w:sz w:val="32"/>
    </w:rPr>
  </w:style>
  <w:style w:type="character" w:customStyle="1" w:styleId="Style6">
    <w:name w:val="Style6"/>
    <w:basedOn w:val="DefaultParagraphFont"/>
    <w:uiPriority w:val="1"/>
    <w:rsid w:val="0003439B"/>
    <w:rPr>
      <w:sz w:val="24"/>
    </w:rPr>
  </w:style>
  <w:style w:type="table" w:styleId="LightList-Accent1">
    <w:name w:val="Light List Accent 1"/>
    <w:basedOn w:val="TableNormal"/>
    <w:uiPriority w:val="61"/>
    <w:rsid w:val="00034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7">
    <w:name w:val="Style7"/>
    <w:basedOn w:val="DefaultParagraphFont"/>
    <w:uiPriority w:val="1"/>
    <w:rsid w:val="0003439B"/>
    <w:rPr>
      <w:rFonts w:ascii="Arial Narrow" w:hAnsi="Arial Narrow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9B"/>
    <w:pPr>
      <w:numPr>
        <w:ilvl w:val="1"/>
      </w:numPr>
      <w:spacing w:before="120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343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3439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39B"/>
    <w:pPr>
      <w:widowControl/>
      <w:spacing w:before="120"/>
    </w:pPr>
    <w:rPr>
      <w:b/>
      <w:bCs/>
      <w:snapToGrid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39B"/>
    <w:rPr>
      <w:rFonts w:ascii="Georgia" w:eastAsia="Times New Roman" w:hAnsi="Georgia" w:cs="Times New Roman"/>
      <w:b/>
      <w:bCs/>
      <w:snapToGrid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3439B"/>
    <w:pPr>
      <w:spacing w:after="0" w:line="240" w:lineRule="auto"/>
    </w:pPr>
    <w:rPr>
      <w:rFonts w:ascii="Georgia" w:eastAsia="Times New Roman" w:hAnsi="Georgia" w:cs="Times New Roman"/>
      <w:szCs w:val="20"/>
      <w:lang w:val="en-US"/>
    </w:rPr>
  </w:style>
  <w:style w:type="paragraph" w:customStyle="1" w:styleId="Table-Body-Tiny">
    <w:name w:val="Table-Body-Tiny"/>
    <w:basedOn w:val="11TableBody"/>
    <w:link w:val="Table-Body-TinyChar"/>
    <w:qFormat/>
    <w:rsid w:val="006A2F5F"/>
    <w:pPr>
      <w:spacing w:before="40" w:after="40"/>
    </w:pPr>
    <w:rPr>
      <w:sz w:val="14"/>
    </w:rPr>
  </w:style>
  <w:style w:type="character" w:customStyle="1" w:styleId="Table-Body-TinyChar">
    <w:name w:val="Table-Body-Tiny Char"/>
    <w:basedOn w:val="11TableBodyChar"/>
    <w:link w:val="Table-Body-Tiny"/>
    <w:rsid w:val="006A2F5F"/>
    <w:rPr>
      <w:rFonts w:ascii="Arial" w:hAnsi="Arial"/>
      <w:color w:val="262626" w:themeColor="text1" w:themeTint="D9"/>
      <w:sz w:val="14"/>
    </w:rPr>
  </w:style>
  <w:style w:type="paragraph" w:customStyle="1" w:styleId="TableParagraph">
    <w:name w:val="Table Paragraph"/>
    <w:basedOn w:val="Normal"/>
    <w:uiPriority w:val="1"/>
    <w:qFormat/>
    <w:rsid w:val="006E6DAC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 w:val="22"/>
      <w:lang w:eastAsia="en-CA" w:bidi="en-CA"/>
    </w:rPr>
  </w:style>
  <w:style w:type="paragraph" w:styleId="BodyText">
    <w:name w:val="Body Text"/>
    <w:basedOn w:val="Normal"/>
    <w:link w:val="BodyTextChar"/>
    <w:uiPriority w:val="1"/>
    <w:qFormat/>
    <w:rsid w:val="00AC1EF3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Cs w:val="20"/>
      <w:lang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AC1EF3"/>
    <w:rPr>
      <w:rFonts w:ascii="Arial" w:eastAsia="Arial" w:hAnsi="Arial" w:cs="Arial"/>
      <w:sz w:val="20"/>
      <w:szCs w:val="20"/>
      <w:lang w:eastAsia="en-CA" w:bidi="en-CA"/>
    </w:rPr>
  </w:style>
  <w:style w:type="paragraph" w:customStyle="1" w:styleId="Default">
    <w:name w:val="Default"/>
    <w:rsid w:val="007F6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542"/>
    <w:pPr>
      <w:widowControl w:val="0"/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5B9BD5"/>
      <w:sz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542"/>
    <w:rPr>
      <w:rFonts w:ascii="Calibri" w:eastAsia="Times New Roman" w:hAnsi="Calibri" w:cs="Times New Roman"/>
      <w:b/>
      <w:bCs/>
      <w:i/>
      <w:iCs/>
      <w:color w:val="5B9BD5"/>
      <w:lang w:val="en-US"/>
    </w:rPr>
  </w:style>
  <w:style w:type="table" w:styleId="ListTable3">
    <w:name w:val="List Table 3"/>
    <w:basedOn w:val="TableNormal"/>
    <w:uiPriority w:val="48"/>
    <w:rsid w:val="0019654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965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Table-Bullets">
    <w:name w:val="12_Table-Bullets"/>
    <w:basedOn w:val="11TableBody"/>
    <w:link w:val="12Table-BulletsChar"/>
    <w:qFormat/>
    <w:rsid w:val="00602D8C"/>
    <w:pPr>
      <w:numPr>
        <w:numId w:val="21"/>
      </w:numPr>
      <w:ind w:left="360"/>
    </w:pPr>
  </w:style>
  <w:style w:type="character" w:customStyle="1" w:styleId="12Table-BulletsChar">
    <w:name w:val="12_Table-Bullets Char"/>
    <w:basedOn w:val="11TableBodyChar"/>
    <w:link w:val="12Table-Bullets"/>
    <w:rsid w:val="00602D8C"/>
    <w:rPr>
      <w:rFonts w:ascii="Arial" w:hAnsi="Arial"/>
      <w:color w:val="262626" w:themeColor="text1" w:themeTint="D9"/>
      <w:sz w:val="20"/>
    </w:rPr>
  </w:style>
  <w:style w:type="paragraph" w:customStyle="1" w:styleId="03Header">
    <w:name w:val="03_Header"/>
    <w:basedOn w:val="Normal"/>
    <w:link w:val="03HeaderChar"/>
    <w:qFormat/>
    <w:rsid w:val="00602D8C"/>
    <w:pPr>
      <w:keepNext/>
      <w:spacing w:before="360" w:after="240" w:line="240" w:lineRule="auto"/>
    </w:pPr>
    <w:rPr>
      <w:b/>
      <w:color w:val="50545D"/>
      <w:sz w:val="28"/>
      <w:szCs w:val="28"/>
      <w:lang w:val="fr-CA"/>
    </w:rPr>
  </w:style>
  <w:style w:type="paragraph" w:customStyle="1" w:styleId="04Subheader">
    <w:name w:val="04_Subheader"/>
    <w:basedOn w:val="Normal"/>
    <w:link w:val="04SubheaderChar"/>
    <w:qFormat/>
    <w:rsid w:val="00602D8C"/>
    <w:pPr>
      <w:keepNext/>
      <w:spacing w:before="360" w:after="240" w:line="276" w:lineRule="auto"/>
    </w:pPr>
    <w:rPr>
      <w:color w:val="50545D"/>
      <w:sz w:val="24"/>
      <w:lang w:val="fr-CA"/>
    </w:rPr>
  </w:style>
  <w:style w:type="character" w:customStyle="1" w:styleId="03HeaderChar">
    <w:name w:val="03_Header Char"/>
    <w:basedOn w:val="DefaultParagraphFont"/>
    <w:link w:val="03Header"/>
    <w:rsid w:val="00602D8C"/>
    <w:rPr>
      <w:rFonts w:ascii="Arial" w:hAnsi="Arial"/>
      <w:b/>
      <w:color w:val="50545D"/>
      <w:sz w:val="28"/>
      <w:szCs w:val="28"/>
      <w:lang w:val="fr-CA"/>
    </w:rPr>
  </w:style>
  <w:style w:type="paragraph" w:customStyle="1" w:styleId="06Bullets">
    <w:name w:val="06_Bullets"/>
    <w:basedOn w:val="ListParagraph"/>
    <w:link w:val="06BulletsChar"/>
    <w:qFormat/>
    <w:rsid w:val="00602D8C"/>
    <w:pPr>
      <w:numPr>
        <w:numId w:val="1"/>
      </w:numPr>
      <w:spacing w:before="120" w:after="120"/>
      <w:contextualSpacing w:val="0"/>
    </w:pPr>
  </w:style>
  <w:style w:type="character" w:customStyle="1" w:styleId="04SubheaderChar">
    <w:name w:val="04_Subheader Char"/>
    <w:basedOn w:val="DefaultParagraphFont"/>
    <w:link w:val="04Subheader"/>
    <w:rsid w:val="00602D8C"/>
    <w:rPr>
      <w:rFonts w:ascii="Arial" w:hAnsi="Arial"/>
      <w:color w:val="50545D"/>
      <w:sz w:val="24"/>
      <w:lang w:val="fr-CA"/>
    </w:rPr>
  </w:style>
  <w:style w:type="character" w:customStyle="1" w:styleId="06BulletsChar">
    <w:name w:val="06_Bullets Char"/>
    <w:basedOn w:val="ListParagraphChar"/>
    <w:link w:val="06Bullets"/>
    <w:rsid w:val="00602D8C"/>
    <w:rPr>
      <w:rFonts w:ascii="Arial" w:hAnsi="Arial"/>
      <w:color w:val="262626" w:themeColor="text1" w:themeTint="D9"/>
      <w:sz w:val="20"/>
    </w:rPr>
  </w:style>
  <w:style w:type="paragraph" w:customStyle="1" w:styleId="02Subtitle">
    <w:name w:val="02_Subtitle"/>
    <w:basedOn w:val="04Subheader"/>
    <w:link w:val="02SubtitleChar"/>
    <w:qFormat/>
    <w:rsid w:val="00602D8C"/>
    <w:pPr>
      <w:spacing w:before="120" w:after="480"/>
    </w:pPr>
    <w:rPr>
      <w:rFonts w:cs="Arial"/>
    </w:rPr>
  </w:style>
  <w:style w:type="character" w:customStyle="1" w:styleId="02SubtitleChar">
    <w:name w:val="02_Subtitle Char"/>
    <w:basedOn w:val="04SubheaderChar"/>
    <w:link w:val="02Subtitle"/>
    <w:rsid w:val="00602D8C"/>
    <w:rPr>
      <w:rFonts w:ascii="Arial" w:hAnsi="Arial" w:cs="Arial"/>
      <w:color w:val="50545D"/>
      <w:sz w:val="24"/>
      <w:lang w:val="fr-CA"/>
    </w:rPr>
  </w:style>
  <w:style w:type="character" w:styleId="Hyperlink">
    <w:name w:val="Hyperlink"/>
    <w:basedOn w:val="DefaultParagraphFont"/>
    <w:uiPriority w:val="99"/>
    <w:unhideWhenUsed/>
    <w:rsid w:val="00602D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D8C"/>
    <w:rPr>
      <w:color w:val="808080"/>
      <w:shd w:val="clear" w:color="auto" w:fill="E6E6E6"/>
    </w:rPr>
  </w:style>
  <w:style w:type="paragraph" w:customStyle="1" w:styleId="07Sub-Numbered">
    <w:name w:val="07_Sub-Numbered"/>
    <w:basedOn w:val="07Numbers"/>
    <w:link w:val="07Sub-NumberedChar"/>
    <w:qFormat/>
    <w:rsid w:val="00602D8C"/>
    <w:pPr>
      <w:numPr>
        <w:ilvl w:val="1"/>
      </w:numPr>
      <w:ind w:left="720"/>
    </w:pPr>
  </w:style>
  <w:style w:type="character" w:customStyle="1" w:styleId="07Sub-NumberedChar">
    <w:name w:val="07_Sub-Numbered Char"/>
    <w:basedOn w:val="07NumbersChar"/>
    <w:link w:val="07Sub-Numbered"/>
    <w:rsid w:val="00602D8C"/>
    <w:rPr>
      <w:rFonts w:ascii="Arial" w:hAnsi="Arial"/>
      <w:color w:val="262626" w:themeColor="text1" w:themeTint="D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q9972\AppData\Roaming\Microsoft\Templates\GenericDocTemplate_Portrai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5EFBFB48FE347953C65602DAC4E7B" ma:contentTypeVersion="0" ma:contentTypeDescription="Create a new document." ma:contentTypeScope="" ma:versionID="83a7fa485fb703289c054597ac862b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BEE8-BE24-4CD4-B31E-8D7CFBFBED89}"/>
</file>

<file path=customXml/itemProps2.xml><?xml version="1.0" encoding="utf-8"?>
<ds:datastoreItem xmlns:ds="http://schemas.openxmlformats.org/officeDocument/2006/customXml" ds:itemID="{2AA8CAA0-9B66-47DE-9AF8-6AAB44770FB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2bee39-5461-485b-a2f9-9717450fc40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C6FB66-540D-409A-AFB4-DEA2B421F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129480-64E5-4C0E-8E22-EF60BE22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GenericDocTemplate_Portrait_EN</Template>
  <TotalTime>17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GNB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Nowicki, Alex  (EECD/EDPE)</dc:creator>
  <cp:lastModifiedBy>Nowicki, Alex  (EECD/EDPE)</cp:lastModifiedBy>
  <cp:revision>13</cp:revision>
  <cp:lastPrinted>2018-02-23T13:23:00Z</cp:lastPrinted>
  <dcterms:created xsi:type="dcterms:W3CDTF">2020-11-03T20:43:00Z</dcterms:created>
  <dcterms:modified xsi:type="dcterms:W3CDTF">2021-01-14T13:58:00Z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0x0101001B75EFBFB48FE347953C65602DAC4E7B</vt:lpwstr>
  </property>
</Properties>
</file>