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6BD6" w14:textId="1A249D1A" w:rsidR="00196542" w:rsidRPr="006B1A7F" w:rsidRDefault="006B1A7F" w:rsidP="00B8329A">
      <w:pPr>
        <w:pStyle w:val="01Title"/>
        <w:rPr>
          <w:lang w:val="en-US"/>
        </w:rPr>
      </w:pPr>
      <w:r w:rsidRPr="006B1A7F">
        <w:rPr>
          <w:lang w:val="en-US"/>
        </w:rPr>
        <w:t>Choose the Development Profile</w:t>
      </w:r>
    </w:p>
    <w:p w14:paraId="3815CAF5" w14:textId="2AB934D7" w:rsidR="00F246FD" w:rsidRPr="00BF1F07" w:rsidRDefault="00BF1F07" w:rsidP="00BF1F07">
      <w:pPr>
        <w:pStyle w:val="02Subtitle"/>
        <w:rPr>
          <w:b/>
          <w:sz w:val="32"/>
          <w:szCs w:val="32"/>
          <w:lang w:val="en-CA"/>
        </w:rPr>
      </w:pPr>
      <w:r w:rsidRPr="00BF1F07">
        <w:rPr>
          <w:lang w:val="en-CA"/>
        </w:rPr>
        <w:t xml:space="preserve">CALI – Functional Skills for Independence: </w:t>
      </w:r>
      <w:r w:rsidR="006B1A7F" w:rsidRPr="00BF1F07">
        <w:rPr>
          <w:lang w:val="en-CA"/>
        </w:rPr>
        <w:t>Worksheet</w:t>
      </w:r>
    </w:p>
    <w:p w14:paraId="3717E728" w14:textId="5B5806FD" w:rsidR="00196542" w:rsidRDefault="006B1A7F" w:rsidP="00C34D27">
      <w:pPr>
        <w:rPr>
          <w:lang w:val="en-US"/>
        </w:rPr>
      </w:pPr>
      <w:r w:rsidRPr="006B1A7F">
        <w:rPr>
          <w:lang w:val="en-US"/>
        </w:rPr>
        <w:t xml:space="preserve">Use this table to choose the appropriate development profile for </w:t>
      </w:r>
      <w:r w:rsidR="000660BC">
        <w:rPr>
          <w:lang w:val="en-US"/>
        </w:rPr>
        <w:t>a learner</w:t>
      </w:r>
      <w:r w:rsidRPr="006B1A7F">
        <w:rPr>
          <w:lang w:val="en-US"/>
        </w:rPr>
        <w:t>.</w:t>
      </w:r>
    </w:p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5681"/>
        <w:gridCol w:w="1924"/>
      </w:tblGrid>
      <w:tr w:rsidR="00D63F30" w:rsidRPr="00320157" w14:paraId="48E97827" w14:textId="74FEC96A" w:rsidTr="00C34D27">
        <w:trPr>
          <w:cantSplit/>
          <w:trHeight w:val="53"/>
          <w:jc w:val="center"/>
        </w:trPr>
        <w:tc>
          <w:tcPr>
            <w:tcW w:w="2430" w:type="dxa"/>
            <w:shd w:val="clear" w:color="auto" w:fill="50545D"/>
            <w:vAlign w:val="center"/>
          </w:tcPr>
          <w:p w14:paraId="5B9C7B28" w14:textId="38AE7170" w:rsidR="00D63F30" w:rsidRPr="00BF1F07" w:rsidRDefault="006B1A7F" w:rsidP="00BF1F07">
            <w:pPr>
              <w:pStyle w:val="09Table-Header"/>
            </w:pPr>
            <w:r w:rsidRPr="00BF1F07">
              <w:t>Factors</w:t>
            </w:r>
          </w:p>
        </w:tc>
        <w:tc>
          <w:tcPr>
            <w:tcW w:w="5580" w:type="dxa"/>
            <w:shd w:val="clear" w:color="auto" w:fill="50545D"/>
            <w:vAlign w:val="center"/>
          </w:tcPr>
          <w:p w14:paraId="3D3582D8" w14:textId="3BAA63E7" w:rsidR="00D63F30" w:rsidRPr="00BF1F07" w:rsidRDefault="00D63F30" w:rsidP="00BF1F07">
            <w:pPr>
              <w:pStyle w:val="09Table-Header"/>
            </w:pPr>
            <w:r w:rsidRPr="00BF1F07">
              <w:t>Notes</w:t>
            </w:r>
          </w:p>
        </w:tc>
        <w:tc>
          <w:tcPr>
            <w:tcW w:w="1890" w:type="dxa"/>
            <w:shd w:val="clear" w:color="auto" w:fill="50545D"/>
          </w:tcPr>
          <w:p w14:paraId="6D81D730" w14:textId="713C798A" w:rsidR="00D63F30" w:rsidRPr="00BF1F07" w:rsidRDefault="006B1A7F" w:rsidP="00BF1F07">
            <w:pPr>
              <w:pStyle w:val="09Table-Header"/>
            </w:pPr>
            <w:r w:rsidRPr="00BF1F07">
              <w:t xml:space="preserve">Appropriate </w:t>
            </w:r>
            <w:r w:rsidR="00D52654" w:rsidRPr="00BF1F07">
              <w:t>D</w:t>
            </w:r>
            <w:r w:rsidRPr="00BF1F07">
              <w:t xml:space="preserve">evelopment </w:t>
            </w:r>
            <w:r w:rsidR="00D52654" w:rsidRPr="00BF1F07">
              <w:t>P</w:t>
            </w:r>
            <w:r w:rsidRPr="00BF1F07">
              <w:t>rofile</w:t>
            </w:r>
          </w:p>
        </w:tc>
      </w:tr>
      <w:tr w:rsidR="006B1A7F" w:rsidRPr="00320157" w14:paraId="0C975A56" w14:textId="29292F6B" w:rsidTr="00C34D27">
        <w:trPr>
          <w:cantSplit/>
          <w:jc w:val="center"/>
        </w:trPr>
        <w:tc>
          <w:tcPr>
            <w:tcW w:w="2430" w:type="dxa"/>
            <w:vAlign w:val="center"/>
          </w:tcPr>
          <w:p w14:paraId="724A08F9" w14:textId="7663D556" w:rsidR="006B1A7F" w:rsidRPr="006B1A7F" w:rsidRDefault="006B1A7F" w:rsidP="006B1A7F">
            <w:pPr>
              <w:pStyle w:val="IntenseQuote"/>
              <w:pBdr>
                <w:bottom w:val="none" w:sz="0" w:space="0" w:color="auto"/>
              </w:pBdr>
              <w:spacing w:before="60" w:after="60" w:line="240" w:lineRule="auto"/>
              <w:ind w:left="0" w:right="0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lang w:val="fr-CA"/>
              </w:rPr>
            </w:pPr>
            <w:r w:rsidRPr="006B1A7F">
              <w:rPr>
                <w:rFonts w:ascii="Arial" w:hAnsi="Arial" w:cs="Arial"/>
                <w:i w:val="0"/>
                <w:color w:val="auto"/>
                <w:sz w:val="20"/>
                <w:szCs w:val="20"/>
                <w:lang w:val="en-CA"/>
              </w:rPr>
              <w:t>Learner’s age</w:t>
            </w:r>
          </w:p>
        </w:tc>
        <w:tc>
          <w:tcPr>
            <w:tcW w:w="5580" w:type="dxa"/>
            <w:vAlign w:val="center"/>
          </w:tcPr>
          <w:p w14:paraId="6D2FEF18" w14:textId="77777777" w:rsidR="006B1A7F" w:rsidRPr="00C34D27" w:rsidRDefault="006B1A7F" w:rsidP="006B1A7F">
            <w:pPr>
              <w:pStyle w:val="11TableBody"/>
            </w:pPr>
          </w:p>
          <w:p w14:paraId="538CE91F" w14:textId="674FCDF9" w:rsidR="006B1A7F" w:rsidRPr="00C34D27" w:rsidRDefault="006B1A7F" w:rsidP="006B1A7F">
            <w:pPr>
              <w:pStyle w:val="11TableBody"/>
            </w:pPr>
          </w:p>
          <w:p w14:paraId="7B9DC4C9" w14:textId="77777777" w:rsidR="006B1A7F" w:rsidRPr="00C34D27" w:rsidRDefault="006B1A7F" w:rsidP="006B1A7F">
            <w:pPr>
              <w:pStyle w:val="11TableBody"/>
            </w:pPr>
          </w:p>
          <w:p w14:paraId="7C135456" w14:textId="62F45C7C" w:rsidR="006B1A7F" w:rsidRPr="00C34D27" w:rsidRDefault="006B1A7F" w:rsidP="006B1A7F">
            <w:pPr>
              <w:pStyle w:val="11TableBody"/>
            </w:pPr>
          </w:p>
        </w:tc>
        <w:tc>
          <w:tcPr>
            <w:tcW w:w="1890" w:type="dxa"/>
          </w:tcPr>
          <w:p w14:paraId="2C0CF3C3" w14:textId="77777777" w:rsidR="006B1A7F" w:rsidRDefault="006B1A7F" w:rsidP="006B1A7F">
            <w:pPr>
              <w:pStyle w:val="11TableBody"/>
              <w:rPr>
                <w:b/>
                <w:lang w:val="fr-CA"/>
              </w:rPr>
            </w:pPr>
          </w:p>
        </w:tc>
      </w:tr>
      <w:tr w:rsidR="006B1A7F" w:rsidRPr="006B1A7F" w14:paraId="35B1AC3E" w14:textId="07F05C28" w:rsidTr="00C34D27">
        <w:trPr>
          <w:cantSplit/>
          <w:jc w:val="center"/>
        </w:trPr>
        <w:tc>
          <w:tcPr>
            <w:tcW w:w="2430" w:type="dxa"/>
            <w:vAlign w:val="center"/>
          </w:tcPr>
          <w:p w14:paraId="37BE7D58" w14:textId="4C486695" w:rsidR="006B1A7F" w:rsidRPr="006B1A7F" w:rsidRDefault="006B1A7F" w:rsidP="006B1A7F">
            <w:pPr>
              <w:pStyle w:val="12Table-Bullets"/>
              <w:numPr>
                <w:ilvl w:val="0"/>
                <w:numId w:val="0"/>
              </w:numPr>
              <w:spacing w:before="60" w:after="60"/>
              <w:rPr>
                <w:b/>
                <w:color w:val="auto"/>
                <w:lang w:val="en-US"/>
              </w:rPr>
            </w:pPr>
            <w:r w:rsidRPr="006B1A7F">
              <w:rPr>
                <w:rFonts w:cs="Arial"/>
                <w:b/>
                <w:color w:val="auto"/>
                <w:szCs w:val="20"/>
              </w:rPr>
              <w:t>Learner</w:t>
            </w:r>
            <w:r w:rsidR="00B22CBD">
              <w:rPr>
                <w:rFonts w:cs="Arial"/>
                <w:b/>
                <w:color w:val="auto"/>
                <w:szCs w:val="20"/>
              </w:rPr>
              <w:t>’</w:t>
            </w:r>
            <w:r w:rsidRPr="006B1A7F">
              <w:rPr>
                <w:rFonts w:cs="Arial"/>
                <w:b/>
                <w:color w:val="auto"/>
                <w:szCs w:val="20"/>
              </w:rPr>
              <w:t>s strengths and challenges in relation to the chosen area</w:t>
            </w:r>
          </w:p>
        </w:tc>
        <w:tc>
          <w:tcPr>
            <w:tcW w:w="5580" w:type="dxa"/>
            <w:vAlign w:val="center"/>
          </w:tcPr>
          <w:p w14:paraId="03A59756" w14:textId="77777777" w:rsidR="006B1A7F" w:rsidRPr="00C34D27" w:rsidRDefault="006B1A7F" w:rsidP="006B1A7F">
            <w:pPr>
              <w:pStyle w:val="11TableBody"/>
            </w:pPr>
          </w:p>
          <w:p w14:paraId="03A42F23" w14:textId="77777777" w:rsidR="006B1A7F" w:rsidRPr="00C34D27" w:rsidRDefault="006B1A7F" w:rsidP="006B1A7F">
            <w:pPr>
              <w:pStyle w:val="11TableBody"/>
            </w:pPr>
          </w:p>
          <w:p w14:paraId="24CFC4C0" w14:textId="77777777" w:rsidR="006B1A7F" w:rsidRPr="00C34D27" w:rsidRDefault="006B1A7F" w:rsidP="006B1A7F">
            <w:pPr>
              <w:pStyle w:val="11TableBody"/>
            </w:pPr>
          </w:p>
          <w:p w14:paraId="4690A25D" w14:textId="6E935278" w:rsidR="006B1A7F" w:rsidRPr="00C34D27" w:rsidRDefault="006B1A7F" w:rsidP="006B1A7F">
            <w:pPr>
              <w:pStyle w:val="11TableBody"/>
            </w:pPr>
          </w:p>
        </w:tc>
        <w:tc>
          <w:tcPr>
            <w:tcW w:w="1890" w:type="dxa"/>
          </w:tcPr>
          <w:p w14:paraId="2B0C159E" w14:textId="77777777" w:rsidR="006B1A7F" w:rsidRPr="006B1A7F" w:rsidRDefault="006B1A7F" w:rsidP="006B1A7F">
            <w:pPr>
              <w:pStyle w:val="11TableBody"/>
              <w:rPr>
                <w:b/>
                <w:lang w:val="en-US"/>
              </w:rPr>
            </w:pPr>
          </w:p>
        </w:tc>
      </w:tr>
      <w:tr w:rsidR="006B1A7F" w:rsidRPr="00320157" w14:paraId="20CD1B62" w14:textId="09A612E3" w:rsidTr="00C34D27">
        <w:trPr>
          <w:cantSplit/>
          <w:jc w:val="center"/>
        </w:trPr>
        <w:tc>
          <w:tcPr>
            <w:tcW w:w="2430" w:type="dxa"/>
            <w:vAlign w:val="center"/>
          </w:tcPr>
          <w:p w14:paraId="20F275A2" w14:textId="011B5817" w:rsidR="006B1A7F" w:rsidRPr="006B1A7F" w:rsidRDefault="006B1A7F" w:rsidP="006B1A7F">
            <w:pPr>
              <w:pStyle w:val="IntenseQuote"/>
              <w:pBdr>
                <w:bottom w:val="none" w:sz="0" w:space="0" w:color="auto"/>
              </w:pBdr>
              <w:spacing w:before="60" w:after="60" w:line="240" w:lineRule="auto"/>
              <w:ind w:left="0" w:right="0"/>
              <w:rPr>
                <w:i w:val="0"/>
                <w:color w:val="auto"/>
                <w:lang w:val="fr-CA"/>
              </w:rPr>
            </w:pPr>
            <w:r w:rsidRPr="006B1A7F">
              <w:rPr>
                <w:rFonts w:ascii="Arial" w:hAnsi="Arial" w:cs="Arial"/>
                <w:i w:val="0"/>
                <w:color w:val="auto"/>
                <w:sz w:val="20"/>
                <w:szCs w:val="20"/>
                <w:lang w:val="en-CA"/>
              </w:rPr>
              <w:t>Family values</w:t>
            </w:r>
          </w:p>
        </w:tc>
        <w:tc>
          <w:tcPr>
            <w:tcW w:w="5580" w:type="dxa"/>
            <w:vAlign w:val="center"/>
          </w:tcPr>
          <w:p w14:paraId="295B8B73" w14:textId="77777777" w:rsidR="006B1A7F" w:rsidRPr="00C34D27" w:rsidRDefault="006B1A7F" w:rsidP="006B1A7F">
            <w:pPr>
              <w:pStyle w:val="11TableBody"/>
            </w:pPr>
          </w:p>
          <w:p w14:paraId="2C8A6748" w14:textId="77777777" w:rsidR="006B1A7F" w:rsidRPr="00C34D27" w:rsidRDefault="006B1A7F" w:rsidP="006B1A7F">
            <w:pPr>
              <w:pStyle w:val="11TableBody"/>
            </w:pPr>
          </w:p>
          <w:p w14:paraId="7512D9E9" w14:textId="77777777" w:rsidR="006B1A7F" w:rsidRPr="00C34D27" w:rsidRDefault="006B1A7F" w:rsidP="006B1A7F">
            <w:pPr>
              <w:pStyle w:val="11TableBody"/>
            </w:pPr>
          </w:p>
          <w:p w14:paraId="10978B71" w14:textId="54A9118B" w:rsidR="006B1A7F" w:rsidRPr="00C34D27" w:rsidRDefault="006B1A7F" w:rsidP="006B1A7F">
            <w:pPr>
              <w:pStyle w:val="11TableBody"/>
            </w:pPr>
          </w:p>
        </w:tc>
        <w:tc>
          <w:tcPr>
            <w:tcW w:w="1890" w:type="dxa"/>
          </w:tcPr>
          <w:p w14:paraId="432F42B1" w14:textId="77777777" w:rsidR="006B1A7F" w:rsidRDefault="006B1A7F" w:rsidP="006B1A7F">
            <w:pPr>
              <w:pStyle w:val="11TableBody"/>
              <w:rPr>
                <w:b/>
                <w:lang w:val="fr-CA"/>
              </w:rPr>
            </w:pPr>
          </w:p>
        </w:tc>
      </w:tr>
      <w:tr w:rsidR="006B1A7F" w:rsidRPr="006B1A7F" w14:paraId="2E2A1E8D" w14:textId="071E4AEF" w:rsidTr="00C34D27">
        <w:trPr>
          <w:cantSplit/>
          <w:jc w:val="center"/>
        </w:trPr>
        <w:tc>
          <w:tcPr>
            <w:tcW w:w="2430" w:type="dxa"/>
            <w:vAlign w:val="center"/>
          </w:tcPr>
          <w:p w14:paraId="2433AAB0" w14:textId="0B1DCFE2" w:rsidR="006B1A7F" w:rsidRPr="006B1A7F" w:rsidRDefault="006B1A7F" w:rsidP="006B1A7F">
            <w:pPr>
              <w:pStyle w:val="IntenseQuote"/>
              <w:pBdr>
                <w:bottom w:val="none" w:sz="0" w:space="0" w:color="auto"/>
              </w:pBdr>
              <w:spacing w:before="60" w:after="60" w:line="240" w:lineRule="auto"/>
              <w:ind w:left="0" w:right="0"/>
              <w:rPr>
                <w:i w:val="0"/>
                <w:color w:val="auto"/>
              </w:rPr>
            </w:pPr>
            <w:r w:rsidRPr="006B1A7F">
              <w:rPr>
                <w:rFonts w:ascii="Arial" w:hAnsi="Arial" w:cs="Arial"/>
                <w:i w:val="0"/>
                <w:color w:val="auto"/>
                <w:sz w:val="20"/>
                <w:szCs w:val="20"/>
                <w:lang w:val="en-CA"/>
              </w:rPr>
              <w:t>Learner’s life and career goals</w:t>
            </w:r>
          </w:p>
        </w:tc>
        <w:tc>
          <w:tcPr>
            <w:tcW w:w="5580" w:type="dxa"/>
            <w:vAlign w:val="center"/>
          </w:tcPr>
          <w:p w14:paraId="3BC28CC1" w14:textId="77777777" w:rsidR="006B1A7F" w:rsidRPr="00C34D27" w:rsidRDefault="006B1A7F" w:rsidP="006B1A7F">
            <w:pPr>
              <w:pStyle w:val="11TableBody"/>
            </w:pPr>
          </w:p>
          <w:p w14:paraId="2DD49E05" w14:textId="6F3EA65E" w:rsidR="006B1A7F" w:rsidRPr="00C34D27" w:rsidRDefault="006B1A7F" w:rsidP="006B1A7F">
            <w:pPr>
              <w:pStyle w:val="11TableBody"/>
            </w:pPr>
          </w:p>
          <w:p w14:paraId="5181658D" w14:textId="77777777" w:rsidR="006B1A7F" w:rsidRPr="00C34D27" w:rsidRDefault="006B1A7F" w:rsidP="006B1A7F">
            <w:pPr>
              <w:pStyle w:val="11TableBody"/>
            </w:pPr>
          </w:p>
          <w:p w14:paraId="6D27E286" w14:textId="319EA2B4" w:rsidR="006B1A7F" w:rsidRPr="00C34D27" w:rsidRDefault="006B1A7F" w:rsidP="006B1A7F">
            <w:pPr>
              <w:pStyle w:val="11TableBody"/>
            </w:pPr>
          </w:p>
        </w:tc>
        <w:tc>
          <w:tcPr>
            <w:tcW w:w="1890" w:type="dxa"/>
          </w:tcPr>
          <w:p w14:paraId="302D6301" w14:textId="77777777" w:rsidR="006B1A7F" w:rsidRPr="006B1A7F" w:rsidRDefault="006B1A7F" w:rsidP="006B1A7F">
            <w:pPr>
              <w:pStyle w:val="11TableBody"/>
              <w:rPr>
                <w:b/>
                <w:lang w:val="en-US"/>
              </w:rPr>
            </w:pPr>
          </w:p>
        </w:tc>
      </w:tr>
    </w:tbl>
    <w:p w14:paraId="0901EDDE" w14:textId="77777777" w:rsidR="00D63F30" w:rsidRPr="00C34D27" w:rsidRDefault="00D63F30" w:rsidP="00C34D27"/>
    <w:p w14:paraId="6112E3FF" w14:textId="3E47E28C" w:rsidR="00196542" w:rsidRDefault="006B1A7F" w:rsidP="00C34D27">
      <w:pPr>
        <w:rPr>
          <w:b/>
        </w:rPr>
      </w:pPr>
      <w:r w:rsidRPr="00C34D27">
        <w:rPr>
          <w:b/>
        </w:rPr>
        <w:t>Development profile chosen:</w:t>
      </w:r>
    </w:p>
    <w:p w14:paraId="66CAECE6" w14:textId="77777777" w:rsidR="00C34D27" w:rsidRPr="00C34D27" w:rsidRDefault="00C34D27" w:rsidP="00C34D27">
      <w:bookmarkStart w:id="0" w:name="_GoBack"/>
      <w:bookmarkEnd w:id="0"/>
    </w:p>
    <w:sectPr w:rsidR="00C34D27" w:rsidRPr="00C34D27" w:rsidSect="00513AC0">
      <w:headerReference w:type="default" r:id="rId11"/>
      <w:footerReference w:type="default" r:id="rId12"/>
      <w:headerReference w:type="first" r:id="rId13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2FDA" w14:textId="77777777" w:rsidR="00606991" w:rsidRDefault="00606991" w:rsidP="000A6E2D">
      <w:pPr>
        <w:spacing w:before="0" w:after="0" w:line="240" w:lineRule="auto"/>
      </w:pPr>
      <w:r>
        <w:separator/>
      </w:r>
    </w:p>
  </w:endnote>
  <w:endnote w:type="continuationSeparator" w:id="0">
    <w:p w14:paraId="367B0EEA" w14:textId="77777777" w:rsidR="00606991" w:rsidRDefault="00606991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C0CE" w14:textId="77777777" w:rsidR="007F695B" w:rsidRDefault="007F695B" w:rsidP="00825123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449BB" wp14:editId="36DD58DC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7133B" w14:textId="1E5017CF" w:rsidR="007F695B" w:rsidRPr="003175C6" w:rsidRDefault="007F695B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8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449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14:paraId="2A07133B" w14:textId="1E5017CF" w:rsidR="007F695B" w:rsidRPr="003175C6" w:rsidRDefault="007F695B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8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251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6CBA" w14:textId="77777777" w:rsidR="00606991" w:rsidRDefault="00606991" w:rsidP="000A6E2D">
      <w:pPr>
        <w:spacing w:before="0" w:after="0" w:line="240" w:lineRule="auto"/>
      </w:pPr>
      <w:r>
        <w:separator/>
      </w:r>
    </w:p>
  </w:footnote>
  <w:footnote w:type="continuationSeparator" w:id="0">
    <w:p w14:paraId="52DCB842" w14:textId="77777777" w:rsidR="00606991" w:rsidRDefault="00606991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61FD" w14:textId="0EA81460" w:rsidR="00A45FC9" w:rsidRDefault="006B1A7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225F4B" wp14:editId="475B5339">
          <wp:simplePos x="0" y="0"/>
          <wp:positionH relativeFrom="page">
            <wp:posOffset>38100</wp:posOffset>
          </wp:positionH>
          <wp:positionV relativeFrom="margin">
            <wp:posOffset>-669925</wp:posOffset>
          </wp:positionV>
          <wp:extent cx="7772399" cy="10058400"/>
          <wp:effectExtent l="0" t="0" r="0" b="0"/>
          <wp:wrapNone/>
          <wp:docPr id="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FE76" w14:textId="77777777" w:rsidR="007F695B" w:rsidRDefault="007F695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64A6C62A" wp14:editId="6D0D15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CF55F" w14:textId="77777777" w:rsidR="007F695B" w:rsidRDefault="007F695B">
    <w:pPr>
      <w:pStyle w:val="Header"/>
    </w:pPr>
  </w:p>
  <w:p w14:paraId="47CE04C5" w14:textId="77777777" w:rsidR="007F695B" w:rsidRDefault="007F695B">
    <w:pPr>
      <w:pStyle w:val="Header"/>
    </w:pPr>
  </w:p>
  <w:p w14:paraId="4599C971" w14:textId="77777777" w:rsidR="007F695B" w:rsidRDefault="007F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F6A"/>
    <w:multiLevelType w:val="hybridMultilevel"/>
    <w:tmpl w:val="BC1E70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CD2"/>
    <w:multiLevelType w:val="hybridMultilevel"/>
    <w:tmpl w:val="74904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416D"/>
    <w:multiLevelType w:val="hybridMultilevel"/>
    <w:tmpl w:val="072C9B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B8A"/>
    <w:multiLevelType w:val="hybridMultilevel"/>
    <w:tmpl w:val="01103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7CFA"/>
    <w:multiLevelType w:val="hybridMultilevel"/>
    <w:tmpl w:val="A9862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409D2"/>
    <w:multiLevelType w:val="hybridMultilevel"/>
    <w:tmpl w:val="CA887292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43B6"/>
    <w:multiLevelType w:val="hybridMultilevel"/>
    <w:tmpl w:val="55B0D24A"/>
    <w:lvl w:ilvl="0" w:tplc="DB529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72BE"/>
    <w:multiLevelType w:val="hybridMultilevel"/>
    <w:tmpl w:val="142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C62"/>
    <w:multiLevelType w:val="hybridMultilevel"/>
    <w:tmpl w:val="3A2E73B0"/>
    <w:lvl w:ilvl="0" w:tplc="B706E2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20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19"/>
  </w:num>
  <w:num w:numId="16">
    <w:abstractNumId w:val="7"/>
  </w:num>
  <w:num w:numId="17">
    <w:abstractNumId w:val="9"/>
  </w:num>
  <w:num w:numId="18">
    <w:abstractNumId w:val="1"/>
  </w:num>
  <w:num w:numId="19">
    <w:abstractNumId w:val="5"/>
  </w:num>
  <w:num w:numId="20">
    <w:abstractNumId w:val="1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0729"/>
    <w:rsid w:val="0001514A"/>
    <w:rsid w:val="00016D79"/>
    <w:rsid w:val="0003439B"/>
    <w:rsid w:val="00040D1A"/>
    <w:rsid w:val="000660BC"/>
    <w:rsid w:val="0008081B"/>
    <w:rsid w:val="00083A7C"/>
    <w:rsid w:val="00093D63"/>
    <w:rsid w:val="000A6E2D"/>
    <w:rsid w:val="000D656D"/>
    <w:rsid w:val="000F5422"/>
    <w:rsid w:val="001029BA"/>
    <w:rsid w:val="00110060"/>
    <w:rsid w:val="00133EEE"/>
    <w:rsid w:val="001350E8"/>
    <w:rsid w:val="0013761F"/>
    <w:rsid w:val="0014737B"/>
    <w:rsid w:val="001517BF"/>
    <w:rsid w:val="001730FC"/>
    <w:rsid w:val="001732FE"/>
    <w:rsid w:val="00173C2D"/>
    <w:rsid w:val="001826E1"/>
    <w:rsid w:val="00184220"/>
    <w:rsid w:val="0019449F"/>
    <w:rsid w:val="0019589E"/>
    <w:rsid w:val="00196542"/>
    <w:rsid w:val="001A7B83"/>
    <w:rsid w:val="001E46C9"/>
    <w:rsid w:val="001F2676"/>
    <w:rsid w:val="001F5D47"/>
    <w:rsid w:val="00200888"/>
    <w:rsid w:val="002031BB"/>
    <w:rsid w:val="0020455E"/>
    <w:rsid w:val="0021235B"/>
    <w:rsid w:val="00216DD0"/>
    <w:rsid w:val="0024585B"/>
    <w:rsid w:val="00272431"/>
    <w:rsid w:val="0029096F"/>
    <w:rsid w:val="00295984"/>
    <w:rsid w:val="002A7BD8"/>
    <w:rsid w:val="002F239E"/>
    <w:rsid w:val="002F5BA9"/>
    <w:rsid w:val="00301646"/>
    <w:rsid w:val="0030552C"/>
    <w:rsid w:val="003175C6"/>
    <w:rsid w:val="00320157"/>
    <w:rsid w:val="00330626"/>
    <w:rsid w:val="00343E19"/>
    <w:rsid w:val="00345F22"/>
    <w:rsid w:val="00347D84"/>
    <w:rsid w:val="0035406A"/>
    <w:rsid w:val="0035602E"/>
    <w:rsid w:val="00360F90"/>
    <w:rsid w:val="00374661"/>
    <w:rsid w:val="00391490"/>
    <w:rsid w:val="003A1FDD"/>
    <w:rsid w:val="003B0C54"/>
    <w:rsid w:val="003B5D2A"/>
    <w:rsid w:val="003C0384"/>
    <w:rsid w:val="003E2D04"/>
    <w:rsid w:val="0040497F"/>
    <w:rsid w:val="00450C22"/>
    <w:rsid w:val="004516B9"/>
    <w:rsid w:val="0045767C"/>
    <w:rsid w:val="004608DF"/>
    <w:rsid w:val="00466E4D"/>
    <w:rsid w:val="004A58C0"/>
    <w:rsid w:val="004C7A65"/>
    <w:rsid w:val="004E00E0"/>
    <w:rsid w:val="004E2FBB"/>
    <w:rsid w:val="00501EFE"/>
    <w:rsid w:val="00513AC0"/>
    <w:rsid w:val="00515B54"/>
    <w:rsid w:val="005349A9"/>
    <w:rsid w:val="005403D3"/>
    <w:rsid w:val="00556F0C"/>
    <w:rsid w:val="005858DC"/>
    <w:rsid w:val="005863D9"/>
    <w:rsid w:val="005D172C"/>
    <w:rsid w:val="005D6B66"/>
    <w:rsid w:val="005E19FC"/>
    <w:rsid w:val="00600471"/>
    <w:rsid w:val="00605DD8"/>
    <w:rsid w:val="00606991"/>
    <w:rsid w:val="00611A13"/>
    <w:rsid w:val="006158C9"/>
    <w:rsid w:val="00621C73"/>
    <w:rsid w:val="00630F16"/>
    <w:rsid w:val="00635C9B"/>
    <w:rsid w:val="006406B7"/>
    <w:rsid w:val="006444AC"/>
    <w:rsid w:val="00674A93"/>
    <w:rsid w:val="0067715D"/>
    <w:rsid w:val="00677B63"/>
    <w:rsid w:val="006909F3"/>
    <w:rsid w:val="006A2F5F"/>
    <w:rsid w:val="006A54F9"/>
    <w:rsid w:val="006A7C0D"/>
    <w:rsid w:val="006B1A7F"/>
    <w:rsid w:val="006B27A1"/>
    <w:rsid w:val="006B3790"/>
    <w:rsid w:val="006C05D8"/>
    <w:rsid w:val="006C3523"/>
    <w:rsid w:val="006C5821"/>
    <w:rsid w:val="006D515F"/>
    <w:rsid w:val="006E3392"/>
    <w:rsid w:val="006E6DAC"/>
    <w:rsid w:val="00720081"/>
    <w:rsid w:val="0072721F"/>
    <w:rsid w:val="00751E00"/>
    <w:rsid w:val="007544A5"/>
    <w:rsid w:val="00766231"/>
    <w:rsid w:val="00773CFA"/>
    <w:rsid w:val="00782EEB"/>
    <w:rsid w:val="0078346A"/>
    <w:rsid w:val="0078524A"/>
    <w:rsid w:val="00793260"/>
    <w:rsid w:val="007B48DB"/>
    <w:rsid w:val="007C6FD9"/>
    <w:rsid w:val="007D7AD6"/>
    <w:rsid w:val="007F298F"/>
    <w:rsid w:val="007F6607"/>
    <w:rsid w:val="007F695B"/>
    <w:rsid w:val="007F6B5D"/>
    <w:rsid w:val="008023B0"/>
    <w:rsid w:val="00805A5E"/>
    <w:rsid w:val="00810317"/>
    <w:rsid w:val="008161B6"/>
    <w:rsid w:val="00825123"/>
    <w:rsid w:val="00826541"/>
    <w:rsid w:val="008349AA"/>
    <w:rsid w:val="008377FF"/>
    <w:rsid w:val="00837AF7"/>
    <w:rsid w:val="00857CDA"/>
    <w:rsid w:val="00864546"/>
    <w:rsid w:val="008734D2"/>
    <w:rsid w:val="008957F8"/>
    <w:rsid w:val="008C5F45"/>
    <w:rsid w:val="008D22F5"/>
    <w:rsid w:val="008D37A7"/>
    <w:rsid w:val="009021CD"/>
    <w:rsid w:val="0093319F"/>
    <w:rsid w:val="00935224"/>
    <w:rsid w:val="00947D69"/>
    <w:rsid w:val="009535E1"/>
    <w:rsid w:val="00956B00"/>
    <w:rsid w:val="00970126"/>
    <w:rsid w:val="009739E6"/>
    <w:rsid w:val="0097660C"/>
    <w:rsid w:val="0098567E"/>
    <w:rsid w:val="009913C2"/>
    <w:rsid w:val="00995C5F"/>
    <w:rsid w:val="009A1206"/>
    <w:rsid w:val="009A49ED"/>
    <w:rsid w:val="009E4835"/>
    <w:rsid w:val="00A07D22"/>
    <w:rsid w:val="00A12F0F"/>
    <w:rsid w:val="00A36DF1"/>
    <w:rsid w:val="00A456BB"/>
    <w:rsid w:val="00A45FC9"/>
    <w:rsid w:val="00A65741"/>
    <w:rsid w:val="00A94CFF"/>
    <w:rsid w:val="00AB26B8"/>
    <w:rsid w:val="00AC1EF3"/>
    <w:rsid w:val="00AC38F1"/>
    <w:rsid w:val="00AC3B71"/>
    <w:rsid w:val="00AD4CDA"/>
    <w:rsid w:val="00AD6BD1"/>
    <w:rsid w:val="00AE1263"/>
    <w:rsid w:val="00AF6896"/>
    <w:rsid w:val="00B060D2"/>
    <w:rsid w:val="00B0792B"/>
    <w:rsid w:val="00B171D9"/>
    <w:rsid w:val="00B21F1B"/>
    <w:rsid w:val="00B22CBD"/>
    <w:rsid w:val="00B33613"/>
    <w:rsid w:val="00B43058"/>
    <w:rsid w:val="00B55788"/>
    <w:rsid w:val="00B57EAD"/>
    <w:rsid w:val="00B8329A"/>
    <w:rsid w:val="00B9648D"/>
    <w:rsid w:val="00BA5C0C"/>
    <w:rsid w:val="00BA7EDB"/>
    <w:rsid w:val="00BB49CF"/>
    <w:rsid w:val="00BC4058"/>
    <w:rsid w:val="00BC606B"/>
    <w:rsid w:val="00BD42E7"/>
    <w:rsid w:val="00BD715D"/>
    <w:rsid w:val="00BF1F07"/>
    <w:rsid w:val="00BF3602"/>
    <w:rsid w:val="00C0294A"/>
    <w:rsid w:val="00C12678"/>
    <w:rsid w:val="00C16946"/>
    <w:rsid w:val="00C34D27"/>
    <w:rsid w:val="00C50E87"/>
    <w:rsid w:val="00C53D35"/>
    <w:rsid w:val="00C73D4A"/>
    <w:rsid w:val="00C86F5E"/>
    <w:rsid w:val="00CC484F"/>
    <w:rsid w:val="00CC684D"/>
    <w:rsid w:val="00CE59AD"/>
    <w:rsid w:val="00D010A8"/>
    <w:rsid w:val="00D21532"/>
    <w:rsid w:val="00D378F8"/>
    <w:rsid w:val="00D520CE"/>
    <w:rsid w:val="00D52654"/>
    <w:rsid w:val="00D63F30"/>
    <w:rsid w:val="00D6611F"/>
    <w:rsid w:val="00D90489"/>
    <w:rsid w:val="00DB0335"/>
    <w:rsid w:val="00DC082F"/>
    <w:rsid w:val="00DC22D5"/>
    <w:rsid w:val="00DD5628"/>
    <w:rsid w:val="00DD7255"/>
    <w:rsid w:val="00E074B8"/>
    <w:rsid w:val="00E62039"/>
    <w:rsid w:val="00E624E6"/>
    <w:rsid w:val="00E97767"/>
    <w:rsid w:val="00EA1EBC"/>
    <w:rsid w:val="00EA6E52"/>
    <w:rsid w:val="00EB182C"/>
    <w:rsid w:val="00F246FD"/>
    <w:rsid w:val="00F31001"/>
    <w:rsid w:val="00F418DD"/>
    <w:rsid w:val="00F5024C"/>
    <w:rsid w:val="00F51CB8"/>
    <w:rsid w:val="00F539F3"/>
    <w:rsid w:val="00F713B0"/>
    <w:rsid w:val="00F876AD"/>
    <w:rsid w:val="00F96082"/>
    <w:rsid w:val="00F9616D"/>
    <w:rsid w:val="00F9799E"/>
    <w:rsid w:val="00FA6F24"/>
    <w:rsid w:val="00FA742A"/>
    <w:rsid w:val="00FB223D"/>
    <w:rsid w:val="00FB35A9"/>
    <w:rsid w:val="00FD3CD0"/>
    <w:rsid w:val="00FE106D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27514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,05_Body"/>
    <w:qFormat/>
    <w:rsid w:val="00BF1F07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07"/>
    <w:rPr>
      <w:rFonts w:ascii="Arial" w:hAnsi="Arial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BF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07"/>
    <w:rPr>
      <w:rFonts w:ascii="Arial" w:hAnsi="Arial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07"/>
    <w:rPr>
      <w:rFonts w:ascii="Tahoma" w:hAnsi="Tahoma" w:cs="Tahoma"/>
      <w:color w:val="262626" w:themeColor="text1" w:themeTint="D9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BF1F07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BF1F07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DefaultParagraphFont"/>
    <w:link w:val="01Title"/>
    <w:rsid w:val="00BF1F07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DefaultParagraphFon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ListParagraph"/>
    <w:link w:val="05BulletsChar"/>
    <w:qFormat/>
    <w:rsid w:val="00D90489"/>
    <w:pPr>
      <w:ind w:left="360" w:hanging="360"/>
    </w:pPr>
  </w:style>
  <w:style w:type="character" w:customStyle="1" w:styleId="03SubheaderChar">
    <w:name w:val="03_Subheader Char"/>
    <w:basedOn w:val="DefaultParagraphFon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6Bullets"/>
    <w:link w:val="06Sub-BulletChar"/>
    <w:qFormat/>
    <w:rsid w:val="00BF1F07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F1F07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ListParagraphCh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BF1F07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BF1F07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BF1F07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BF1F07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BF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BF1F07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BF1F07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BF1F07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BF1F07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BF1F07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BF1F07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BF1F07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BF1F07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BF1F07"/>
    <w:rPr>
      <w:rFonts w:ascii="Arial" w:hAnsi="Arial"/>
      <w:b/>
      <w:i/>
      <w:color w:val="FFFFFF" w:themeColor="background1"/>
      <w:sz w:val="20"/>
    </w:rPr>
  </w:style>
  <w:style w:type="table" w:styleId="MediumList2-Accent1">
    <w:name w:val="Medium List 2 Accent 1"/>
    <w:basedOn w:val="Table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03439B"/>
  </w:style>
  <w:style w:type="character" w:styleId="CommentReference">
    <w:name w:val="annotation reference"/>
    <w:basedOn w:val="DefaultParagraphFont"/>
    <w:uiPriority w:val="99"/>
    <w:rsid w:val="000343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03439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semiHidden/>
    <w:rsid w:val="0003439B"/>
    <w:rPr>
      <w:color w:val="808080"/>
    </w:rPr>
  </w:style>
  <w:style w:type="character" w:customStyle="1" w:styleId="Style1">
    <w:name w:val="Style1"/>
    <w:basedOn w:val="DefaultParagraphFon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03439B"/>
    <w:rPr>
      <w:sz w:val="20"/>
    </w:rPr>
  </w:style>
  <w:style w:type="character" w:customStyle="1" w:styleId="Style3">
    <w:name w:val="Style3"/>
    <w:basedOn w:val="DefaultParagraphFont"/>
    <w:uiPriority w:val="1"/>
    <w:rsid w:val="0003439B"/>
    <w:rPr>
      <w:sz w:val="18"/>
    </w:rPr>
  </w:style>
  <w:style w:type="character" w:customStyle="1" w:styleId="Style4">
    <w:name w:val="Style4"/>
    <w:basedOn w:val="DefaultParagraphFont"/>
    <w:uiPriority w:val="1"/>
    <w:rsid w:val="0003439B"/>
    <w:rPr>
      <w:sz w:val="20"/>
    </w:rPr>
  </w:style>
  <w:style w:type="character" w:customStyle="1" w:styleId="Style5">
    <w:name w:val="Style5"/>
    <w:basedOn w:val="DefaultParagraphFont"/>
    <w:uiPriority w:val="1"/>
    <w:rsid w:val="0003439B"/>
    <w:rPr>
      <w:sz w:val="32"/>
    </w:rPr>
  </w:style>
  <w:style w:type="character" w:customStyle="1" w:styleId="Style6">
    <w:name w:val="Style6"/>
    <w:basedOn w:val="DefaultParagraphFont"/>
    <w:uiPriority w:val="1"/>
    <w:rsid w:val="0003439B"/>
    <w:rPr>
      <w:sz w:val="24"/>
    </w:rPr>
  </w:style>
  <w:style w:type="table" w:styleId="LightList-Accent1">
    <w:name w:val="Light List Accent 1"/>
    <w:basedOn w:val="Table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DefaultParagraphFont"/>
    <w:uiPriority w:val="1"/>
    <w:rsid w:val="0003439B"/>
    <w:rPr>
      <w:rFonts w:ascii="Arial Narrow" w:hAnsi="Arial Narrow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439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  <w:style w:type="paragraph" w:customStyle="1" w:styleId="Default">
    <w:name w:val="Default"/>
    <w:rsid w:val="007F6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42"/>
    <w:pPr>
      <w:widowControl w:val="0"/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42"/>
    <w:rPr>
      <w:rFonts w:ascii="Calibri" w:eastAsia="Times New Roman" w:hAnsi="Calibri" w:cs="Times New Roman"/>
      <w:b/>
      <w:bCs/>
      <w:i/>
      <w:iCs/>
      <w:color w:val="5B9BD5"/>
      <w:lang w:val="en-US"/>
    </w:rPr>
  </w:style>
  <w:style w:type="table" w:styleId="ListTable3">
    <w:name w:val="List Table 3"/>
    <w:basedOn w:val="TableNormal"/>
    <w:uiPriority w:val="48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Table-Bullets">
    <w:name w:val="12_Table-Bullets"/>
    <w:basedOn w:val="11TableBody"/>
    <w:link w:val="12Table-BulletsChar"/>
    <w:qFormat/>
    <w:rsid w:val="00BF1F07"/>
    <w:pPr>
      <w:numPr>
        <w:numId w:val="21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BF1F07"/>
    <w:rPr>
      <w:rFonts w:ascii="Arial" w:hAnsi="Arial"/>
      <w:color w:val="262626" w:themeColor="text1" w:themeTint="D9"/>
      <w:sz w:val="20"/>
    </w:rPr>
  </w:style>
  <w:style w:type="paragraph" w:customStyle="1" w:styleId="03Header">
    <w:name w:val="03_Header"/>
    <w:basedOn w:val="Normal"/>
    <w:link w:val="03HeaderChar"/>
    <w:qFormat/>
    <w:rsid w:val="00BF1F07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paragraph" w:customStyle="1" w:styleId="04Subheader">
    <w:name w:val="04_Subheader"/>
    <w:basedOn w:val="Normal"/>
    <w:link w:val="04SubheaderChar"/>
    <w:qFormat/>
    <w:rsid w:val="00BF1F07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BF1F07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BF1F07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BF1F07"/>
    <w:rPr>
      <w:rFonts w:ascii="Arial" w:hAnsi="Arial"/>
      <w:color w:val="50545D"/>
      <w:sz w:val="24"/>
      <w:lang w:val="fr-CA"/>
    </w:rPr>
  </w:style>
  <w:style w:type="character" w:customStyle="1" w:styleId="06BulletsChar">
    <w:name w:val="06_Bullets Char"/>
    <w:basedOn w:val="ListParagraphChar"/>
    <w:link w:val="06Bullets"/>
    <w:rsid w:val="00BF1F07"/>
    <w:rPr>
      <w:rFonts w:ascii="Arial" w:hAnsi="Arial"/>
      <w:color w:val="262626" w:themeColor="text1" w:themeTint="D9"/>
      <w:sz w:val="20"/>
    </w:rPr>
  </w:style>
  <w:style w:type="paragraph" w:customStyle="1" w:styleId="02Subtitle">
    <w:name w:val="02_Subtitle"/>
    <w:basedOn w:val="04Subheader"/>
    <w:link w:val="02SubtitleChar"/>
    <w:qFormat/>
    <w:rsid w:val="00BF1F07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BF1F07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BF1F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F07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BF1F07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BF1F07"/>
    <w:rPr>
      <w:rFonts w:ascii="Arial" w:hAnsi="Arial"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9972\AppData\Roaming\Microsoft\Templates\GenericDocTemplate_Portrai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9FE8-9D15-4613-970D-B2341B2510E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2bee39-5461-485b-a2f9-9717450fc4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9C46AE-1146-4086-8C35-F740661CBF1F}"/>
</file>

<file path=customXml/itemProps3.xml><?xml version="1.0" encoding="utf-8"?>
<ds:datastoreItem xmlns:ds="http://schemas.openxmlformats.org/officeDocument/2006/customXml" ds:itemID="{417A6C72-CAE7-4BA6-A91C-DF09FF1E0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FE6DB-56F9-43D7-BBC8-50A86707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GenericDocTemplate_Portrait_EN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Nowicki, Alex  (EECD/EDPE)</cp:lastModifiedBy>
  <cp:revision>10</cp:revision>
  <cp:lastPrinted>2018-02-23T13:23:00Z</cp:lastPrinted>
  <dcterms:created xsi:type="dcterms:W3CDTF">2020-10-14T15:00:00Z</dcterms:created>
  <dcterms:modified xsi:type="dcterms:W3CDTF">2021-01-14T15:57:00Z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