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B2D3" w14:textId="77777777" w:rsidR="00F32036" w:rsidRPr="00CC5E6B" w:rsidRDefault="00F32036" w:rsidP="00F32036">
      <w:pPr>
        <w:pStyle w:val="01Title"/>
        <w:rPr>
          <w:lang w:val="en-US"/>
        </w:rPr>
      </w:pPr>
      <w:r w:rsidRPr="00CC5E6B">
        <w:rPr>
          <w:lang w:val="en-US"/>
        </w:rPr>
        <w:t>Summary of Results</w:t>
      </w:r>
    </w:p>
    <w:p w14:paraId="7EF32962" w14:textId="77777777" w:rsidR="00F32036" w:rsidRPr="00AB0FD1" w:rsidRDefault="00F32036" w:rsidP="00F32036">
      <w:pPr>
        <w:pStyle w:val="02Subtitle"/>
        <w:rPr>
          <w:lang w:val="en-CA"/>
        </w:rPr>
      </w:pPr>
      <w:r w:rsidRPr="00AB0FD1">
        <w:rPr>
          <w:lang w:val="en-CA"/>
        </w:rPr>
        <w:t>CALI – Functional Skills for Independence</w:t>
      </w:r>
    </w:p>
    <w:tbl>
      <w:tblPr>
        <w:tblStyle w:val="MediumList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649CB" w:rsidRPr="00FA742A" w14:paraId="6CC41773" w14:textId="77777777" w:rsidTr="00F3203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14:paraId="5681B5E5" w14:textId="14E3F030" w:rsidR="001649CB" w:rsidRPr="00CC5E6B" w:rsidRDefault="001649CB" w:rsidP="001649CB">
            <w:pPr>
              <w:pStyle w:val="10Table-Subheader"/>
              <w:rPr>
                <w:lang w:val="en-US"/>
              </w:rPr>
            </w:pPr>
            <w:r w:rsidRPr="00CC5E6B">
              <w:rPr>
                <w:lang w:val="en-US"/>
              </w:rPr>
              <w:t>Learner’s name:</w:t>
            </w:r>
            <w:r>
              <w:rPr>
                <w:lang w:val="en-US"/>
              </w:rPr>
              <w:t xml:space="preserve"> </w:t>
            </w:r>
            <w:r w:rsidRPr="00800346">
              <w:rPr>
                <w:b w:val="0"/>
                <w:i/>
                <w:lang w:val="en-US"/>
              </w:rPr>
              <w:t>Bianca</w:t>
            </w:r>
          </w:p>
        </w:tc>
        <w:tc>
          <w:tcPr>
            <w:tcW w:w="1578" w:type="pct"/>
            <w:gridSpan w:val="2"/>
            <w:tcBorders>
              <w:top w:val="none" w:sz="0" w:space="0" w:color="auto"/>
              <w:left w:val="none" w:sz="0" w:space="0" w:color="auto"/>
              <w:bottom w:val="none" w:sz="0" w:space="0" w:color="auto"/>
              <w:right w:val="none" w:sz="0" w:space="0" w:color="auto"/>
            </w:tcBorders>
          </w:tcPr>
          <w:p w14:paraId="492BEA75" w14:textId="25B0D7F0" w:rsidR="001649CB" w:rsidRPr="00CC5E6B" w:rsidRDefault="001649CB" w:rsidP="001649CB">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CC5E6B">
              <w:rPr>
                <w:lang w:val="en-US"/>
              </w:rPr>
              <w:t>Age:</w:t>
            </w:r>
            <w:r>
              <w:rPr>
                <w:lang w:val="en-US"/>
              </w:rPr>
              <w:t xml:space="preserve"> </w:t>
            </w:r>
            <w:r w:rsidRPr="00800346">
              <w:rPr>
                <w:b w:val="0"/>
                <w:i/>
                <w:lang w:val="en-US"/>
              </w:rPr>
              <w:t>9</w:t>
            </w:r>
          </w:p>
        </w:tc>
        <w:tc>
          <w:tcPr>
            <w:tcW w:w="1578" w:type="pct"/>
            <w:tcBorders>
              <w:top w:val="none" w:sz="0" w:space="0" w:color="auto"/>
              <w:left w:val="none" w:sz="0" w:space="0" w:color="auto"/>
              <w:bottom w:val="none" w:sz="0" w:space="0" w:color="auto"/>
              <w:right w:val="none" w:sz="0" w:space="0" w:color="auto"/>
            </w:tcBorders>
          </w:tcPr>
          <w:p w14:paraId="34CE634C" w14:textId="48E82B49" w:rsidR="001649CB" w:rsidRPr="00CC5E6B" w:rsidRDefault="001649CB" w:rsidP="001649CB">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CC5E6B">
              <w:rPr>
                <w:lang w:val="en-US"/>
              </w:rPr>
              <w:t>DOB:</w:t>
            </w:r>
            <w:r>
              <w:rPr>
                <w:lang w:val="en-US"/>
              </w:rPr>
              <w:t xml:space="preserve"> </w:t>
            </w:r>
            <w:r w:rsidRPr="00800346">
              <w:rPr>
                <w:b w:val="0"/>
                <w:i/>
                <w:lang w:val="en-US"/>
              </w:rPr>
              <w:t>September 18</w:t>
            </w:r>
            <w:r w:rsidRPr="00800346">
              <w:rPr>
                <w:b w:val="0"/>
                <w:i/>
                <w:vertAlign w:val="superscript"/>
                <w:lang w:val="en-US"/>
              </w:rPr>
              <w:t>th</w:t>
            </w:r>
            <w:r>
              <w:rPr>
                <w:lang w:val="en-US"/>
              </w:rPr>
              <w:t xml:space="preserve"> </w:t>
            </w:r>
          </w:p>
        </w:tc>
      </w:tr>
      <w:tr w:rsidR="001649CB" w:rsidRPr="00FA742A" w14:paraId="616ABB3F" w14:textId="77777777" w:rsidTr="00F3203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14:paraId="39C48380" w14:textId="36BAF4F9" w:rsidR="001649CB" w:rsidRPr="00CC5E6B" w:rsidRDefault="001649CB" w:rsidP="001649CB">
            <w:pPr>
              <w:pStyle w:val="10Table-Subheader"/>
              <w:rPr>
                <w:lang w:val="en-US"/>
              </w:rPr>
            </w:pPr>
            <w:r w:rsidRPr="00CC5E6B">
              <w:rPr>
                <w:lang w:val="en-US"/>
              </w:rPr>
              <w:t xml:space="preserve">Name of </w:t>
            </w:r>
            <w:r>
              <w:rPr>
                <w:lang w:val="en-US"/>
              </w:rPr>
              <w:t>a</w:t>
            </w:r>
            <w:r w:rsidRPr="00CC5E6B">
              <w:rPr>
                <w:lang w:val="en-US"/>
              </w:rPr>
              <w:t>ssessor:</w:t>
            </w:r>
            <w:r>
              <w:rPr>
                <w:lang w:val="en-US"/>
              </w:rPr>
              <w:t xml:space="preserve"> </w:t>
            </w:r>
            <w:r w:rsidRPr="00800346">
              <w:rPr>
                <w:b w:val="0"/>
                <w:i/>
                <w:lang w:val="en-US"/>
              </w:rPr>
              <w:t>Mrs.</w:t>
            </w:r>
            <w:r>
              <w:rPr>
                <w:b w:val="0"/>
                <w:i/>
                <w:lang w:val="en-US"/>
              </w:rPr>
              <w:t> </w:t>
            </w:r>
            <w:r w:rsidRPr="00800346">
              <w:rPr>
                <w:b w:val="0"/>
                <w:i/>
                <w:lang w:val="en-US"/>
              </w:rPr>
              <w:t>Melanson</w:t>
            </w:r>
          </w:p>
        </w:tc>
        <w:tc>
          <w:tcPr>
            <w:tcW w:w="2636" w:type="pct"/>
            <w:gridSpan w:val="2"/>
            <w:tcBorders>
              <w:top w:val="none" w:sz="0" w:space="0" w:color="auto"/>
              <w:left w:val="none" w:sz="0" w:space="0" w:color="auto"/>
              <w:bottom w:val="none" w:sz="0" w:space="0" w:color="auto"/>
              <w:right w:val="none" w:sz="0" w:space="0" w:color="auto"/>
            </w:tcBorders>
            <w:vAlign w:val="center"/>
          </w:tcPr>
          <w:p w14:paraId="42F58E8E" w14:textId="780B1BD5" w:rsidR="001649CB" w:rsidRPr="00CC5E6B" w:rsidRDefault="001649CB" w:rsidP="001649CB">
            <w:pPr>
              <w:pStyle w:val="10Table-Subheader"/>
              <w:cnfStyle w:val="100000000000" w:firstRow="1" w:lastRow="0" w:firstColumn="0" w:lastColumn="0" w:oddVBand="0" w:evenVBand="0" w:oddHBand="0" w:evenHBand="0" w:firstRowFirstColumn="0" w:firstRowLastColumn="0" w:lastRowFirstColumn="0" w:lastRowLastColumn="0"/>
              <w:rPr>
                <w:lang w:val="en-US"/>
              </w:rPr>
            </w:pPr>
            <w:r w:rsidRPr="00CC5E6B">
              <w:rPr>
                <w:lang w:val="en-US"/>
              </w:rPr>
              <w:t>Date:</w:t>
            </w:r>
            <w:r>
              <w:rPr>
                <w:lang w:val="en-US"/>
              </w:rPr>
              <w:t xml:space="preserve"> </w:t>
            </w:r>
            <w:r w:rsidRPr="00800346">
              <w:rPr>
                <w:b w:val="0"/>
                <w:i/>
                <w:lang w:val="en-US"/>
              </w:rPr>
              <w:t>December 20</w:t>
            </w:r>
            <w:r w:rsidRPr="00800346">
              <w:rPr>
                <w:b w:val="0"/>
                <w:i/>
                <w:vertAlign w:val="superscript"/>
                <w:lang w:val="en-US"/>
              </w:rPr>
              <w:t>th</w:t>
            </w:r>
            <w:r>
              <w:rPr>
                <w:lang w:val="en-US"/>
              </w:rPr>
              <w:t xml:space="preserve"> </w:t>
            </w:r>
          </w:p>
        </w:tc>
      </w:tr>
    </w:tbl>
    <w:p w14:paraId="569E3BAC" w14:textId="67985301" w:rsidR="00F32036" w:rsidRDefault="00F32036" w:rsidP="00F32036">
      <w:pPr>
        <w:pStyle w:val="11TableBody"/>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065"/>
        <w:gridCol w:w="4140"/>
        <w:gridCol w:w="3870"/>
      </w:tblGrid>
      <w:tr w:rsidR="00F32036" w:rsidRPr="00CC5E6B" w14:paraId="6A6E0908" w14:textId="77777777" w:rsidTr="00CC7B48">
        <w:trPr>
          <w:trHeight w:val="20"/>
          <w:jc w:val="center"/>
        </w:trPr>
        <w:tc>
          <w:tcPr>
            <w:tcW w:w="10075" w:type="dxa"/>
            <w:gridSpan w:val="3"/>
            <w:shd w:val="clear" w:color="auto" w:fill="50545E"/>
            <w:vAlign w:val="center"/>
          </w:tcPr>
          <w:p w14:paraId="7B2C3805" w14:textId="77777777" w:rsidR="00F32036" w:rsidRPr="00F32036" w:rsidRDefault="00F32036" w:rsidP="00CC7B48">
            <w:pPr>
              <w:pStyle w:val="09Table-Header"/>
              <w:jc w:val="center"/>
            </w:pPr>
            <w:r w:rsidRPr="00CC5E6B">
              <w:rPr>
                <w:lang w:val="en-US"/>
              </w:rPr>
              <w:t>Assessment Results</w:t>
            </w:r>
          </w:p>
        </w:tc>
      </w:tr>
      <w:tr w:rsidR="00F32036" w:rsidRPr="00CC5E6B" w14:paraId="0BBC3F8B" w14:textId="77777777" w:rsidTr="00CC7B48">
        <w:trPr>
          <w:trHeight w:val="20"/>
          <w:jc w:val="center"/>
        </w:trPr>
        <w:tc>
          <w:tcPr>
            <w:tcW w:w="10075" w:type="dxa"/>
            <w:gridSpan w:val="3"/>
            <w:shd w:val="clear" w:color="auto" w:fill="auto"/>
            <w:vAlign w:val="center"/>
          </w:tcPr>
          <w:p w14:paraId="1A5D636E" w14:textId="73494FBB" w:rsidR="00F32036" w:rsidRPr="00AB0FD1" w:rsidRDefault="00F32036" w:rsidP="00CC7B48">
            <w:pPr>
              <w:pStyle w:val="10Table-Subheader"/>
              <w:rPr>
                <w:b w:val="0"/>
                <w:lang w:val="en-US"/>
              </w:rPr>
            </w:pPr>
            <w:r w:rsidRPr="00CC5E6B">
              <w:rPr>
                <w:lang w:val="en-US"/>
              </w:rPr>
              <w:t>Domain:</w:t>
            </w:r>
            <w:r w:rsidR="00AB0FD1">
              <w:rPr>
                <w:lang w:val="en-US"/>
              </w:rPr>
              <w:t xml:space="preserve"> </w:t>
            </w:r>
            <w:r w:rsidR="001649CB" w:rsidRPr="001649CB">
              <w:rPr>
                <w:i/>
                <w:lang w:val="en-US"/>
              </w:rPr>
              <w:t>Language and Communication Skills</w:t>
            </w:r>
          </w:p>
        </w:tc>
      </w:tr>
      <w:tr w:rsidR="00F32036" w:rsidRPr="00CC5E6B" w14:paraId="1AE094C0" w14:textId="77777777" w:rsidTr="00CC7B48">
        <w:trPr>
          <w:trHeight w:val="20"/>
          <w:jc w:val="center"/>
        </w:trPr>
        <w:tc>
          <w:tcPr>
            <w:tcW w:w="2065" w:type="dxa"/>
            <w:shd w:val="clear" w:color="auto" w:fill="50545E"/>
            <w:vAlign w:val="center"/>
          </w:tcPr>
          <w:p w14:paraId="4FDE5D09" w14:textId="77777777" w:rsidR="00F32036" w:rsidRPr="00CC5E6B" w:rsidRDefault="00F32036" w:rsidP="00CC7B48">
            <w:pPr>
              <w:pStyle w:val="09Table-Header"/>
              <w:jc w:val="center"/>
              <w:rPr>
                <w:lang w:val="en-US"/>
              </w:rPr>
            </w:pPr>
            <w:r w:rsidRPr="00CC5E6B">
              <w:rPr>
                <w:lang w:val="en-US"/>
              </w:rPr>
              <w:t>Sub</w:t>
            </w:r>
            <w:r>
              <w:rPr>
                <w:lang w:val="en-US"/>
              </w:rPr>
              <w:t>d</w:t>
            </w:r>
            <w:r w:rsidRPr="00CC5E6B">
              <w:rPr>
                <w:lang w:val="en-US"/>
              </w:rPr>
              <w:t>omain</w:t>
            </w:r>
          </w:p>
        </w:tc>
        <w:tc>
          <w:tcPr>
            <w:tcW w:w="4140" w:type="dxa"/>
            <w:shd w:val="clear" w:color="auto" w:fill="50545E"/>
            <w:vAlign w:val="center"/>
          </w:tcPr>
          <w:p w14:paraId="20A3FC30" w14:textId="77777777" w:rsidR="00F32036" w:rsidRPr="00CC5E6B" w:rsidRDefault="00F32036" w:rsidP="00CC7B48">
            <w:pPr>
              <w:pStyle w:val="09Table-Header"/>
              <w:jc w:val="center"/>
              <w:rPr>
                <w:lang w:val="en-US"/>
              </w:rPr>
            </w:pPr>
            <w:r w:rsidRPr="00CC5E6B">
              <w:rPr>
                <w:lang w:val="en-US"/>
              </w:rPr>
              <w:t>Strengths</w:t>
            </w:r>
          </w:p>
        </w:tc>
        <w:tc>
          <w:tcPr>
            <w:tcW w:w="3870" w:type="dxa"/>
            <w:shd w:val="clear" w:color="auto" w:fill="50545E"/>
            <w:vAlign w:val="center"/>
          </w:tcPr>
          <w:p w14:paraId="4E0E6FB7" w14:textId="77777777" w:rsidR="00F32036" w:rsidRPr="00CC5E6B" w:rsidRDefault="00F32036" w:rsidP="00CC7B48">
            <w:pPr>
              <w:pStyle w:val="09Table-Header"/>
              <w:jc w:val="center"/>
              <w:rPr>
                <w:lang w:val="en-US"/>
              </w:rPr>
            </w:pPr>
            <w:r w:rsidRPr="00CC5E6B">
              <w:rPr>
                <w:lang w:val="en-US"/>
              </w:rPr>
              <w:t>Other Relevant Information</w:t>
            </w:r>
          </w:p>
        </w:tc>
      </w:tr>
      <w:tr w:rsidR="001649CB" w:rsidRPr="00CC5E6B" w14:paraId="5E4E2735" w14:textId="77777777" w:rsidTr="00CC7B48">
        <w:trPr>
          <w:trHeight w:val="20"/>
          <w:jc w:val="center"/>
        </w:trPr>
        <w:tc>
          <w:tcPr>
            <w:tcW w:w="2065" w:type="dxa"/>
            <w:vAlign w:val="center"/>
          </w:tcPr>
          <w:p w14:paraId="34B7585A" w14:textId="1029176A" w:rsidR="001649CB" w:rsidRPr="001649CB" w:rsidRDefault="001649CB" w:rsidP="001649CB">
            <w:pPr>
              <w:pStyle w:val="11TableBody"/>
              <w:rPr>
                <w:i/>
              </w:rPr>
            </w:pPr>
            <w:r w:rsidRPr="001649CB">
              <w:rPr>
                <w:i/>
              </w:rPr>
              <w:t>Receptive Communication</w:t>
            </w:r>
          </w:p>
        </w:tc>
        <w:tc>
          <w:tcPr>
            <w:tcW w:w="4140" w:type="dxa"/>
            <w:vAlign w:val="center"/>
          </w:tcPr>
          <w:p w14:paraId="78C53CEC" w14:textId="63C994F3" w:rsidR="001649CB" w:rsidRPr="00814004" w:rsidRDefault="001649CB" w:rsidP="001649CB">
            <w:pPr>
              <w:pStyle w:val="11TableBody"/>
              <w:rPr>
                <w:i/>
              </w:rPr>
            </w:pPr>
          </w:p>
        </w:tc>
        <w:tc>
          <w:tcPr>
            <w:tcW w:w="3870" w:type="dxa"/>
            <w:vAlign w:val="center"/>
          </w:tcPr>
          <w:p w14:paraId="41BF2DD5" w14:textId="5D6AC30C" w:rsidR="001649CB" w:rsidRPr="00814004" w:rsidRDefault="001649CB" w:rsidP="001649CB">
            <w:pPr>
              <w:pStyle w:val="11TableBody"/>
              <w:rPr>
                <w:i/>
              </w:rPr>
            </w:pPr>
          </w:p>
        </w:tc>
      </w:tr>
      <w:tr w:rsidR="001649CB" w:rsidRPr="00CC5E6B" w14:paraId="4AAB5691" w14:textId="77777777" w:rsidTr="00CC7B48">
        <w:trPr>
          <w:trHeight w:val="20"/>
          <w:jc w:val="center"/>
        </w:trPr>
        <w:tc>
          <w:tcPr>
            <w:tcW w:w="2065" w:type="dxa"/>
            <w:vAlign w:val="center"/>
          </w:tcPr>
          <w:p w14:paraId="77430C7E" w14:textId="1373F149" w:rsidR="001649CB" w:rsidRPr="001649CB" w:rsidRDefault="001649CB" w:rsidP="001649CB">
            <w:pPr>
              <w:pStyle w:val="11TableBody"/>
              <w:rPr>
                <w:i/>
              </w:rPr>
            </w:pPr>
            <w:r w:rsidRPr="001649CB">
              <w:rPr>
                <w:i/>
              </w:rPr>
              <w:t>Expressive Communication</w:t>
            </w:r>
          </w:p>
        </w:tc>
        <w:tc>
          <w:tcPr>
            <w:tcW w:w="4140" w:type="dxa"/>
            <w:vAlign w:val="center"/>
          </w:tcPr>
          <w:p w14:paraId="624341B8" w14:textId="65B4A041" w:rsidR="001649CB" w:rsidRPr="00814004" w:rsidRDefault="001649CB" w:rsidP="001649CB">
            <w:pPr>
              <w:pStyle w:val="11TableBody"/>
              <w:rPr>
                <w:i/>
              </w:rPr>
            </w:pPr>
          </w:p>
        </w:tc>
        <w:tc>
          <w:tcPr>
            <w:tcW w:w="3870" w:type="dxa"/>
            <w:vAlign w:val="center"/>
          </w:tcPr>
          <w:p w14:paraId="493D2B1A" w14:textId="77777777" w:rsidR="001649CB" w:rsidRPr="00814004" w:rsidRDefault="001649CB" w:rsidP="001649CB">
            <w:pPr>
              <w:pStyle w:val="11TableBody"/>
              <w:rPr>
                <w:i/>
              </w:rPr>
            </w:pPr>
          </w:p>
        </w:tc>
      </w:tr>
      <w:tr w:rsidR="001649CB" w:rsidRPr="00CC5E6B" w14:paraId="2415004A" w14:textId="77777777" w:rsidTr="00CC7B48">
        <w:trPr>
          <w:trHeight w:val="20"/>
          <w:jc w:val="center"/>
        </w:trPr>
        <w:tc>
          <w:tcPr>
            <w:tcW w:w="2065" w:type="dxa"/>
            <w:vAlign w:val="center"/>
          </w:tcPr>
          <w:p w14:paraId="2A24D583" w14:textId="77777777" w:rsidR="001649CB" w:rsidRPr="00F32036" w:rsidRDefault="001649CB" w:rsidP="001649CB">
            <w:pPr>
              <w:pStyle w:val="11TableBody"/>
            </w:pPr>
          </w:p>
        </w:tc>
        <w:tc>
          <w:tcPr>
            <w:tcW w:w="4140" w:type="dxa"/>
            <w:vAlign w:val="center"/>
          </w:tcPr>
          <w:p w14:paraId="621FDE73" w14:textId="77777777" w:rsidR="001649CB" w:rsidRPr="00F32036" w:rsidRDefault="001649CB" w:rsidP="001649CB">
            <w:pPr>
              <w:pStyle w:val="11TableBody"/>
            </w:pPr>
          </w:p>
        </w:tc>
        <w:tc>
          <w:tcPr>
            <w:tcW w:w="3870" w:type="dxa"/>
            <w:vAlign w:val="center"/>
          </w:tcPr>
          <w:p w14:paraId="7BA5D623" w14:textId="77777777" w:rsidR="001649CB" w:rsidRPr="00F32036" w:rsidRDefault="001649CB" w:rsidP="001649CB">
            <w:pPr>
              <w:pStyle w:val="11TableBody"/>
            </w:pPr>
          </w:p>
        </w:tc>
      </w:tr>
      <w:tr w:rsidR="001649CB" w:rsidRPr="00CC5E6B" w14:paraId="4C5F3328" w14:textId="77777777" w:rsidTr="00CC7B48">
        <w:trPr>
          <w:trHeight w:val="20"/>
          <w:jc w:val="center"/>
        </w:trPr>
        <w:tc>
          <w:tcPr>
            <w:tcW w:w="2065" w:type="dxa"/>
            <w:vAlign w:val="center"/>
          </w:tcPr>
          <w:p w14:paraId="54B8EF39" w14:textId="77777777" w:rsidR="001649CB" w:rsidRPr="00F32036" w:rsidRDefault="001649CB" w:rsidP="001649CB">
            <w:pPr>
              <w:pStyle w:val="11TableBody"/>
            </w:pPr>
          </w:p>
        </w:tc>
        <w:tc>
          <w:tcPr>
            <w:tcW w:w="4140" w:type="dxa"/>
            <w:vAlign w:val="center"/>
          </w:tcPr>
          <w:p w14:paraId="55BE3D77" w14:textId="77777777" w:rsidR="001649CB" w:rsidRPr="00F32036" w:rsidRDefault="001649CB" w:rsidP="001649CB">
            <w:pPr>
              <w:pStyle w:val="11TableBody"/>
            </w:pPr>
          </w:p>
        </w:tc>
        <w:tc>
          <w:tcPr>
            <w:tcW w:w="3870" w:type="dxa"/>
            <w:vAlign w:val="center"/>
          </w:tcPr>
          <w:p w14:paraId="7E48DD50" w14:textId="77777777" w:rsidR="001649CB" w:rsidRPr="00F32036" w:rsidRDefault="001649CB" w:rsidP="001649CB">
            <w:pPr>
              <w:pStyle w:val="11TableBody"/>
            </w:pPr>
          </w:p>
        </w:tc>
      </w:tr>
      <w:tr w:rsidR="001649CB" w:rsidRPr="00CC5E6B" w14:paraId="7FB140DB" w14:textId="77777777" w:rsidTr="00CC7B48">
        <w:trPr>
          <w:trHeight w:val="20"/>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7B3A715A" w14:textId="77777777" w:rsidR="001649CB" w:rsidRPr="00CC5E6B" w:rsidRDefault="001649CB" w:rsidP="001649CB">
            <w:pPr>
              <w:pStyle w:val="09Table-Header"/>
              <w:jc w:val="center"/>
              <w:rPr>
                <w:sz w:val="18"/>
                <w:szCs w:val="18"/>
                <w:lang w:val="en-US"/>
              </w:rPr>
            </w:pPr>
            <w:r w:rsidRPr="00CC5E6B">
              <w:rPr>
                <w:lang w:val="en-US"/>
              </w:rPr>
              <w:t>Sub</w:t>
            </w:r>
            <w:r>
              <w:rPr>
                <w:lang w:val="en-US"/>
              </w:rPr>
              <w:t>d</w:t>
            </w:r>
            <w:r w:rsidRPr="00CC5E6B">
              <w:rPr>
                <w:lang w:val="en-US"/>
              </w:rPr>
              <w:t>omain</w:t>
            </w:r>
          </w:p>
        </w:tc>
        <w:tc>
          <w:tcPr>
            <w:tcW w:w="414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0C1B7226" w14:textId="77777777" w:rsidR="001649CB" w:rsidRPr="00CC5E6B" w:rsidRDefault="001649CB" w:rsidP="001649CB">
            <w:pPr>
              <w:pStyle w:val="09Table-Header"/>
              <w:jc w:val="center"/>
              <w:rPr>
                <w:sz w:val="18"/>
                <w:szCs w:val="18"/>
                <w:lang w:val="en-US"/>
              </w:rPr>
            </w:pPr>
            <w:r w:rsidRPr="00CC5E6B">
              <w:rPr>
                <w:lang w:val="en-US"/>
              </w:rPr>
              <w:t>Challenges</w:t>
            </w:r>
          </w:p>
        </w:tc>
        <w:tc>
          <w:tcPr>
            <w:tcW w:w="387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13F6D760" w14:textId="77777777" w:rsidR="001649CB" w:rsidRPr="00CC5E6B" w:rsidRDefault="001649CB" w:rsidP="001649CB">
            <w:pPr>
              <w:pStyle w:val="09Table-Header"/>
              <w:jc w:val="center"/>
              <w:rPr>
                <w:lang w:val="en-US"/>
              </w:rPr>
            </w:pPr>
            <w:r w:rsidRPr="00CC5E6B">
              <w:rPr>
                <w:lang w:val="en-US"/>
              </w:rPr>
              <w:t>Other Relevant Information</w:t>
            </w:r>
          </w:p>
        </w:tc>
      </w:tr>
      <w:tr w:rsidR="001649CB" w:rsidRPr="002935F7" w14:paraId="3D6D5E73" w14:textId="77777777" w:rsidTr="00CC7B48">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4E122099" w14:textId="01418C8A" w:rsidR="001649CB" w:rsidRPr="001649CB" w:rsidRDefault="001649CB" w:rsidP="001649CB">
            <w:pPr>
              <w:pStyle w:val="11TableBody"/>
              <w:rPr>
                <w:i/>
              </w:rPr>
            </w:pPr>
            <w:r w:rsidRPr="001649CB">
              <w:rPr>
                <w:i/>
              </w:rPr>
              <w:t>Receptive Communication</w:t>
            </w:r>
          </w:p>
        </w:tc>
        <w:tc>
          <w:tcPr>
            <w:tcW w:w="4140" w:type="dxa"/>
            <w:tcBorders>
              <w:top w:val="single" w:sz="4" w:space="0" w:color="000000"/>
              <w:left w:val="single" w:sz="4" w:space="0" w:color="000000"/>
              <w:bottom w:val="single" w:sz="4" w:space="0" w:color="000000"/>
              <w:right w:val="single" w:sz="4" w:space="0" w:color="000000"/>
            </w:tcBorders>
            <w:vAlign w:val="center"/>
          </w:tcPr>
          <w:p w14:paraId="28795DFB" w14:textId="06E93DC1" w:rsidR="001649CB" w:rsidRPr="00814004" w:rsidRDefault="001649CB" w:rsidP="001649CB">
            <w:pPr>
              <w:pStyle w:val="11TableBody"/>
              <w:rPr>
                <w:i/>
              </w:rPr>
            </w:pPr>
          </w:p>
        </w:tc>
        <w:tc>
          <w:tcPr>
            <w:tcW w:w="3870" w:type="dxa"/>
            <w:tcBorders>
              <w:top w:val="single" w:sz="4" w:space="0" w:color="000000"/>
              <w:left w:val="single" w:sz="4" w:space="0" w:color="000000"/>
              <w:right w:val="single" w:sz="4" w:space="0" w:color="000000"/>
            </w:tcBorders>
          </w:tcPr>
          <w:p w14:paraId="53173C33" w14:textId="40152996" w:rsidR="001649CB" w:rsidRPr="00814004" w:rsidRDefault="001649CB" w:rsidP="001649CB">
            <w:pPr>
              <w:pStyle w:val="11TableBody"/>
              <w:rPr>
                <w:i/>
              </w:rPr>
            </w:pPr>
          </w:p>
        </w:tc>
      </w:tr>
      <w:tr w:rsidR="001649CB" w:rsidRPr="002935F7" w14:paraId="7A9B4E54" w14:textId="77777777" w:rsidTr="00827A05">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27CD272A" w14:textId="4AB93CA2" w:rsidR="001649CB" w:rsidRPr="001649CB" w:rsidRDefault="001649CB" w:rsidP="001649CB">
            <w:pPr>
              <w:pStyle w:val="11TableBody"/>
              <w:rPr>
                <w:i/>
              </w:rPr>
            </w:pPr>
            <w:r w:rsidRPr="001649CB">
              <w:rPr>
                <w:i/>
              </w:rPr>
              <w:t>Expressive Communication</w:t>
            </w:r>
          </w:p>
        </w:tc>
        <w:tc>
          <w:tcPr>
            <w:tcW w:w="4140" w:type="dxa"/>
            <w:tcBorders>
              <w:top w:val="single" w:sz="4" w:space="0" w:color="000000"/>
              <w:left w:val="single" w:sz="4" w:space="0" w:color="000000"/>
              <w:bottom w:val="single" w:sz="4" w:space="0" w:color="000000"/>
              <w:right w:val="single" w:sz="4" w:space="0" w:color="000000"/>
            </w:tcBorders>
            <w:vAlign w:val="center"/>
          </w:tcPr>
          <w:p w14:paraId="04643161" w14:textId="2D2B3E3A" w:rsidR="001649CB" w:rsidRPr="00814004" w:rsidRDefault="001649CB" w:rsidP="001649CB">
            <w:pPr>
              <w:pStyle w:val="11TableBody"/>
              <w:rPr>
                <w:i/>
              </w:rPr>
            </w:pPr>
          </w:p>
        </w:tc>
        <w:tc>
          <w:tcPr>
            <w:tcW w:w="3870" w:type="dxa"/>
            <w:tcBorders>
              <w:left w:val="single" w:sz="4" w:space="0" w:color="000000"/>
              <w:right w:val="single" w:sz="4" w:space="0" w:color="000000"/>
            </w:tcBorders>
          </w:tcPr>
          <w:p w14:paraId="12C715C8" w14:textId="4BEBB929" w:rsidR="001649CB" w:rsidRPr="00814004" w:rsidRDefault="001649CB" w:rsidP="001649CB">
            <w:pPr>
              <w:pStyle w:val="11TableBody"/>
              <w:rPr>
                <w:i/>
              </w:rPr>
            </w:pPr>
          </w:p>
        </w:tc>
      </w:tr>
      <w:tr w:rsidR="001649CB" w:rsidRPr="002935F7" w14:paraId="61013F24" w14:textId="77777777" w:rsidTr="00CC7B48">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3318E0F5" w14:textId="77E2D6B6" w:rsidR="001649CB" w:rsidRPr="00814004" w:rsidRDefault="001649CB" w:rsidP="001649CB">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5C7AD4F8" w14:textId="3A1FFABC" w:rsidR="001649CB" w:rsidRPr="00814004" w:rsidRDefault="001649CB" w:rsidP="001649CB">
            <w:pPr>
              <w:pStyle w:val="11TableBody"/>
              <w:rPr>
                <w:i/>
              </w:rPr>
            </w:pPr>
          </w:p>
        </w:tc>
        <w:tc>
          <w:tcPr>
            <w:tcW w:w="3870" w:type="dxa"/>
            <w:tcBorders>
              <w:left w:val="single" w:sz="4" w:space="0" w:color="000000"/>
              <w:right w:val="single" w:sz="4" w:space="0" w:color="000000"/>
            </w:tcBorders>
          </w:tcPr>
          <w:p w14:paraId="6F49103F" w14:textId="45B7E02D" w:rsidR="001649CB" w:rsidRPr="00814004" w:rsidRDefault="001649CB" w:rsidP="001649CB">
            <w:pPr>
              <w:pStyle w:val="11TableBody"/>
              <w:rPr>
                <w:i/>
              </w:rPr>
            </w:pPr>
          </w:p>
        </w:tc>
      </w:tr>
      <w:tr w:rsidR="001649CB" w:rsidRPr="002935F7" w14:paraId="00E12417" w14:textId="77777777" w:rsidTr="00CC7B48">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07E02478" w14:textId="32653B82" w:rsidR="001649CB" w:rsidRPr="00814004" w:rsidRDefault="001649CB" w:rsidP="001649CB">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3CE3C1A5" w14:textId="5453EAD8" w:rsidR="001649CB" w:rsidRPr="00814004" w:rsidRDefault="001649CB" w:rsidP="001649CB">
            <w:pPr>
              <w:pStyle w:val="11TableBody"/>
              <w:rPr>
                <w:i/>
              </w:rPr>
            </w:pPr>
          </w:p>
        </w:tc>
        <w:tc>
          <w:tcPr>
            <w:tcW w:w="3870" w:type="dxa"/>
            <w:tcBorders>
              <w:left w:val="single" w:sz="4" w:space="0" w:color="000000"/>
              <w:bottom w:val="single" w:sz="4" w:space="0" w:color="000000"/>
              <w:right w:val="single" w:sz="4" w:space="0" w:color="000000"/>
            </w:tcBorders>
          </w:tcPr>
          <w:p w14:paraId="0888BDAC" w14:textId="77777777" w:rsidR="001649CB" w:rsidRPr="00814004" w:rsidRDefault="001649CB" w:rsidP="001649CB">
            <w:pPr>
              <w:pStyle w:val="11TableBody"/>
              <w:rPr>
                <w:i/>
              </w:rPr>
            </w:pPr>
          </w:p>
        </w:tc>
      </w:tr>
    </w:tbl>
    <w:p w14:paraId="59B547DF" w14:textId="68F9B1D9" w:rsidR="00AB0FD1" w:rsidRDefault="00AB0FD1" w:rsidP="00F32036">
      <w:pPr>
        <w:pStyle w:val="11TableBody"/>
      </w:pPr>
    </w:p>
    <w:p w14:paraId="4E28CC57" w14:textId="77777777" w:rsidR="00AB0FD1" w:rsidRDefault="00AB0FD1">
      <w:pPr>
        <w:spacing w:before="0" w:after="200" w:line="276" w:lineRule="auto"/>
      </w:pPr>
      <w:r>
        <w:br w:type="page"/>
      </w: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065"/>
        <w:gridCol w:w="4140"/>
        <w:gridCol w:w="3870"/>
      </w:tblGrid>
      <w:tr w:rsidR="00F32036" w:rsidRPr="00CC5E6B" w14:paraId="1BAC4D64" w14:textId="77777777" w:rsidTr="00903125">
        <w:trPr>
          <w:trHeight w:val="20"/>
          <w:jc w:val="center"/>
        </w:trPr>
        <w:tc>
          <w:tcPr>
            <w:tcW w:w="10075" w:type="dxa"/>
            <w:gridSpan w:val="3"/>
            <w:shd w:val="clear" w:color="auto" w:fill="50545E"/>
            <w:vAlign w:val="center"/>
          </w:tcPr>
          <w:p w14:paraId="5B3F04E9" w14:textId="038F5215" w:rsidR="00F32036" w:rsidRPr="00F32036" w:rsidRDefault="00F32036" w:rsidP="00F32036">
            <w:pPr>
              <w:pStyle w:val="09Table-Header"/>
              <w:jc w:val="center"/>
            </w:pPr>
            <w:r w:rsidRPr="00CC5E6B">
              <w:rPr>
                <w:lang w:val="en-US"/>
              </w:rPr>
              <w:lastRenderedPageBreak/>
              <w:t>Assessment Results</w:t>
            </w:r>
          </w:p>
        </w:tc>
      </w:tr>
      <w:tr w:rsidR="00F32036" w:rsidRPr="00CC5E6B" w14:paraId="4381D609" w14:textId="77777777" w:rsidTr="00F32036">
        <w:trPr>
          <w:trHeight w:val="20"/>
          <w:jc w:val="center"/>
        </w:trPr>
        <w:tc>
          <w:tcPr>
            <w:tcW w:w="10075" w:type="dxa"/>
            <w:gridSpan w:val="3"/>
            <w:shd w:val="clear" w:color="auto" w:fill="auto"/>
            <w:vAlign w:val="center"/>
          </w:tcPr>
          <w:p w14:paraId="6AC28554" w14:textId="570981C6" w:rsidR="00F32036" w:rsidRPr="00CC5E6B" w:rsidRDefault="00F32036" w:rsidP="00F32036">
            <w:pPr>
              <w:pStyle w:val="10Table-Subheader"/>
              <w:rPr>
                <w:lang w:val="en-US"/>
              </w:rPr>
            </w:pPr>
            <w:r w:rsidRPr="00CC5E6B">
              <w:rPr>
                <w:lang w:val="en-US"/>
              </w:rPr>
              <w:t>Domain:</w:t>
            </w:r>
            <w:r w:rsidR="00AB0FD1">
              <w:rPr>
                <w:lang w:val="en-US"/>
              </w:rPr>
              <w:t xml:space="preserve"> </w:t>
            </w:r>
            <w:r w:rsidR="001649CB" w:rsidRPr="001649CB">
              <w:rPr>
                <w:i/>
                <w:lang w:val="en-US"/>
              </w:rPr>
              <w:t>Daily Living Skills</w:t>
            </w:r>
          </w:p>
        </w:tc>
      </w:tr>
      <w:tr w:rsidR="00F32036" w:rsidRPr="00CC5E6B" w14:paraId="6F901307" w14:textId="77777777" w:rsidTr="00F32036">
        <w:trPr>
          <w:trHeight w:val="20"/>
          <w:jc w:val="center"/>
        </w:trPr>
        <w:tc>
          <w:tcPr>
            <w:tcW w:w="2065" w:type="dxa"/>
            <w:shd w:val="clear" w:color="auto" w:fill="50545E"/>
            <w:vAlign w:val="center"/>
          </w:tcPr>
          <w:p w14:paraId="3E169A34" w14:textId="419F4D13" w:rsidR="00F32036" w:rsidRPr="00CC5E6B" w:rsidRDefault="00F32036" w:rsidP="00F32036">
            <w:pPr>
              <w:pStyle w:val="09Table-Header"/>
              <w:jc w:val="center"/>
              <w:rPr>
                <w:lang w:val="en-US"/>
              </w:rPr>
            </w:pPr>
            <w:r w:rsidRPr="00CC5E6B">
              <w:rPr>
                <w:lang w:val="en-US"/>
              </w:rPr>
              <w:t>Sub</w:t>
            </w:r>
            <w:r>
              <w:rPr>
                <w:lang w:val="en-US"/>
              </w:rPr>
              <w:t>d</w:t>
            </w:r>
            <w:r w:rsidRPr="00CC5E6B">
              <w:rPr>
                <w:lang w:val="en-US"/>
              </w:rPr>
              <w:t>omain</w:t>
            </w:r>
          </w:p>
        </w:tc>
        <w:tc>
          <w:tcPr>
            <w:tcW w:w="4140" w:type="dxa"/>
            <w:shd w:val="clear" w:color="auto" w:fill="50545E"/>
            <w:vAlign w:val="center"/>
          </w:tcPr>
          <w:p w14:paraId="04267F35" w14:textId="77777777" w:rsidR="00F32036" w:rsidRPr="00CC5E6B" w:rsidRDefault="00F32036" w:rsidP="00F32036">
            <w:pPr>
              <w:pStyle w:val="09Table-Header"/>
              <w:jc w:val="center"/>
              <w:rPr>
                <w:lang w:val="en-US"/>
              </w:rPr>
            </w:pPr>
            <w:r w:rsidRPr="00CC5E6B">
              <w:rPr>
                <w:lang w:val="en-US"/>
              </w:rPr>
              <w:t>Strengths</w:t>
            </w:r>
          </w:p>
        </w:tc>
        <w:tc>
          <w:tcPr>
            <w:tcW w:w="3870" w:type="dxa"/>
            <w:shd w:val="clear" w:color="auto" w:fill="50545E"/>
            <w:vAlign w:val="center"/>
          </w:tcPr>
          <w:p w14:paraId="53EABE36" w14:textId="77777777" w:rsidR="00F32036" w:rsidRPr="00CC5E6B" w:rsidRDefault="00F32036" w:rsidP="00F32036">
            <w:pPr>
              <w:pStyle w:val="09Table-Header"/>
              <w:jc w:val="center"/>
              <w:rPr>
                <w:lang w:val="en-US"/>
              </w:rPr>
            </w:pPr>
            <w:r w:rsidRPr="00CC5E6B">
              <w:rPr>
                <w:lang w:val="en-US"/>
              </w:rPr>
              <w:t>Other Relevant Information</w:t>
            </w:r>
          </w:p>
        </w:tc>
      </w:tr>
      <w:tr w:rsidR="00814004" w:rsidRPr="00CC5E6B" w14:paraId="264FD3CA" w14:textId="77777777" w:rsidTr="00F32036">
        <w:trPr>
          <w:trHeight w:val="20"/>
          <w:jc w:val="center"/>
        </w:trPr>
        <w:tc>
          <w:tcPr>
            <w:tcW w:w="2065" w:type="dxa"/>
            <w:vAlign w:val="center"/>
          </w:tcPr>
          <w:p w14:paraId="0536E596" w14:textId="671E826C" w:rsidR="00814004" w:rsidRPr="00814004" w:rsidRDefault="00814004" w:rsidP="00814004">
            <w:pPr>
              <w:pStyle w:val="11TableBody"/>
              <w:rPr>
                <w:i/>
              </w:rPr>
            </w:pPr>
          </w:p>
        </w:tc>
        <w:tc>
          <w:tcPr>
            <w:tcW w:w="4140" w:type="dxa"/>
            <w:vAlign w:val="center"/>
          </w:tcPr>
          <w:p w14:paraId="261270A7" w14:textId="22C47DE5" w:rsidR="00814004" w:rsidRPr="00814004" w:rsidRDefault="00814004" w:rsidP="00814004">
            <w:pPr>
              <w:pStyle w:val="11TableBody"/>
              <w:rPr>
                <w:i/>
              </w:rPr>
            </w:pPr>
          </w:p>
        </w:tc>
        <w:tc>
          <w:tcPr>
            <w:tcW w:w="3870" w:type="dxa"/>
            <w:vAlign w:val="center"/>
          </w:tcPr>
          <w:p w14:paraId="2C78833F" w14:textId="77777777" w:rsidR="00814004" w:rsidRPr="00814004" w:rsidRDefault="00814004" w:rsidP="00814004">
            <w:pPr>
              <w:pStyle w:val="11TableBody"/>
              <w:rPr>
                <w:i/>
              </w:rPr>
            </w:pPr>
          </w:p>
        </w:tc>
      </w:tr>
      <w:tr w:rsidR="00814004" w:rsidRPr="00CC5E6B" w14:paraId="3EC0F2EB" w14:textId="77777777" w:rsidTr="00F32036">
        <w:trPr>
          <w:trHeight w:val="20"/>
          <w:jc w:val="center"/>
        </w:trPr>
        <w:tc>
          <w:tcPr>
            <w:tcW w:w="2065" w:type="dxa"/>
            <w:vAlign w:val="center"/>
          </w:tcPr>
          <w:p w14:paraId="5F7CC64C" w14:textId="3F757AD9" w:rsidR="00814004" w:rsidRPr="00814004" w:rsidRDefault="00814004" w:rsidP="00814004">
            <w:pPr>
              <w:pStyle w:val="11TableBody"/>
              <w:rPr>
                <w:i/>
              </w:rPr>
            </w:pPr>
          </w:p>
        </w:tc>
        <w:tc>
          <w:tcPr>
            <w:tcW w:w="4140" w:type="dxa"/>
            <w:vAlign w:val="center"/>
          </w:tcPr>
          <w:p w14:paraId="50D02A40" w14:textId="187E46F9" w:rsidR="00814004" w:rsidRPr="00814004" w:rsidRDefault="00814004" w:rsidP="00814004">
            <w:pPr>
              <w:pStyle w:val="11TableBody"/>
              <w:rPr>
                <w:i/>
              </w:rPr>
            </w:pPr>
          </w:p>
        </w:tc>
        <w:tc>
          <w:tcPr>
            <w:tcW w:w="3870" w:type="dxa"/>
            <w:vAlign w:val="center"/>
          </w:tcPr>
          <w:p w14:paraId="5CF1AE84" w14:textId="77777777" w:rsidR="00814004" w:rsidRPr="00814004" w:rsidRDefault="00814004" w:rsidP="00814004">
            <w:pPr>
              <w:pStyle w:val="11TableBody"/>
              <w:rPr>
                <w:i/>
              </w:rPr>
            </w:pPr>
          </w:p>
        </w:tc>
      </w:tr>
      <w:tr w:rsidR="00814004" w:rsidRPr="00CC5E6B" w14:paraId="38E7B401" w14:textId="77777777" w:rsidTr="00F32036">
        <w:trPr>
          <w:trHeight w:val="20"/>
          <w:jc w:val="center"/>
        </w:trPr>
        <w:tc>
          <w:tcPr>
            <w:tcW w:w="2065" w:type="dxa"/>
            <w:vAlign w:val="center"/>
          </w:tcPr>
          <w:p w14:paraId="0B33E99B" w14:textId="78F17565" w:rsidR="00814004" w:rsidRPr="00814004" w:rsidRDefault="00814004" w:rsidP="00814004">
            <w:pPr>
              <w:pStyle w:val="11TableBody"/>
              <w:rPr>
                <w:i/>
              </w:rPr>
            </w:pPr>
          </w:p>
        </w:tc>
        <w:tc>
          <w:tcPr>
            <w:tcW w:w="4140" w:type="dxa"/>
            <w:vAlign w:val="center"/>
          </w:tcPr>
          <w:p w14:paraId="619596AE" w14:textId="4D34AD84" w:rsidR="00814004" w:rsidRPr="00814004" w:rsidRDefault="00814004" w:rsidP="00814004">
            <w:pPr>
              <w:pStyle w:val="11TableBody"/>
              <w:rPr>
                <w:i/>
              </w:rPr>
            </w:pPr>
          </w:p>
        </w:tc>
        <w:tc>
          <w:tcPr>
            <w:tcW w:w="3870" w:type="dxa"/>
            <w:vAlign w:val="center"/>
          </w:tcPr>
          <w:p w14:paraId="42C273F7" w14:textId="18F6C01C" w:rsidR="00814004" w:rsidRPr="00814004" w:rsidRDefault="00814004" w:rsidP="00814004">
            <w:pPr>
              <w:pStyle w:val="11TableBody"/>
              <w:rPr>
                <w:i/>
              </w:rPr>
            </w:pPr>
          </w:p>
        </w:tc>
      </w:tr>
      <w:tr w:rsidR="00814004" w:rsidRPr="00CC5E6B" w14:paraId="02190CA6" w14:textId="77777777" w:rsidTr="00F32036">
        <w:trPr>
          <w:trHeight w:val="20"/>
          <w:jc w:val="center"/>
        </w:trPr>
        <w:tc>
          <w:tcPr>
            <w:tcW w:w="2065" w:type="dxa"/>
            <w:vAlign w:val="center"/>
          </w:tcPr>
          <w:p w14:paraId="6E7760C8" w14:textId="23BD0D49" w:rsidR="00814004" w:rsidRPr="00814004" w:rsidRDefault="00814004" w:rsidP="00814004">
            <w:pPr>
              <w:pStyle w:val="11TableBody"/>
              <w:rPr>
                <w:i/>
              </w:rPr>
            </w:pPr>
          </w:p>
        </w:tc>
        <w:tc>
          <w:tcPr>
            <w:tcW w:w="4140" w:type="dxa"/>
            <w:vAlign w:val="center"/>
          </w:tcPr>
          <w:p w14:paraId="74C8BC9C" w14:textId="623198BA" w:rsidR="00814004" w:rsidRPr="00814004" w:rsidRDefault="00814004" w:rsidP="00814004">
            <w:pPr>
              <w:pStyle w:val="11TableBody"/>
              <w:rPr>
                <w:i/>
              </w:rPr>
            </w:pPr>
          </w:p>
        </w:tc>
        <w:tc>
          <w:tcPr>
            <w:tcW w:w="3870" w:type="dxa"/>
            <w:vAlign w:val="center"/>
          </w:tcPr>
          <w:p w14:paraId="53F89280" w14:textId="77777777" w:rsidR="00814004" w:rsidRPr="00814004" w:rsidRDefault="00814004" w:rsidP="00814004">
            <w:pPr>
              <w:pStyle w:val="11TableBody"/>
              <w:rPr>
                <w:i/>
              </w:rPr>
            </w:pPr>
          </w:p>
        </w:tc>
      </w:tr>
      <w:tr w:rsidR="00AB0FD1" w:rsidRPr="00CC5E6B" w14:paraId="2A175E99" w14:textId="77777777" w:rsidTr="00F32036">
        <w:trPr>
          <w:trHeight w:val="20"/>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58305EE5" w14:textId="77777777" w:rsidR="00AB0FD1" w:rsidRPr="00CC5E6B" w:rsidRDefault="00AB0FD1" w:rsidP="00AB0FD1">
            <w:pPr>
              <w:pStyle w:val="09Table-Header"/>
              <w:jc w:val="center"/>
              <w:rPr>
                <w:sz w:val="18"/>
                <w:szCs w:val="18"/>
                <w:lang w:val="en-US"/>
              </w:rPr>
            </w:pPr>
            <w:r w:rsidRPr="00CC5E6B">
              <w:rPr>
                <w:lang w:val="en-US"/>
              </w:rPr>
              <w:t>Sub</w:t>
            </w:r>
            <w:r>
              <w:rPr>
                <w:lang w:val="en-US"/>
              </w:rPr>
              <w:t>d</w:t>
            </w:r>
            <w:r w:rsidRPr="00CC5E6B">
              <w:rPr>
                <w:lang w:val="en-US"/>
              </w:rPr>
              <w:t>omain</w:t>
            </w:r>
          </w:p>
        </w:tc>
        <w:tc>
          <w:tcPr>
            <w:tcW w:w="414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52B55A52" w14:textId="77777777" w:rsidR="00AB0FD1" w:rsidRPr="00CC5E6B" w:rsidRDefault="00AB0FD1" w:rsidP="00AB0FD1">
            <w:pPr>
              <w:pStyle w:val="09Table-Header"/>
              <w:jc w:val="center"/>
              <w:rPr>
                <w:sz w:val="18"/>
                <w:szCs w:val="18"/>
                <w:lang w:val="en-US"/>
              </w:rPr>
            </w:pPr>
            <w:r w:rsidRPr="00CC5E6B">
              <w:rPr>
                <w:lang w:val="en-US"/>
              </w:rPr>
              <w:t>Challenges</w:t>
            </w:r>
          </w:p>
        </w:tc>
        <w:tc>
          <w:tcPr>
            <w:tcW w:w="387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1256E18B" w14:textId="77777777" w:rsidR="00AB0FD1" w:rsidRPr="00CC5E6B" w:rsidRDefault="00AB0FD1" w:rsidP="00AB0FD1">
            <w:pPr>
              <w:pStyle w:val="09Table-Header"/>
              <w:jc w:val="center"/>
              <w:rPr>
                <w:lang w:val="en-US"/>
              </w:rPr>
            </w:pPr>
            <w:r w:rsidRPr="00CC5E6B">
              <w:rPr>
                <w:lang w:val="en-US"/>
              </w:rPr>
              <w:t>Other Relevant Information</w:t>
            </w:r>
          </w:p>
        </w:tc>
      </w:tr>
      <w:tr w:rsidR="00814004" w:rsidRPr="002935F7" w14:paraId="2893852E" w14:textId="77777777" w:rsidTr="00F32036">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5D94E9E6" w14:textId="2787C869" w:rsidR="00814004" w:rsidRPr="00814004" w:rsidRDefault="00814004" w:rsidP="00814004">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34DDFFFC" w14:textId="2E0F99B0" w:rsidR="00814004" w:rsidRPr="00814004" w:rsidRDefault="00814004" w:rsidP="00814004">
            <w:pPr>
              <w:pStyle w:val="11TableBody"/>
              <w:rPr>
                <w:i/>
              </w:rPr>
            </w:pPr>
          </w:p>
        </w:tc>
        <w:tc>
          <w:tcPr>
            <w:tcW w:w="3870" w:type="dxa"/>
            <w:tcBorders>
              <w:top w:val="single" w:sz="4" w:space="0" w:color="000000"/>
              <w:left w:val="single" w:sz="4" w:space="0" w:color="000000"/>
              <w:right w:val="single" w:sz="4" w:space="0" w:color="000000"/>
            </w:tcBorders>
          </w:tcPr>
          <w:p w14:paraId="43B241CF" w14:textId="55E78614" w:rsidR="00814004" w:rsidRPr="00814004" w:rsidRDefault="00814004" w:rsidP="00814004">
            <w:pPr>
              <w:pStyle w:val="11TableBody"/>
              <w:rPr>
                <w:i/>
              </w:rPr>
            </w:pPr>
          </w:p>
        </w:tc>
      </w:tr>
      <w:tr w:rsidR="00814004" w:rsidRPr="002935F7" w14:paraId="368B3BE1" w14:textId="77777777" w:rsidTr="00F32036">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3E690D87" w14:textId="5F0E1C40" w:rsidR="00814004" w:rsidRPr="00814004" w:rsidRDefault="00814004" w:rsidP="00814004">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5F38C962" w14:textId="2F36A96A" w:rsidR="00814004" w:rsidRPr="00814004" w:rsidRDefault="00814004" w:rsidP="00814004">
            <w:pPr>
              <w:pStyle w:val="11TableBody"/>
              <w:rPr>
                <w:i/>
              </w:rPr>
            </w:pPr>
          </w:p>
        </w:tc>
        <w:tc>
          <w:tcPr>
            <w:tcW w:w="3870" w:type="dxa"/>
            <w:tcBorders>
              <w:left w:val="single" w:sz="4" w:space="0" w:color="000000"/>
              <w:right w:val="single" w:sz="4" w:space="0" w:color="000000"/>
            </w:tcBorders>
          </w:tcPr>
          <w:p w14:paraId="2092B089" w14:textId="1F2024F6" w:rsidR="00814004" w:rsidRPr="00814004" w:rsidRDefault="00814004" w:rsidP="00814004">
            <w:pPr>
              <w:pStyle w:val="11TableBody"/>
              <w:rPr>
                <w:i/>
              </w:rPr>
            </w:pPr>
          </w:p>
        </w:tc>
      </w:tr>
      <w:tr w:rsidR="00814004" w:rsidRPr="002935F7" w14:paraId="5533BA0C" w14:textId="77777777" w:rsidTr="00F32036">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168504DA" w14:textId="3A3E5030" w:rsidR="00814004" w:rsidRPr="00814004" w:rsidRDefault="00814004" w:rsidP="00814004">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0817D812" w14:textId="3B5EADCC" w:rsidR="00814004" w:rsidRPr="00814004" w:rsidRDefault="00814004" w:rsidP="00814004">
            <w:pPr>
              <w:pStyle w:val="11TableBody"/>
              <w:rPr>
                <w:i/>
              </w:rPr>
            </w:pPr>
          </w:p>
        </w:tc>
        <w:tc>
          <w:tcPr>
            <w:tcW w:w="3870" w:type="dxa"/>
            <w:tcBorders>
              <w:left w:val="single" w:sz="4" w:space="0" w:color="000000"/>
              <w:right w:val="single" w:sz="4" w:space="0" w:color="000000"/>
            </w:tcBorders>
          </w:tcPr>
          <w:p w14:paraId="15C8D8D9" w14:textId="77777777" w:rsidR="00814004" w:rsidRPr="00814004" w:rsidRDefault="00814004" w:rsidP="00814004">
            <w:pPr>
              <w:pStyle w:val="11TableBody"/>
              <w:rPr>
                <w:i/>
              </w:rPr>
            </w:pPr>
          </w:p>
        </w:tc>
      </w:tr>
      <w:tr w:rsidR="00814004" w:rsidRPr="002935F7" w14:paraId="7284664F" w14:textId="77777777" w:rsidTr="00F32036">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3C75478F" w14:textId="572F2244" w:rsidR="00814004" w:rsidRPr="00814004" w:rsidRDefault="00814004" w:rsidP="00814004">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7A4713AF" w14:textId="03971C8E" w:rsidR="00814004" w:rsidRPr="00814004" w:rsidRDefault="00814004" w:rsidP="00814004">
            <w:pPr>
              <w:pStyle w:val="11TableBody"/>
              <w:rPr>
                <w:i/>
              </w:rPr>
            </w:pPr>
          </w:p>
        </w:tc>
        <w:tc>
          <w:tcPr>
            <w:tcW w:w="3870" w:type="dxa"/>
            <w:tcBorders>
              <w:left w:val="single" w:sz="4" w:space="0" w:color="000000"/>
              <w:bottom w:val="single" w:sz="4" w:space="0" w:color="000000"/>
              <w:right w:val="single" w:sz="4" w:space="0" w:color="000000"/>
            </w:tcBorders>
          </w:tcPr>
          <w:p w14:paraId="13CB1F81" w14:textId="77777777" w:rsidR="00814004" w:rsidRPr="00814004" w:rsidRDefault="00814004" w:rsidP="00814004">
            <w:pPr>
              <w:pStyle w:val="11TableBody"/>
              <w:rPr>
                <w:i/>
              </w:rPr>
            </w:pPr>
          </w:p>
        </w:tc>
      </w:tr>
    </w:tbl>
    <w:p w14:paraId="51EDA219" w14:textId="697D343A" w:rsidR="001649CB" w:rsidRDefault="001649CB" w:rsidP="00F32036">
      <w:pPr>
        <w:pStyle w:val="11TableBody"/>
      </w:pPr>
    </w:p>
    <w:p w14:paraId="03498AA3" w14:textId="77777777" w:rsidR="001649CB" w:rsidRDefault="001649CB">
      <w:pPr>
        <w:spacing w:before="0" w:after="200" w:line="276" w:lineRule="auto"/>
      </w:pPr>
      <w:r>
        <w:br w:type="page"/>
      </w: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2065"/>
        <w:gridCol w:w="4140"/>
        <w:gridCol w:w="3870"/>
      </w:tblGrid>
      <w:tr w:rsidR="001649CB" w:rsidRPr="00CC5E6B" w14:paraId="4FFAB25D" w14:textId="77777777" w:rsidTr="00320AC3">
        <w:trPr>
          <w:trHeight w:val="20"/>
          <w:jc w:val="center"/>
        </w:trPr>
        <w:tc>
          <w:tcPr>
            <w:tcW w:w="10075" w:type="dxa"/>
            <w:gridSpan w:val="3"/>
            <w:shd w:val="clear" w:color="auto" w:fill="50545E"/>
            <w:vAlign w:val="center"/>
          </w:tcPr>
          <w:p w14:paraId="37584277" w14:textId="77777777" w:rsidR="001649CB" w:rsidRPr="00F32036" w:rsidRDefault="001649CB" w:rsidP="00320AC3">
            <w:pPr>
              <w:pStyle w:val="09Table-Header"/>
              <w:jc w:val="center"/>
            </w:pPr>
            <w:r w:rsidRPr="00CC5E6B">
              <w:rPr>
                <w:lang w:val="en-US"/>
              </w:rPr>
              <w:t>Assessment Results</w:t>
            </w:r>
          </w:p>
        </w:tc>
      </w:tr>
      <w:tr w:rsidR="001649CB" w:rsidRPr="00CC5E6B" w14:paraId="1C7158C0" w14:textId="77777777" w:rsidTr="00320AC3">
        <w:trPr>
          <w:trHeight w:val="20"/>
          <w:jc w:val="center"/>
        </w:trPr>
        <w:tc>
          <w:tcPr>
            <w:tcW w:w="10075" w:type="dxa"/>
            <w:gridSpan w:val="3"/>
            <w:shd w:val="clear" w:color="auto" w:fill="auto"/>
            <w:vAlign w:val="center"/>
          </w:tcPr>
          <w:p w14:paraId="5F99702D" w14:textId="63CF0E40" w:rsidR="001649CB" w:rsidRPr="00CC5E6B" w:rsidRDefault="001649CB" w:rsidP="00320AC3">
            <w:pPr>
              <w:pStyle w:val="10Table-Subheader"/>
              <w:rPr>
                <w:lang w:val="en-US"/>
              </w:rPr>
            </w:pPr>
            <w:r w:rsidRPr="00CC5E6B">
              <w:rPr>
                <w:lang w:val="en-US"/>
              </w:rPr>
              <w:t>Domain:</w:t>
            </w:r>
            <w:r>
              <w:rPr>
                <w:lang w:val="en-US"/>
              </w:rPr>
              <w:t xml:space="preserve"> </w:t>
            </w:r>
            <w:r w:rsidRPr="001649CB">
              <w:rPr>
                <w:i/>
                <w:lang w:val="en-US"/>
              </w:rPr>
              <w:t>Community Skills</w:t>
            </w:r>
          </w:p>
        </w:tc>
      </w:tr>
      <w:tr w:rsidR="001649CB" w:rsidRPr="00CC5E6B" w14:paraId="43B57A6F" w14:textId="77777777" w:rsidTr="00320AC3">
        <w:trPr>
          <w:trHeight w:val="20"/>
          <w:jc w:val="center"/>
        </w:trPr>
        <w:tc>
          <w:tcPr>
            <w:tcW w:w="2065" w:type="dxa"/>
            <w:shd w:val="clear" w:color="auto" w:fill="50545E"/>
            <w:vAlign w:val="center"/>
          </w:tcPr>
          <w:p w14:paraId="43666E87" w14:textId="77777777" w:rsidR="001649CB" w:rsidRPr="00CC5E6B" w:rsidRDefault="001649CB" w:rsidP="00320AC3">
            <w:pPr>
              <w:pStyle w:val="09Table-Header"/>
              <w:jc w:val="center"/>
              <w:rPr>
                <w:lang w:val="en-US"/>
              </w:rPr>
            </w:pPr>
            <w:r w:rsidRPr="00CC5E6B">
              <w:rPr>
                <w:lang w:val="en-US"/>
              </w:rPr>
              <w:t>Sub</w:t>
            </w:r>
            <w:r>
              <w:rPr>
                <w:lang w:val="en-US"/>
              </w:rPr>
              <w:t>d</w:t>
            </w:r>
            <w:r w:rsidRPr="00CC5E6B">
              <w:rPr>
                <w:lang w:val="en-US"/>
              </w:rPr>
              <w:t>omain</w:t>
            </w:r>
          </w:p>
        </w:tc>
        <w:tc>
          <w:tcPr>
            <w:tcW w:w="4140" w:type="dxa"/>
            <w:shd w:val="clear" w:color="auto" w:fill="50545E"/>
            <w:vAlign w:val="center"/>
          </w:tcPr>
          <w:p w14:paraId="4BAB1466" w14:textId="77777777" w:rsidR="001649CB" w:rsidRPr="00CC5E6B" w:rsidRDefault="001649CB" w:rsidP="00320AC3">
            <w:pPr>
              <w:pStyle w:val="09Table-Header"/>
              <w:jc w:val="center"/>
              <w:rPr>
                <w:lang w:val="en-US"/>
              </w:rPr>
            </w:pPr>
            <w:r w:rsidRPr="00CC5E6B">
              <w:rPr>
                <w:lang w:val="en-US"/>
              </w:rPr>
              <w:t>Strengths</w:t>
            </w:r>
          </w:p>
        </w:tc>
        <w:tc>
          <w:tcPr>
            <w:tcW w:w="3870" w:type="dxa"/>
            <w:shd w:val="clear" w:color="auto" w:fill="50545E"/>
            <w:vAlign w:val="center"/>
          </w:tcPr>
          <w:p w14:paraId="7D3A6158" w14:textId="77777777" w:rsidR="001649CB" w:rsidRPr="00CC5E6B" w:rsidRDefault="001649CB" w:rsidP="00320AC3">
            <w:pPr>
              <w:pStyle w:val="09Table-Header"/>
              <w:jc w:val="center"/>
              <w:rPr>
                <w:lang w:val="en-US"/>
              </w:rPr>
            </w:pPr>
            <w:r w:rsidRPr="00CC5E6B">
              <w:rPr>
                <w:lang w:val="en-US"/>
              </w:rPr>
              <w:t>Other Relevant Information</w:t>
            </w:r>
          </w:p>
        </w:tc>
      </w:tr>
      <w:tr w:rsidR="001649CB" w:rsidRPr="00CC5E6B" w14:paraId="57140C01" w14:textId="77777777" w:rsidTr="00320AC3">
        <w:trPr>
          <w:trHeight w:val="20"/>
          <w:jc w:val="center"/>
        </w:trPr>
        <w:tc>
          <w:tcPr>
            <w:tcW w:w="2065" w:type="dxa"/>
            <w:vAlign w:val="center"/>
          </w:tcPr>
          <w:p w14:paraId="2426CBC4" w14:textId="3AC23EED" w:rsidR="001649CB" w:rsidRPr="00814004" w:rsidRDefault="001649CB" w:rsidP="00320AC3">
            <w:pPr>
              <w:pStyle w:val="11TableBody"/>
              <w:rPr>
                <w:i/>
              </w:rPr>
            </w:pPr>
            <w:r w:rsidRPr="001649CB">
              <w:rPr>
                <w:i/>
              </w:rPr>
              <w:t>Internet Security</w:t>
            </w:r>
          </w:p>
        </w:tc>
        <w:tc>
          <w:tcPr>
            <w:tcW w:w="4140" w:type="dxa"/>
            <w:vAlign w:val="center"/>
          </w:tcPr>
          <w:p w14:paraId="7F63F711" w14:textId="77777777" w:rsidR="001649CB" w:rsidRPr="00814004" w:rsidRDefault="001649CB" w:rsidP="00320AC3">
            <w:pPr>
              <w:pStyle w:val="11TableBody"/>
              <w:rPr>
                <w:i/>
              </w:rPr>
            </w:pPr>
          </w:p>
        </w:tc>
        <w:tc>
          <w:tcPr>
            <w:tcW w:w="3870" w:type="dxa"/>
            <w:vAlign w:val="center"/>
          </w:tcPr>
          <w:p w14:paraId="390A315A" w14:textId="77777777" w:rsidR="001649CB" w:rsidRPr="00814004" w:rsidRDefault="001649CB" w:rsidP="00320AC3">
            <w:pPr>
              <w:pStyle w:val="11TableBody"/>
              <w:rPr>
                <w:i/>
              </w:rPr>
            </w:pPr>
          </w:p>
        </w:tc>
      </w:tr>
      <w:tr w:rsidR="001649CB" w:rsidRPr="00CC5E6B" w14:paraId="3E6946AF" w14:textId="77777777" w:rsidTr="00320AC3">
        <w:trPr>
          <w:trHeight w:val="20"/>
          <w:jc w:val="center"/>
        </w:trPr>
        <w:tc>
          <w:tcPr>
            <w:tcW w:w="2065" w:type="dxa"/>
            <w:vAlign w:val="center"/>
          </w:tcPr>
          <w:p w14:paraId="371D790D" w14:textId="77777777" w:rsidR="001649CB" w:rsidRPr="00814004" w:rsidRDefault="001649CB" w:rsidP="00320AC3">
            <w:pPr>
              <w:pStyle w:val="11TableBody"/>
              <w:rPr>
                <w:i/>
              </w:rPr>
            </w:pPr>
          </w:p>
        </w:tc>
        <w:tc>
          <w:tcPr>
            <w:tcW w:w="4140" w:type="dxa"/>
            <w:vAlign w:val="center"/>
          </w:tcPr>
          <w:p w14:paraId="00B9B6C7" w14:textId="77777777" w:rsidR="001649CB" w:rsidRPr="00814004" w:rsidRDefault="001649CB" w:rsidP="00320AC3">
            <w:pPr>
              <w:pStyle w:val="11TableBody"/>
              <w:rPr>
                <w:i/>
              </w:rPr>
            </w:pPr>
          </w:p>
        </w:tc>
        <w:tc>
          <w:tcPr>
            <w:tcW w:w="3870" w:type="dxa"/>
            <w:vAlign w:val="center"/>
          </w:tcPr>
          <w:p w14:paraId="6FA5959B" w14:textId="77777777" w:rsidR="001649CB" w:rsidRPr="00814004" w:rsidRDefault="001649CB" w:rsidP="00320AC3">
            <w:pPr>
              <w:pStyle w:val="11TableBody"/>
              <w:rPr>
                <w:i/>
              </w:rPr>
            </w:pPr>
          </w:p>
        </w:tc>
      </w:tr>
      <w:tr w:rsidR="001649CB" w:rsidRPr="00CC5E6B" w14:paraId="3E94687F" w14:textId="77777777" w:rsidTr="00320AC3">
        <w:trPr>
          <w:trHeight w:val="20"/>
          <w:jc w:val="center"/>
        </w:trPr>
        <w:tc>
          <w:tcPr>
            <w:tcW w:w="2065" w:type="dxa"/>
            <w:vAlign w:val="center"/>
          </w:tcPr>
          <w:p w14:paraId="67C971D3" w14:textId="77777777" w:rsidR="001649CB" w:rsidRPr="00814004" w:rsidRDefault="001649CB" w:rsidP="00320AC3">
            <w:pPr>
              <w:pStyle w:val="11TableBody"/>
              <w:rPr>
                <w:i/>
              </w:rPr>
            </w:pPr>
          </w:p>
        </w:tc>
        <w:tc>
          <w:tcPr>
            <w:tcW w:w="4140" w:type="dxa"/>
            <w:vAlign w:val="center"/>
          </w:tcPr>
          <w:p w14:paraId="3620AC15" w14:textId="77777777" w:rsidR="001649CB" w:rsidRPr="00814004" w:rsidRDefault="001649CB" w:rsidP="00320AC3">
            <w:pPr>
              <w:pStyle w:val="11TableBody"/>
              <w:rPr>
                <w:i/>
              </w:rPr>
            </w:pPr>
          </w:p>
        </w:tc>
        <w:tc>
          <w:tcPr>
            <w:tcW w:w="3870" w:type="dxa"/>
            <w:vAlign w:val="center"/>
          </w:tcPr>
          <w:p w14:paraId="1E7661D8" w14:textId="77777777" w:rsidR="001649CB" w:rsidRPr="00814004" w:rsidRDefault="001649CB" w:rsidP="00320AC3">
            <w:pPr>
              <w:pStyle w:val="11TableBody"/>
              <w:rPr>
                <w:i/>
              </w:rPr>
            </w:pPr>
          </w:p>
        </w:tc>
      </w:tr>
      <w:tr w:rsidR="001649CB" w:rsidRPr="00CC5E6B" w14:paraId="3EAB012C" w14:textId="77777777" w:rsidTr="00320AC3">
        <w:trPr>
          <w:trHeight w:val="20"/>
          <w:jc w:val="center"/>
        </w:trPr>
        <w:tc>
          <w:tcPr>
            <w:tcW w:w="2065" w:type="dxa"/>
            <w:vAlign w:val="center"/>
          </w:tcPr>
          <w:p w14:paraId="5E799F7C" w14:textId="77777777" w:rsidR="001649CB" w:rsidRPr="00814004" w:rsidRDefault="001649CB" w:rsidP="00320AC3">
            <w:pPr>
              <w:pStyle w:val="11TableBody"/>
              <w:rPr>
                <w:i/>
              </w:rPr>
            </w:pPr>
          </w:p>
        </w:tc>
        <w:tc>
          <w:tcPr>
            <w:tcW w:w="4140" w:type="dxa"/>
            <w:vAlign w:val="center"/>
          </w:tcPr>
          <w:p w14:paraId="7AE83F98" w14:textId="77777777" w:rsidR="001649CB" w:rsidRPr="00814004" w:rsidRDefault="001649CB" w:rsidP="00320AC3">
            <w:pPr>
              <w:pStyle w:val="11TableBody"/>
              <w:rPr>
                <w:i/>
              </w:rPr>
            </w:pPr>
          </w:p>
        </w:tc>
        <w:tc>
          <w:tcPr>
            <w:tcW w:w="3870" w:type="dxa"/>
            <w:vAlign w:val="center"/>
          </w:tcPr>
          <w:p w14:paraId="3ADCAB78" w14:textId="77777777" w:rsidR="001649CB" w:rsidRPr="00814004" w:rsidRDefault="001649CB" w:rsidP="00320AC3">
            <w:pPr>
              <w:pStyle w:val="11TableBody"/>
              <w:rPr>
                <w:i/>
              </w:rPr>
            </w:pPr>
          </w:p>
        </w:tc>
      </w:tr>
      <w:tr w:rsidR="001649CB" w:rsidRPr="00CC5E6B" w14:paraId="266D8B0D" w14:textId="77777777" w:rsidTr="00320AC3">
        <w:trPr>
          <w:trHeight w:val="20"/>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4158C203" w14:textId="77777777" w:rsidR="001649CB" w:rsidRPr="00CC5E6B" w:rsidRDefault="001649CB" w:rsidP="00320AC3">
            <w:pPr>
              <w:pStyle w:val="09Table-Header"/>
              <w:jc w:val="center"/>
              <w:rPr>
                <w:sz w:val="18"/>
                <w:szCs w:val="18"/>
                <w:lang w:val="en-US"/>
              </w:rPr>
            </w:pPr>
            <w:r w:rsidRPr="00CC5E6B">
              <w:rPr>
                <w:lang w:val="en-US"/>
              </w:rPr>
              <w:t>Sub</w:t>
            </w:r>
            <w:r>
              <w:rPr>
                <w:lang w:val="en-US"/>
              </w:rPr>
              <w:t>d</w:t>
            </w:r>
            <w:r w:rsidRPr="00CC5E6B">
              <w:rPr>
                <w:lang w:val="en-US"/>
              </w:rPr>
              <w:t>omain</w:t>
            </w:r>
          </w:p>
        </w:tc>
        <w:tc>
          <w:tcPr>
            <w:tcW w:w="414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0517BC71" w14:textId="77777777" w:rsidR="001649CB" w:rsidRPr="00CC5E6B" w:rsidRDefault="001649CB" w:rsidP="00320AC3">
            <w:pPr>
              <w:pStyle w:val="09Table-Header"/>
              <w:jc w:val="center"/>
              <w:rPr>
                <w:sz w:val="18"/>
                <w:szCs w:val="18"/>
                <w:lang w:val="en-US"/>
              </w:rPr>
            </w:pPr>
            <w:r w:rsidRPr="00CC5E6B">
              <w:rPr>
                <w:lang w:val="en-US"/>
              </w:rPr>
              <w:t>Challenges</w:t>
            </w:r>
          </w:p>
        </w:tc>
        <w:tc>
          <w:tcPr>
            <w:tcW w:w="3870" w:type="dxa"/>
            <w:tcBorders>
              <w:top w:val="single" w:sz="4" w:space="0" w:color="000000"/>
              <w:left w:val="single" w:sz="4" w:space="0" w:color="000000"/>
              <w:bottom w:val="single" w:sz="4" w:space="0" w:color="000000"/>
              <w:right w:val="single" w:sz="4" w:space="0" w:color="000000"/>
            </w:tcBorders>
            <w:shd w:val="clear" w:color="auto" w:fill="50545E"/>
            <w:vAlign w:val="center"/>
          </w:tcPr>
          <w:p w14:paraId="7AA4FC3C" w14:textId="77777777" w:rsidR="001649CB" w:rsidRPr="00CC5E6B" w:rsidRDefault="001649CB" w:rsidP="00320AC3">
            <w:pPr>
              <w:pStyle w:val="09Table-Header"/>
              <w:jc w:val="center"/>
              <w:rPr>
                <w:lang w:val="en-US"/>
              </w:rPr>
            </w:pPr>
            <w:r w:rsidRPr="00CC5E6B">
              <w:rPr>
                <w:lang w:val="en-US"/>
              </w:rPr>
              <w:t>Other Relevant Information</w:t>
            </w:r>
          </w:p>
        </w:tc>
      </w:tr>
      <w:tr w:rsidR="001649CB" w:rsidRPr="002935F7" w14:paraId="32601011" w14:textId="77777777" w:rsidTr="00320AC3">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537C31EF" w14:textId="0FF10CDF" w:rsidR="001649CB" w:rsidRPr="00814004" w:rsidRDefault="001649CB" w:rsidP="00320AC3">
            <w:pPr>
              <w:pStyle w:val="11TableBody"/>
              <w:rPr>
                <w:i/>
              </w:rPr>
            </w:pPr>
            <w:r w:rsidRPr="001649CB">
              <w:rPr>
                <w:i/>
              </w:rPr>
              <w:t>Internet Security</w:t>
            </w:r>
          </w:p>
        </w:tc>
        <w:tc>
          <w:tcPr>
            <w:tcW w:w="4140" w:type="dxa"/>
            <w:tcBorders>
              <w:top w:val="single" w:sz="4" w:space="0" w:color="000000"/>
              <w:left w:val="single" w:sz="4" w:space="0" w:color="000000"/>
              <w:bottom w:val="single" w:sz="4" w:space="0" w:color="000000"/>
              <w:right w:val="single" w:sz="4" w:space="0" w:color="000000"/>
            </w:tcBorders>
            <w:vAlign w:val="center"/>
          </w:tcPr>
          <w:p w14:paraId="5E949136" w14:textId="77777777" w:rsidR="001649CB" w:rsidRPr="00814004" w:rsidRDefault="001649CB" w:rsidP="00320AC3">
            <w:pPr>
              <w:pStyle w:val="11TableBody"/>
              <w:rPr>
                <w:i/>
              </w:rPr>
            </w:pPr>
          </w:p>
        </w:tc>
        <w:tc>
          <w:tcPr>
            <w:tcW w:w="3870" w:type="dxa"/>
            <w:tcBorders>
              <w:top w:val="single" w:sz="4" w:space="0" w:color="000000"/>
              <w:left w:val="single" w:sz="4" w:space="0" w:color="000000"/>
              <w:right w:val="single" w:sz="4" w:space="0" w:color="000000"/>
            </w:tcBorders>
          </w:tcPr>
          <w:p w14:paraId="0493BA55" w14:textId="77777777" w:rsidR="001649CB" w:rsidRPr="00814004" w:rsidRDefault="001649CB" w:rsidP="00320AC3">
            <w:pPr>
              <w:pStyle w:val="11TableBody"/>
              <w:rPr>
                <w:i/>
              </w:rPr>
            </w:pPr>
          </w:p>
        </w:tc>
      </w:tr>
      <w:tr w:rsidR="001649CB" w:rsidRPr="002935F7" w14:paraId="1F82CC85" w14:textId="77777777" w:rsidTr="00320AC3">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2A553711" w14:textId="77777777" w:rsidR="001649CB" w:rsidRPr="00814004" w:rsidRDefault="001649CB" w:rsidP="00320AC3">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222E4751" w14:textId="77777777" w:rsidR="001649CB" w:rsidRPr="00814004" w:rsidRDefault="001649CB" w:rsidP="00320AC3">
            <w:pPr>
              <w:pStyle w:val="11TableBody"/>
              <w:rPr>
                <w:i/>
              </w:rPr>
            </w:pPr>
          </w:p>
        </w:tc>
        <w:tc>
          <w:tcPr>
            <w:tcW w:w="3870" w:type="dxa"/>
            <w:tcBorders>
              <w:left w:val="single" w:sz="4" w:space="0" w:color="000000"/>
              <w:right w:val="single" w:sz="4" w:space="0" w:color="000000"/>
            </w:tcBorders>
          </w:tcPr>
          <w:p w14:paraId="6472B47B" w14:textId="77777777" w:rsidR="001649CB" w:rsidRPr="00814004" w:rsidRDefault="001649CB" w:rsidP="00320AC3">
            <w:pPr>
              <w:pStyle w:val="11TableBody"/>
              <w:rPr>
                <w:i/>
              </w:rPr>
            </w:pPr>
          </w:p>
        </w:tc>
      </w:tr>
      <w:tr w:rsidR="001649CB" w:rsidRPr="002935F7" w14:paraId="5F744CA8" w14:textId="77777777" w:rsidTr="00320AC3">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77ECCB20" w14:textId="77777777" w:rsidR="001649CB" w:rsidRPr="00814004" w:rsidRDefault="001649CB" w:rsidP="00320AC3">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52398F66" w14:textId="77777777" w:rsidR="001649CB" w:rsidRPr="00814004" w:rsidRDefault="001649CB" w:rsidP="00320AC3">
            <w:pPr>
              <w:pStyle w:val="11TableBody"/>
              <w:rPr>
                <w:i/>
              </w:rPr>
            </w:pPr>
          </w:p>
        </w:tc>
        <w:tc>
          <w:tcPr>
            <w:tcW w:w="3870" w:type="dxa"/>
            <w:tcBorders>
              <w:left w:val="single" w:sz="4" w:space="0" w:color="000000"/>
              <w:right w:val="single" w:sz="4" w:space="0" w:color="000000"/>
            </w:tcBorders>
          </w:tcPr>
          <w:p w14:paraId="053F10CD" w14:textId="77777777" w:rsidR="001649CB" w:rsidRPr="00814004" w:rsidRDefault="001649CB" w:rsidP="00320AC3">
            <w:pPr>
              <w:pStyle w:val="11TableBody"/>
              <w:rPr>
                <w:i/>
              </w:rPr>
            </w:pPr>
          </w:p>
        </w:tc>
      </w:tr>
      <w:tr w:rsidR="001649CB" w:rsidRPr="002935F7" w14:paraId="5853A05F" w14:textId="77777777" w:rsidTr="00320AC3">
        <w:trPr>
          <w:trHeight w:val="20"/>
          <w:jc w:val="center"/>
        </w:trPr>
        <w:tc>
          <w:tcPr>
            <w:tcW w:w="2065" w:type="dxa"/>
            <w:tcBorders>
              <w:top w:val="single" w:sz="4" w:space="0" w:color="000000"/>
              <w:left w:val="single" w:sz="4" w:space="0" w:color="000000"/>
              <w:bottom w:val="single" w:sz="4" w:space="0" w:color="000000"/>
              <w:right w:val="single" w:sz="4" w:space="0" w:color="000000"/>
            </w:tcBorders>
            <w:vAlign w:val="center"/>
          </w:tcPr>
          <w:p w14:paraId="0BADAE1D" w14:textId="77777777" w:rsidR="001649CB" w:rsidRPr="00814004" w:rsidRDefault="001649CB" w:rsidP="00320AC3">
            <w:pPr>
              <w:pStyle w:val="11TableBody"/>
              <w:rPr>
                <w:i/>
              </w:rPr>
            </w:pPr>
          </w:p>
        </w:tc>
        <w:tc>
          <w:tcPr>
            <w:tcW w:w="4140" w:type="dxa"/>
            <w:tcBorders>
              <w:top w:val="single" w:sz="4" w:space="0" w:color="000000"/>
              <w:left w:val="single" w:sz="4" w:space="0" w:color="000000"/>
              <w:bottom w:val="single" w:sz="4" w:space="0" w:color="000000"/>
              <w:right w:val="single" w:sz="4" w:space="0" w:color="000000"/>
            </w:tcBorders>
            <w:vAlign w:val="center"/>
          </w:tcPr>
          <w:p w14:paraId="20FD4349" w14:textId="77777777" w:rsidR="001649CB" w:rsidRPr="00814004" w:rsidRDefault="001649CB" w:rsidP="00320AC3">
            <w:pPr>
              <w:pStyle w:val="11TableBody"/>
              <w:rPr>
                <w:i/>
              </w:rPr>
            </w:pPr>
          </w:p>
        </w:tc>
        <w:tc>
          <w:tcPr>
            <w:tcW w:w="3870" w:type="dxa"/>
            <w:tcBorders>
              <w:left w:val="single" w:sz="4" w:space="0" w:color="000000"/>
              <w:bottom w:val="single" w:sz="4" w:space="0" w:color="000000"/>
              <w:right w:val="single" w:sz="4" w:space="0" w:color="000000"/>
            </w:tcBorders>
          </w:tcPr>
          <w:p w14:paraId="2F0B1C91" w14:textId="77777777" w:rsidR="001649CB" w:rsidRPr="00814004" w:rsidRDefault="001649CB" w:rsidP="00320AC3">
            <w:pPr>
              <w:pStyle w:val="11TableBody"/>
              <w:rPr>
                <w:i/>
              </w:rPr>
            </w:pPr>
          </w:p>
        </w:tc>
      </w:tr>
    </w:tbl>
    <w:p w14:paraId="650AC6E5" w14:textId="77777777" w:rsidR="00AB0FD1" w:rsidRDefault="00AB0FD1" w:rsidP="00F32036">
      <w:pPr>
        <w:pStyle w:val="11TableBody"/>
      </w:pPr>
    </w:p>
    <w:p w14:paraId="04DED884" w14:textId="40272673" w:rsidR="00AB0FD1" w:rsidRDefault="00AB0FD1">
      <w:pPr>
        <w:spacing w:before="0" w:after="200" w:line="276" w:lineRule="auto"/>
      </w:pPr>
      <w: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174"/>
        <w:gridCol w:w="3453"/>
        <w:gridCol w:w="3453"/>
      </w:tblGrid>
      <w:tr w:rsidR="00F32036" w:rsidRPr="00CC5E6B" w14:paraId="0C805EB9" w14:textId="77777777" w:rsidTr="00F32036">
        <w:trPr>
          <w:trHeight w:val="20"/>
          <w:jc w:val="center"/>
        </w:trPr>
        <w:tc>
          <w:tcPr>
            <w:tcW w:w="10080" w:type="dxa"/>
            <w:gridSpan w:val="3"/>
            <w:shd w:val="clear" w:color="auto" w:fill="50545E"/>
            <w:vAlign w:val="center"/>
          </w:tcPr>
          <w:p w14:paraId="2E8A58E0" w14:textId="1CA25147" w:rsidR="00F32036" w:rsidRPr="00CC5E6B" w:rsidRDefault="00F32036" w:rsidP="00F32036">
            <w:pPr>
              <w:pStyle w:val="09Table-Header"/>
              <w:jc w:val="center"/>
              <w:rPr>
                <w:lang w:val="en-US"/>
              </w:rPr>
            </w:pPr>
            <w:r w:rsidRPr="00F32036">
              <w:lastRenderedPageBreak/>
              <w:t>Assessment Results</w:t>
            </w:r>
          </w:p>
        </w:tc>
      </w:tr>
      <w:tr w:rsidR="00F32036" w:rsidRPr="00CC5E6B" w14:paraId="3EDEEA3C" w14:textId="77777777" w:rsidTr="00F32036">
        <w:trPr>
          <w:trHeight w:val="20"/>
          <w:jc w:val="center"/>
        </w:trPr>
        <w:tc>
          <w:tcPr>
            <w:tcW w:w="10080" w:type="dxa"/>
            <w:gridSpan w:val="3"/>
            <w:shd w:val="clear" w:color="auto" w:fill="DDE3E6" w:themeFill="background2"/>
            <w:vAlign w:val="center"/>
          </w:tcPr>
          <w:p w14:paraId="5B64A370" w14:textId="2161D7C4" w:rsidR="00F32036" w:rsidRPr="00CC5E6B" w:rsidRDefault="00F32036" w:rsidP="00F32036">
            <w:pPr>
              <w:pStyle w:val="10Table-Subheader"/>
              <w:jc w:val="center"/>
              <w:rPr>
                <w:lang w:val="en-US"/>
              </w:rPr>
            </w:pPr>
            <w:r w:rsidRPr="00F32036">
              <w:t>Functional Skills for Independence Screener</w:t>
            </w:r>
          </w:p>
        </w:tc>
      </w:tr>
      <w:tr w:rsidR="00F32036" w:rsidRPr="00CC5E6B" w14:paraId="0BDE4F80" w14:textId="77777777" w:rsidTr="00F32036">
        <w:trPr>
          <w:trHeight w:val="20"/>
          <w:jc w:val="center"/>
        </w:trPr>
        <w:tc>
          <w:tcPr>
            <w:tcW w:w="3174" w:type="dxa"/>
            <w:shd w:val="clear" w:color="auto" w:fill="50545E"/>
            <w:vAlign w:val="center"/>
          </w:tcPr>
          <w:p w14:paraId="05DB35D2" w14:textId="3875CC8F" w:rsidR="00F32036" w:rsidRPr="00CC5E6B" w:rsidRDefault="00F32036" w:rsidP="00F32036">
            <w:pPr>
              <w:pStyle w:val="09Table-Header"/>
              <w:jc w:val="center"/>
              <w:rPr>
                <w:lang w:val="en-US"/>
              </w:rPr>
            </w:pPr>
            <w:r w:rsidRPr="00CC5E6B">
              <w:rPr>
                <w:lang w:val="en-US"/>
              </w:rPr>
              <w:t>Identified Priorities</w:t>
            </w:r>
          </w:p>
        </w:tc>
        <w:tc>
          <w:tcPr>
            <w:tcW w:w="3453" w:type="dxa"/>
            <w:shd w:val="clear" w:color="auto" w:fill="4E5260"/>
            <w:vAlign w:val="center"/>
          </w:tcPr>
          <w:p w14:paraId="45AC6AE4" w14:textId="77777777" w:rsidR="00F32036" w:rsidRPr="00CC5E6B" w:rsidRDefault="00F32036" w:rsidP="00F32036">
            <w:pPr>
              <w:pStyle w:val="09Table-Header"/>
              <w:jc w:val="center"/>
              <w:rPr>
                <w:lang w:val="en-US"/>
              </w:rPr>
            </w:pPr>
            <w:r w:rsidRPr="00CC5E6B">
              <w:rPr>
                <w:lang w:val="en-US"/>
              </w:rPr>
              <w:t>Strengths/Challenges</w:t>
            </w:r>
          </w:p>
        </w:tc>
        <w:tc>
          <w:tcPr>
            <w:tcW w:w="3453" w:type="dxa"/>
            <w:shd w:val="clear" w:color="auto" w:fill="50545E"/>
            <w:vAlign w:val="center"/>
          </w:tcPr>
          <w:p w14:paraId="028D901D" w14:textId="77777777" w:rsidR="00F32036" w:rsidRPr="00CC5E6B" w:rsidRDefault="00F32036" w:rsidP="00F32036">
            <w:pPr>
              <w:pStyle w:val="09Table-Header"/>
              <w:jc w:val="center"/>
              <w:rPr>
                <w:lang w:val="en-US"/>
              </w:rPr>
            </w:pPr>
            <w:r w:rsidRPr="00CC5E6B">
              <w:rPr>
                <w:lang w:val="en-US"/>
              </w:rPr>
              <w:t>Other Relevant Information</w:t>
            </w:r>
          </w:p>
        </w:tc>
      </w:tr>
      <w:tr w:rsidR="00814004" w:rsidRPr="002935F7" w14:paraId="32DDEEEC" w14:textId="77777777" w:rsidTr="00F32036">
        <w:trPr>
          <w:trHeight w:val="20"/>
          <w:jc w:val="center"/>
        </w:trPr>
        <w:tc>
          <w:tcPr>
            <w:tcW w:w="3174" w:type="dxa"/>
            <w:vAlign w:val="center"/>
          </w:tcPr>
          <w:p w14:paraId="16A7057C" w14:textId="1528B8D9" w:rsidR="00814004" w:rsidRPr="00814004" w:rsidRDefault="00814004" w:rsidP="00814004">
            <w:pPr>
              <w:pStyle w:val="11TableBody"/>
              <w:rPr>
                <w:i/>
              </w:rPr>
            </w:pPr>
          </w:p>
        </w:tc>
        <w:tc>
          <w:tcPr>
            <w:tcW w:w="3453" w:type="dxa"/>
            <w:vAlign w:val="center"/>
          </w:tcPr>
          <w:p w14:paraId="208A2A16" w14:textId="2CE62BBD" w:rsidR="00814004" w:rsidRPr="00814004" w:rsidRDefault="00814004" w:rsidP="00814004">
            <w:pPr>
              <w:pStyle w:val="11TableBody"/>
              <w:rPr>
                <w:i/>
              </w:rPr>
            </w:pPr>
          </w:p>
        </w:tc>
        <w:tc>
          <w:tcPr>
            <w:tcW w:w="3453" w:type="dxa"/>
            <w:vAlign w:val="center"/>
          </w:tcPr>
          <w:p w14:paraId="6F7D3EC5" w14:textId="02E52C6E" w:rsidR="00814004" w:rsidRPr="00814004" w:rsidRDefault="00814004" w:rsidP="00814004">
            <w:pPr>
              <w:pStyle w:val="11TableBody"/>
              <w:rPr>
                <w:i/>
              </w:rPr>
            </w:pPr>
          </w:p>
        </w:tc>
      </w:tr>
      <w:tr w:rsidR="00814004" w:rsidRPr="002935F7" w14:paraId="602CE8F2" w14:textId="77777777" w:rsidTr="00F32036">
        <w:trPr>
          <w:trHeight w:val="20"/>
          <w:jc w:val="center"/>
        </w:trPr>
        <w:tc>
          <w:tcPr>
            <w:tcW w:w="3174" w:type="dxa"/>
            <w:vAlign w:val="center"/>
          </w:tcPr>
          <w:p w14:paraId="0723A82F" w14:textId="62AC2F0B" w:rsidR="00814004" w:rsidRPr="00814004" w:rsidRDefault="00814004" w:rsidP="00814004">
            <w:pPr>
              <w:pStyle w:val="11TableBody"/>
              <w:rPr>
                <w:i/>
              </w:rPr>
            </w:pPr>
          </w:p>
        </w:tc>
        <w:tc>
          <w:tcPr>
            <w:tcW w:w="3453" w:type="dxa"/>
            <w:vAlign w:val="center"/>
          </w:tcPr>
          <w:p w14:paraId="7DF7BB62" w14:textId="268F4DE6" w:rsidR="00814004" w:rsidRPr="00814004" w:rsidRDefault="00814004" w:rsidP="00814004">
            <w:pPr>
              <w:pStyle w:val="11TableBody"/>
              <w:rPr>
                <w:i/>
              </w:rPr>
            </w:pPr>
          </w:p>
        </w:tc>
        <w:tc>
          <w:tcPr>
            <w:tcW w:w="3453" w:type="dxa"/>
            <w:vAlign w:val="center"/>
          </w:tcPr>
          <w:p w14:paraId="23DC942B" w14:textId="56481660" w:rsidR="00814004" w:rsidRPr="00814004" w:rsidRDefault="00814004" w:rsidP="00814004">
            <w:pPr>
              <w:pStyle w:val="11TableBody"/>
              <w:rPr>
                <w:i/>
              </w:rPr>
            </w:pPr>
          </w:p>
        </w:tc>
      </w:tr>
      <w:tr w:rsidR="00F32036" w:rsidRPr="002935F7" w14:paraId="1D6D9B61" w14:textId="77777777" w:rsidTr="00F32036">
        <w:trPr>
          <w:trHeight w:val="20"/>
          <w:jc w:val="center"/>
        </w:trPr>
        <w:tc>
          <w:tcPr>
            <w:tcW w:w="3174" w:type="dxa"/>
            <w:vAlign w:val="center"/>
          </w:tcPr>
          <w:p w14:paraId="0B4932BA" w14:textId="77777777" w:rsidR="00F32036" w:rsidRPr="00AB0FD1" w:rsidRDefault="00F32036" w:rsidP="00F32036">
            <w:pPr>
              <w:pStyle w:val="11TableBody"/>
            </w:pPr>
          </w:p>
        </w:tc>
        <w:tc>
          <w:tcPr>
            <w:tcW w:w="3453" w:type="dxa"/>
            <w:vAlign w:val="center"/>
          </w:tcPr>
          <w:p w14:paraId="3125FC5F" w14:textId="77777777" w:rsidR="00F32036" w:rsidRPr="00AB0FD1" w:rsidRDefault="00F32036" w:rsidP="00F32036">
            <w:pPr>
              <w:pStyle w:val="11TableBody"/>
            </w:pPr>
          </w:p>
        </w:tc>
        <w:tc>
          <w:tcPr>
            <w:tcW w:w="3453" w:type="dxa"/>
            <w:vAlign w:val="center"/>
          </w:tcPr>
          <w:p w14:paraId="194F9757" w14:textId="77777777" w:rsidR="00F32036" w:rsidRPr="00AB0FD1" w:rsidRDefault="00F32036" w:rsidP="00F32036">
            <w:pPr>
              <w:pStyle w:val="11TableBody"/>
            </w:pPr>
          </w:p>
        </w:tc>
      </w:tr>
      <w:tr w:rsidR="00F32036" w:rsidRPr="002935F7" w14:paraId="2EEDA98D" w14:textId="77777777" w:rsidTr="00F32036">
        <w:trPr>
          <w:trHeight w:val="20"/>
          <w:jc w:val="center"/>
        </w:trPr>
        <w:tc>
          <w:tcPr>
            <w:tcW w:w="10080" w:type="dxa"/>
            <w:gridSpan w:val="3"/>
            <w:shd w:val="clear" w:color="auto" w:fill="DDE3E6" w:themeFill="background2"/>
            <w:vAlign w:val="center"/>
          </w:tcPr>
          <w:p w14:paraId="10EEA99D" w14:textId="77777777" w:rsidR="00F32036" w:rsidRPr="00CC5E6B" w:rsidRDefault="00F32036" w:rsidP="00F32036">
            <w:pPr>
              <w:pStyle w:val="10Table-Subheader"/>
              <w:jc w:val="center"/>
              <w:rPr>
                <w:lang w:val="en-US"/>
              </w:rPr>
            </w:pPr>
            <w:r w:rsidRPr="00CC5E6B">
              <w:rPr>
                <w:lang w:val="en-US"/>
              </w:rPr>
              <w:t>Additional Data Sources</w:t>
            </w:r>
          </w:p>
        </w:tc>
      </w:tr>
      <w:tr w:rsidR="00F32036" w:rsidRPr="002935F7" w14:paraId="3C5AAC68" w14:textId="77777777" w:rsidTr="00F32036">
        <w:trPr>
          <w:trHeight w:val="20"/>
          <w:jc w:val="center"/>
        </w:trPr>
        <w:tc>
          <w:tcPr>
            <w:tcW w:w="3174" w:type="dxa"/>
            <w:shd w:val="clear" w:color="auto" w:fill="4E5260"/>
            <w:vAlign w:val="center"/>
          </w:tcPr>
          <w:p w14:paraId="6E8E64EE" w14:textId="77EAB86A" w:rsidR="00F32036" w:rsidRPr="00B06834" w:rsidRDefault="00F32036" w:rsidP="00F32036">
            <w:pPr>
              <w:pStyle w:val="09Table-Header"/>
              <w:jc w:val="center"/>
              <w:rPr>
                <w:lang w:val="fr-CA"/>
              </w:rPr>
            </w:pPr>
            <w:r w:rsidRPr="00B06834">
              <w:rPr>
                <w:lang w:val="fr-CA"/>
              </w:rPr>
              <w:t>Source</w:t>
            </w:r>
          </w:p>
        </w:tc>
        <w:tc>
          <w:tcPr>
            <w:tcW w:w="6906" w:type="dxa"/>
            <w:gridSpan w:val="2"/>
            <w:shd w:val="clear" w:color="auto" w:fill="4E5260"/>
            <w:vAlign w:val="center"/>
          </w:tcPr>
          <w:p w14:paraId="67C2EF13" w14:textId="77777777" w:rsidR="00F32036" w:rsidRPr="00B06834" w:rsidRDefault="00F32036" w:rsidP="00F32036">
            <w:pPr>
              <w:pStyle w:val="09Table-Header"/>
              <w:jc w:val="center"/>
              <w:rPr>
                <w:rFonts w:eastAsia="Arial" w:cs="Arial"/>
                <w:lang w:val="fr-CA" w:eastAsia="en-CA" w:bidi="en-CA"/>
              </w:rPr>
            </w:pPr>
            <w:r>
              <w:rPr>
                <w:rFonts w:eastAsia="Arial" w:cs="Arial"/>
                <w:lang w:val="fr-CA" w:eastAsia="en-CA" w:bidi="en-CA"/>
              </w:rPr>
              <w:t>N</w:t>
            </w:r>
            <w:r w:rsidRPr="00B06834">
              <w:rPr>
                <w:rFonts w:eastAsia="Arial" w:cs="Arial"/>
                <w:lang w:val="fr-CA" w:eastAsia="en-CA" w:bidi="en-CA"/>
              </w:rPr>
              <w:t>otes</w:t>
            </w:r>
          </w:p>
        </w:tc>
      </w:tr>
      <w:tr w:rsidR="001649CB" w:rsidRPr="002935F7" w14:paraId="05D9F104" w14:textId="77777777" w:rsidTr="00F32036">
        <w:trPr>
          <w:trHeight w:val="20"/>
          <w:jc w:val="center"/>
        </w:trPr>
        <w:tc>
          <w:tcPr>
            <w:tcW w:w="3174" w:type="dxa"/>
            <w:vAlign w:val="center"/>
          </w:tcPr>
          <w:p w14:paraId="7D94D8F6" w14:textId="2F6C602B" w:rsidR="001649CB" w:rsidRPr="001649CB" w:rsidRDefault="001649CB" w:rsidP="001649CB">
            <w:pPr>
              <w:pStyle w:val="11TableBody"/>
              <w:rPr>
                <w:i/>
              </w:rPr>
            </w:pPr>
            <w:r w:rsidRPr="001649CB">
              <w:rPr>
                <w:i/>
              </w:rPr>
              <w:t>Discussion with Bianca’s physical education teacher</w:t>
            </w:r>
          </w:p>
        </w:tc>
        <w:tc>
          <w:tcPr>
            <w:tcW w:w="6906" w:type="dxa"/>
            <w:gridSpan w:val="2"/>
            <w:vAlign w:val="center"/>
          </w:tcPr>
          <w:p w14:paraId="525444A3" w14:textId="29B66805" w:rsidR="001649CB" w:rsidRPr="001649CB" w:rsidRDefault="001649CB" w:rsidP="001649CB">
            <w:pPr>
              <w:pStyle w:val="11TableBody"/>
              <w:rPr>
                <w:i/>
              </w:rPr>
            </w:pPr>
            <w:r w:rsidRPr="001649CB">
              <w:rPr>
                <w:i/>
              </w:rPr>
              <w:t>She says that Bianca is doing well in her course because she follows her peers. The teacher has noticed, on several occasions, that when an instruction is given, Bianca waits to see what the others are going to do and then follows the group. If she asks her to repeat what she has heard, she is unable to do so.</w:t>
            </w:r>
          </w:p>
        </w:tc>
      </w:tr>
      <w:tr w:rsidR="00F32036" w:rsidRPr="002935F7" w14:paraId="1A2A17B5" w14:textId="77777777" w:rsidTr="00F32036">
        <w:trPr>
          <w:trHeight w:val="20"/>
          <w:jc w:val="center"/>
        </w:trPr>
        <w:tc>
          <w:tcPr>
            <w:tcW w:w="3174" w:type="dxa"/>
            <w:vAlign w:val="center"/>
          </w:tcPr>
          <w:p w14:paraId="14FFEB17" w14:textId="77777777" w:rsidR="00F32036" w:rsidRPr="00F32036" w:rsidRDefault="00F32036" w:rsidP="00F32036">
            <w:pPr>
              <w:pStyle w:val="11TableBody"/>
            </w:pPr>
          </w:p>
        </w:tc>
        <w:tc>
          <w:tcPr>
            <w:tcW w:w="6906" w:type="dxa"/>
            <w:gridSpan w:val="2"/>
            <w:vAlign w:val="center"/>
          </w:tcPr>
          <w:p w14:paraId="38EA9385" w14:textId="77777777" w:rsidR="00F32036" w:rsidRPr="00F32036" w:rsidRDefault="00F32036" w:rsidP="00F32036">
            <w:pPr>
              <w:pStyle w:val="11TableBody"/>
            </w:pPr>
          </w:p>
        </w:tc>
      </w:tr>
    </w:tbl>
    <w:p w14:paraId="038157EB" w14:textId="3C158360" w:rsidR="00AB0FD1" w:rsidRDefault="00AB0FD1" w:rsidP="00F32036">
      <w:pPr>
        <w:pStyle w:val="11TableBody"/>
      </w:pPr>
    </w:p>
    <w:p w14:paraId="205DBD63" w14:textId="77777777" w:rsidR="00AB0FD1" w:rsidRDefault="00AB0FD1">
      <w:pPr>
        <w:spacing w:before="0" w:after="200" w:line="276" w:lineRule="auto"/>
      </w:pPr>
      <w:r>
        <w:br w:type="page"/>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0075"/>
        <w:gridCol w:w="6"/>
      </w:tblGrid>
      <w:tr w:rsidR="00F32036" w:rsidRPr="002935F7" w14:paraId="41332F52" w14:textId="77777777" w:rsidTr="00F32036">
        <w:trPr>
          <w:trHeight w:val="77"/>
          <w:jc w:val="center"/>
        </w:trPr>
        <w:tc>
          <w:tcPr>
            <w:tcW w:w="10081" w:type="dxa"/>
            <w:gridSpan w:val="2"/>
            <w:tcBorders>
              <w:top w:val="single" w:sz="4" w:space="0" w:color="FFFFFF" w:themeColor="background1"/>
              <w:bottom w:val="single" w:sz="4" w:space="0" w:color="FFFFFF" w:themeColor="background1"/>
            </w:tcBorders>
            <w:shd w:val="clear" w:color="auto" w:fill="50545E"/>
            <w:vAlign w:val="center"/>
          </w:tcPr>
          <w:p w14:paraId="141693DD" w14:textId="77777777" w:rsidR="00F32036" w:rsidRPr="00F32036" w:rsidRDefault="00F32036" w:rsidP="00F32036">
            <w:pPr>
              <w:pStyle w:val="09Table-Header"/>
              <w:jc w:val="center"/>
            </w:pPr>
            <w:r w:rsidRPr="00F32036">
              <w:lastRenderedPageBreak/>
              <w:t>Targeted Skills</w:t>
            </w:r>
          </w:p>
        </w:tc>
      </w:tr>
      <w:tr w:rsidR="00F32036" w:rsidRPr="002935F7" w14:paraId="6DAF35DC" w14:textId="77777777" w:rsidTr="00F32036">
        <w:trPr>
          <w:gridAfter w:val="1"/>
          <w:wAfter w:w="6" w:type="dxa"/>
          <w:trHeight w:val="288"/>
          <w:jc w:val="center"/>
        </w:trPr>
        <w:tc>
          <w:tcPr>
            <w:tcW w:w="10075" w:type="dxa"/>
            <w:vAlign w:val="center"/>
          </w:tcPr>
          <w:p w14:paraId="39C8F6C2" w14:textId="77777777" w:rsidR="00F32036" w:rsidRPr="00F32036" w:rsidRDefault="00F32036" w:rsidP="00F32036">
            <w:pPr>
              <w:pStyle w:val="11TableBody"/>
            </w:pPr>
          </w:p>
        </w:tc>
      </w:tr>
      <w:tr w:rsidR="00F32036" w:rsidRPr="002935F7" w14:paraId="4CABC765" w14:textId="77777777" w:rsidTr="00F32036">
        <w:trPr>
          <w:gridAfter w:val="1"/>
          <w:wAfter w:w="6" w:type="dxa"/>
          <w:trHeight w:val="288"/>
          <w:jc w:val="center"/>
        </w:trPr>
        <w:tc>
          <w:tcPr>
            <w:tcW w:w="10075" w:type="dxa"/>
            <w:vAlign w:val="center"/>
          </w:tcPr>
          <w:p w14:paraId="75B21A67" w14:textId="77777777" w:rsidR="00F32036" w:rsidRPr="00F32036" w:rsidRDefault="00F32036" w:rsidP="00F32036">
            <w:pPr>
              <w:pStyle w:val="11TableBody"/>
            </w:pPr>
          </w:p>
        </w:tc>
      </w:tr>
      <w:tr w:rsidR="00F32036" w:rsidRPr="002935F7" w14:paraId="1ABA2FDB" w14:textId="77777777" w:rsidTr="00F32036">
        <w:trPr>
          <w:gridAfter w:val="1"/>
          <w:wAfter w:w="6" w:type="dxa"/>
          <w:trHeight w:val="288"/>
          <w:jc w:val="center"/>
        </w:trPr>
        <w:tc>
          <w:tcPr>
            <w:tcW w:w="10075" w:type="dxa"/>
            <w:vAlign w:val="center"/>
          </w:tcPr>
          <w:p w14:paraId="750D4FC5" w14:textId="77777777" w:rsidR="00F32036" w:rsidRPr="00F32036" w:rsidRDefault="00F32036" w:rsidP="00F32036">
            <w:pPr>
              <w:pStyle w:val="11TableBody"/>
            </w:pPr>
          </w:p>
        </w:tc>
      </w:tr>
      <w:tr w:rsidR="00F32036" w:rsidRPr="002935F7" w14:paraId="560FF778" w14:textId="77777777" w:rsidTr="00F32036">
        <w:trPr>
          <w:gridAfter w:val="1"/>
          <w:wAfter w:w="6" w:type="dxa"/>
          <w:trHeight w:val="288"/>
          <w:jc w:val="center"/>
        </w:trPr>
        <w:tc>
          <w:tcPr>
            <w:tcW w:w="10075" w:type="dxa"/>
            <w:vAlign w:val="center"/>
          </w:tcPr>
          <w:p w14:paraId="3F345790" w14:textId="77777777" w:rsidR="00F32036" w:rsidRPr="00F32036" w:rsidRDefault="00F32036" w:rsidP="00F32036">
            <w:pPr>
              <w:pStyle w:val="11TableBody"/>
            </w:pPr>
          </w:p>
        </w:tc>
      </w:tr>
      <w:tr w:rsidR="00F32036" w:rsidRPr="002935F7" w14:paraId="606EF182" w14:textId="77777777" w:rsidTr="00F32036">
        <w:trPr>
          <w:gridAfter w:val="1"/>
          <w:wAfter w:w="6" w:type="dxa"/>
          <w:trHeight w:val="288"/>
          <w:jc w:val="center"/>
        </w:trPr>
        <w:tc>
          <w:tcPr>
            <w:tcW w:w="10075" w:type="dxa"/>
            <w:vAlign w:val="center"/>
          </w:tcPr>
          <w:p w14:paraId="2D5CE94D" w14:textId="77777777" w:rsidR="00F32036" w:rsidRPr="00F32036" w:rsidRDefault="00F32036" w:rsidP="00F32036">
            <w:pPr>
              <w:pStyle w:val="11TableBody"/>
            </w:pPr>
          </w:p>
        </w:tc>
      </w:tr>
    </w:tbl>
    <w:p w14:paraId="555153B0" w14:textId="77777777" w:rsidR="0072721F" w:rsidRPr="00F32036" w:rsidRDefault="0072721F" w:rsidP="00F32036">
      <w:bookmarkStart w:id="0" w:name="_GoBack"/>
      <w:bookmarkEnd w:id="0"/>
    </w:p>
    <w:sectPr w:rsidR="0072721F" w:rsidRPr="00F32036" w:rsidSect="00FD1AF6">
      <w:headerReference w:type="default" r:id="rId11"/>
      <w:footerReference w:type="default" r:id="rId12"/>
      <w:headerReference w:type="first" r:id="rId13"/>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0E8E" w14:textId="77777777" w:rsidR="0027288A" w:rsidRDefault="0027288A" w:rsidP="000A6E2D">
      <w:pPr>
        <w:spacing w:before="0" w:after="0" w:line="240" w:lineRule="auto"/>
      </w:pPr>
      <w:r>
        <w:separator/>
      </w:r>
    </w:p>
  </w:endnote>
  <w:endnote w:type="continuationSeparator" w:id="0">
    <w:p w14:paraId="332CFD3B" w14:textId="77777777" w:rsidR="0027288A" w:rsidRDefault="0027288A"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22CC" w14:textId="77777777" w:rsidR="003175C6" w:rsidRDefault="003175C6">
    <w:pPr>
      <w:pStyle w:val="Footer"/>
    </w:pPr>
    <w:r>
      <w:rPr>
        <w:noProof/>
        <w:lang w:eastAsia="en-CA"/>
      </w:rPr>
      <mc:AlternateContent>
        <mc:Choice Requires="wps">
          <w:drawing>
            <wp:anchor distT="0" distB="0" distL="114300" distR="114300" simplePos="0" relativeHeight="251660288" behindDoc="0" locked="0" layoutInCell="1" allowOverlap="1" wp14:anchorId="4A336A29" wp14:editId="317C8288">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14:paraId="4C4A2423" w14:textId="77777777" w:rsidR="003175C6" w:rsidRPr="003175C6" w:rsidRDefault="003175C6" w:rsidP="00343E19">
                          <w:pPr>
                            <w:pStyle w:val="99Page-Num"/>
                          </w:pPr>
                          <w:r>
                            <w:fldChar w:fldCharType="begin"/>
                          </w:r>
                          <w:r>
                            <w:instrText xml:space="preserve"> PAGE </w:instrText>
                          </w:r>
                          <w:r>
                            <w:fldChar w:fldCharType="separate"/>
                          </w:r>
                          <w:r w:rsidR="00C64E42">
                            <w:rPr>
                              <w:noProof/>
                            </w:rPr>
                            <w:t>3</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336A29"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14:paraId="4C4A2423" w14:textId="77777777" w:rsidR="003175C6" w:rsidRPr="003175C6" w:rsidRDefault="003175C6" w:rsidP="00343E19">
                    <w:pPr>
                      <w:pStyle w:val="99Page-Num"/>
                    </w:pPr>
                    <w:r>
                      <w:fldChar w:fldCharType="begin"/>
                    </w:r>
                    <w:r>
                      <w:instrText xml:space="preserve"> PAGE </w:instrText>
                    </w:r>
                    <w:r>
                      <w:fldChar w:fldCharType="separate"/>
                    </w:r>
                    <w:r w:rsidR="00C64E42">
                      <w:rPr>
                        <w:noProof/>
                      </w:rPr>
                      <w:t>3</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BD28" w14:textId="77777777" w:rsidR="0027288A" w:rsidRDefault="0027288A" w:rsidP="000A6E2D">
      <w:pPr>
        <w:spacing w:before="0" w:after="0" w:line="240" w:lineRule="auto"/>
      </w:pPr>
      <w:r>
        <w:separator/>
      </w:r>
    </w:p>
  </w:footnote>
  <w:footnote w:type="continuationSeparator" w:id="0">
    <w:p w14:paraId="50ACFBED" w14:textId="77777777" w:rsidR="0027288A" w:rsidRDefault="0027288A"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C8DC" w14:textId="77777777" w:rsidR="000A6E2D" w:rsidRDefault="0030552C">
    <w:pPr>
      <w:pStyle w:val="Header"/>
    </w:pPr>
    <w:r>
      <w:rPr>
        <w:noProof/>
        <w:lang w:eastAsia="en-CA"/>
      </w:rPr>
      <w:drawing>
        <wp:anchor distT="0" distB="0" distL="114300" distR="114300" simplePos="0" relativeHeight="251658240" behindDoc="1" locked="0" layoutInCell="1" allowOverlap="1" wp14:anchorId="7F4E4EC7" wp14:editId="7A3123B2">
          <wp:simplePos x="914400" y="463296"/>
          <wp:positionH relativeFrom="page">
            <wp:align>center</wp:align>
          </wp:positionH>
          <wp:positionV relativeFrom="page">
            <wp:align>center</wp:align>
          </wp:positionV>
          <wp:extent cx="7769350" cy="1005445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a:extLst>
                      <a:ext uri="{28A0092B-C50C-407E-A947-70E740481C1C}">
                        <a14:useLocalDpi xmlns:a14="http://schemas.microsoft.com/office/drawing/2010/main" val="0"/>
                      </a:ext>
                    </a:extLst>
                  </a:blip>
                  <a:stretch>
                    <a:fillRect/>
                  </a:stretch>
                </pic:blipFill>
                <pic:spPr>
                  <a:xfrm>
                    <a:off x="0" y="0"/>
                    <a:ext cx="7769350" cy="100544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8180" w14:textId="77777777" w:rsidR="00343E19" w:rsidRPr="008E54DE" w:rsidRDefault="008E54DE" w:rsidP="008E54DE">
    <w:pPr>
      <w:pStyle w:val="Header"/>
    </w:pPr>
    <w:r>
      <w:rPr>
        <w:noProof/>
      </w:rPr>
      <w:drawing>
        <wp:anchor distT="0" distB="0" distL="114300" distR="114300" simplePos="0" relativeHeight="251661312" behindDoc="1" locked="0" layoutInCell="1" allowOverlap="1" wp14:anchorId="10A87ADE" wp14:editId="2A7E59DC">
          <wp:simplePos x="690113" y="569343"/>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E5F"/>
    <w:multiLevelType w:val="hybridMultilevel"/>
    <w:tmpl w:val="B57E2A10"/>
    <w:lvl w:ilvl="0" w:tplc="79785FB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1C241C"/>
    <w:multiLevelType w:val="hybridMultilevel"/>
    <w:tmpl w:val="794488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CF6991"/>
    <w:multiLevelType w:val="hybridMultilevel"/>
    <w:tmpl w:val="FAA04DCE"/>
    <w:lvl w:ilvl="0" w:tplc="548294FA">
      <w:start w:val="1"/>
      <w:numFmt w:val="bullet"/>
      <w:pStyle w:val="12Table-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A97CFA"/>
    <w:multiLevelType w:val="hybridMultilevel"/>
    <w:tmpl w:val="A9862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A216D1"/>
    <w:multiLevelType w:val="hybridMultilevel"/>
    <w:tmpl w:val="31922578"/>
    <w:lvl w:ilvl="0" w:tplc="FDCAE164">
      <w:start w:val="1"/>
      <w:numFmt w:val="decimal"/>
      <w:pStyle w:val="07Numbers"/>
      <w:lvlText w:val="%1."/>
      <w:lvlJc w:val="left"/>
      <w:pPr>
        <w:ind w:left="720" w:hanging="360"/>
      </w:pPr>
    </w:lvl>
    <w:lvl w:ilvl="1" w:tplc="BB10F79A">
      <w:start w:val="1"/>
      <w:numFmt w:val="lowerLetter"/>
      <w:pStyle w:val="07Sub-Numbered"/>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C5058E"/>
    <w:multiLevelType w:val="hybridMultilevel"/>
    <w:tmpl w:val="1C4E3E9A"/>
    <w:lvl w:ilvl="0" w:tplc="79785FB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C075A0"/>
    <w:multiLevelType w:val="hybridMultilevel"/>
    <w:tmpl w:val="9A705B02"/>
    <w:lvl w:ilvl="0" w:tplc="E870D918">
      <w:start w:val="1"/>
      <w:numFmt w:val="bullet"/>
      <w:pStyle w:val="06Bullets"/>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073EC1"/>
    <w:multiLevelType w:val="hybridMultilevel"/>
    <w:tmpl w:val="59D01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A02EB2"/>
    <w:multiLevelType w:val="hybridMultilevel"/>
    <w:tmpl w:val="1F124B48"/>
    <w:lvl w:ilvl="0" w:tplc="74488084">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2"/>
  </w:num>
  <w:num w:numId="6">
    <w:abstractNumId w:val="1"/>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8A"/>
    <w:rsid w:val="0001514A"/>
    <w:rsid w:val="0008081B"/>
    <w:rsid w:val="000951D0"/>
    <w:rsid w:val="000A6E2D"/>
    <w:rsid w:val="000D656D"/>
    <w:rsid w:val="000F194E"/>
    <w:rsid w:val="000F5422"/>
    <w:rsid w:val="001649CB"/>
    <w:rsid w:val="00165794"/>
    <w:rsid w:val="001D5B92"/>
    <w:rsid w:val="001F5B0F"/>
    <w:rsid w:val="0020455E"/>
    <w:rsid w:val="002069A7"/>
    <w:rsid w:val="002519C1"/>
    <w:rsid w:val="00272431"/>
    <w:rsid w:val="0027288A"/>
    <w:rsid w:val="0029096F"/>
    <w:rsid w:val="00295984"/>
    <w:rsid w:val="002E24F7"/>
    <w:rsid w:val="0030552C"/>
    <w:rsid w:val="003175C6"/>
    <w:rsid w:val="00343E19"/>
    <w:rsid w:val="00360F90"/>
    <w:rsid w:val="00374661"/>
    <w:rsid w:val="003865AB"/>
    <w:rsid w:val="00390D30"/>
    <w:rsid w:val="00470AC5"/>
    <w:rsid w:val="004B5FE2"/>
    <w:rsid w:val="004C2A41"/>
    <w:rsid w:val="004E0D47"/>
    <w:rsid w:val="0051331C"/>
    <w:rsid w:val="00513AC0"/>
    <w:rsid w:val="005349A9"/>
    <w:rsid w:val="0053737F"/>
    <w:rsid w:val="005A3C82"/>
    <w:rsid w:val="006909F3"/>
    <w:rsid w:val="006B3790"/>
    <w:rsid w:val="006C3523"/>
    <w:rsid w:val="006D7AA5"/>
    <w:rsid w:val="0072721F"/>
    <w:rsid w:val="00773CFA"/>
    <w:rsid w:val="007A7D93"/>
    <w:rsid w:val="007C5398"/>
    <w:rsid w:val="00814004"/>
    <w:rsid w:val="00824812"/>
    <w:rsid w:val="00864546"/>
    <w:rsid w:val="008734D2"/>
    <w:rsid w:val="008957F8"/>
    <w:rsid w:val="00895B9E"/>
    <w:rsid w:val="008E54DE"/>
    <w:rsid w:val="00935224"/>
    <w:rsid w:val="009739E6"/>
    <w:rsid w:val="00982680"/>
    <w:rsid w:val="009B3C54"/>
    <w:rsid w:val="00A34F76"/>
    <w:rsid w:val="00A9295C"/>
    <w:rsid w:val="00AB0FD1"/>
    <w:rsid w:val="00AC3B71"/>
    <w:rsid w:val="00AF6896"/>
    <w:rsid w:val="00B33613"/>
    <w:rsid w:val="00B43058"/>
    <w:rsid w:val="00BD4996"/>
    <w:rsid w:val="00BD715D"/>
    <w:rsid w:val="00C12678"/>
    <w:rsid w:val="00C13C1F"/>
    <w:rsid w:val="00C16946"/>
    <w:rsid w:val="00C64E42"/>
    <w:rsid w:val="00CB1F75"/>
    <w:rsid w:val="00CD7435"/>
    <w:rsid w:val="00D52EAD"/>
    <w:rsid w:val="00D857F0"/>
    <w:rsid w:val="00D90489"/>
    <w:rsid w:val="00DC22D5"/>
    <w:rsid w:val="00DD5628"/>
    <w:rsid w:val="00DF54E1"/>
    <w:rsid w:val="00E62039"/>
    <w:rsid w:val="00EA169A"/>
    <w:rsid w:val="00F308C8"/>
    <w:rsid w:val="00F32036"/>
    <w:rsid w:val="00F876AD"/>
    <w:rsid w:val="00FC0F3F"/>
    <w:rsid w:val="00FD1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794223"/>
  <w15:docId w15:val="{1D6E213F-536A-46A5-ADD1-29BB95C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_Body"/>
    <w:qFormat/>
    <w:rsid w:val="001649CB"/>
    <w:pPr>
      <w:spacing w:before="180" w:after="180" w:line="312" w:lineRule="auto"/>
    </w:pPr>
    <w:rPr>
      <w:rFonts w:ascii="Arial" w:hAnsi="Arial"/>
      <w:color w:val="262626" w:themeColor="text1"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2D"/>
  </w:style>
  <w:style w:type="paragraph" w:styleId="Footer">
    <w:name w:val="footer"/>
    <w:basedOn w:val="Normal"/>
    <w:link w:val="FooterChar"/>
    <w:uiPriority w:val="99"/>
    <w:unhideWhenUsed/>
    <w:rsid w:val="000A6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2D"/>
  </w:style>
  <w:style w:type="paragraph" w:styleId="BalloonText">
    <w:name w:val="Balloon Text"/>
    <w:basedOn w:val="Normal"/>
    <w:link w:val="BalloonTextChar"/>
    <w:uiPriority w:val="99"/>
    <w:semiHidden/>
    <w:unhideWhenUsed/>
    <w:rsid w:val="000A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E2D"/>
    <w:rPr>
      <w:rFonts w:ascii="Tahoma" w:hAnsi="Tahoma" w:cs="Tahoma"/>
      <w:sz w:val="16"/>
      <w:szCs w:val="16"/>
    </w:rPr>
  </w:style>
  <w:style w:type="paragraph" w:styleId="ListParagraph">
    <w:name w:val="List Paragraph"/>
    <w:basedOn w:val="Normal"/>
    <w:link w:val="ListParagraphChar"/>
    <w:uiPriority w:val="34"/>
    <w:rsid w:val="000A6E2D"/>
    <w:pPr>
      <w:ind w:left="720"/>
      <w:contextualSpacing/>
    </w:pPr>
  </w:style>
  <w:style w:type="paragraph" w:customStyle="1" w:styleId="01Title">
    <w:name w:val="01_Title"/>
    <w:basedOn w:val="Normal"/>
    <w:link w:val="01TitleChar"/>
    <w:qFormat/>
    <w:rsid w:val="000F194E"/>
    <w:pPr>
      <w:pBdr>
        <w:bottom w:val="single" w:sz="18" w:space="1" w:color="DDE3E6"/>
      </w:pBdr>
      <w:spacing w:before="0" w:after="120" w:line="240" w:lineRule="auto"/>
    </w:pPr>
    <w:rPr>
      <w:rFonts w:cs="Arial"/>
      <w:b/>
      <w:color w:val="50545D"/>
      <w:sz w:val="44"/>
      <w:szCs w:val="44"/>
    </w:rPr>
  </w:style>
  <w:style w:type="paragraph" w:customStyle="1" w:styleId="03Header">
    <w:name w:val="03_Header"/>
    <w:basedOn w:val="Normal"/>
    <w:link w:val="03HeaderChar"/>
    <w:qFormat/>
    <w:rsid w:val="009B3C54"/>
    <w:pPr>
      <w:keepNext/>
      <w:spacing w:before="360" w:after="240" w:line="240" w:lineRule="auto"/>
    </w:pPr>
    <w:rPr>
      <w:b/>
      <w:color w:val="50545D"/>
      <w:sz w:val="28"/>
      <w:szCs w:val="28"/>
      <w:lang w:val="fr-CA"/>
    </w:rPr>
  </w:style>
  <w:style w:type="character" w:customStyle="1" w:styleId="01TitleChar">
    <w:name w:val="01_Title Char"/>
    <w:basedOn w:val="DefaultParagraphFont"/>
    <w:link w:val="01Title"/>
    <w:rsid w:val="000F194E"/>
    <w:rPr>
      <w:rFonts w:ascii="Arial" w:hAnsi="Arial" w:cs="Arial"/>
      <w:b/>
      <w:color w:val="50545D"/>
      <w:sz w:val="44"/>
      <w:szCs w:val="44"/>
    </w:rPr>
  </w:style>
  <w:style w:type="paragraph" w:customStyle="1" w:styleId="04Subheader">
    <w:name w:val="04_Subheader"/>
    <w:basedOn w:val="Normal"/>
    <w:link w:val="04SubheaderChar"/>
    <w:qFormat/>
    <w:rsid w:val="009B3C54"/>
    <w:pPr>
      <w:keepNext/>
      <w:spacing w:before="360" w:after="240" w:line="276" w:lineRule="auto"/>
    </w:pPr>
    <w:rPr>
      <w:color w:val="50545D"/>
      <w:sz w:val="24"/>
      <w:lang w:val="fr-CA"/>
    </w:rPr>
  </w:style>
  <w:style w:type="character" w:customStyle="1" w:styleId="03HeaderChar">
    <w:name w:val="03_Header Char"/>
    <w:basedOn w:val="DefaultParagraphFont"/>
    <w:link w:val="03Header"/>
    <w:rsid w:val="009B3C54"/>
    <w:rPr>
      <w:rFonts w:ascii="Arial" w:hAnsi="Arial"/>
      <w:b/>
      <w:color w:val="50545D"/>
      <w:sz w:val="28"/>
      <w:szCs w:val="28"/>
      <w:lang w:val="fr-CA"/>
    </w:rPr>
  </w:style>
  <w:style w:type="paragraph" w:customStyle="1" w:styleId="06Bullets">
    <w:name w:val="06_Bullets"/>
    <w:basedOn w:val="ListParagraph"/>
    <w:link w:val="06BulletsChar"/>
    <w:qFormat/>
    <w:rsid w:val="007C5398"/>
    <w:pPr>
      <w:numPr>
        <w:numId w:val="1"/>
      </w:numPr>
      <w:spacing w:before="120" w:after="120"/>
      <w:contextualSpacing w:val="0"/>
    </w:pPr>
  </w:style>
  <w:style w:type="character" w:customStyle="1" w:styleId="04SubheaderChar">
    <w:name w:val="04_Subheader Char"/>
    <w:basedOn w:val="DefaultParagraphFont"/>
    <w:link w:val="04Subheader"/>
    <w:rsid w:val="009B3C54"/>
    <w:rPr>
      <w:rFonts w:ascii="Arial" w:hAnsi="Arial"/>
      <w:color w:val="50545D"/>
      <w:sz w:val="24"/>
      <w:lang w:val="fr-CA"/>
    </w:rPr>
  </w:style>
  <w:style w:type="paragraph" w:customStyle="1" w:styleId="06Sub-Bullet">
    <w:name w:val="06_Sub-Bullet"/>
    <w:basedOn w:val="06Bullets"/>
    <w:link w:val="06Sub-BulletChar"/>
    <w:qFormat/>
    <w:rsid w:val="00A34F76"/>
    <w:pPr>
      <w:numPr>
        <w:numId w:val="2"/>
      </w:numPr>
    </w:pPr>
  </w:style>
  <w:style w:type="character" w:customStyle="1" w:styleId="ListParagraphChar">
    <w:name w:val="List Paragraph Char"/>
    <w:basedOn w:val="DefaultParagraphFont"/>
    <w:link w:val="ListParagraph"/>
    <w:uiPriority w:val="34"/>
    <w:rsid w:val="00D90489"/>
    <w:rPr>
      <w:rFonts w:ascii="Arial" w:hAnsi="Arial"/>
      <w:color w:val="262626" w:themeColor="text1" w:themeTint="D9"/>
      <w:sz w:val="20"/>
    </w:rPr>
  </w:style>
  <w:style w:type="character" w:customStyle="1" w:styleId="06BulletsChar">
    <w:name w:val="06_Bullets Char"/>
    <w:basedOn w:val="ListParagraphChar"/>
    <w:link w:val="06Bullets"/>
    <w:rsid w:val="007C5398"/>
    <w:rPr>
      <w:rFonts w:ascii="Arial" w:hAnsi="Arial"/>
      <w:color w:val="262626" w:themeColor="text1" w:themeTint="D9"/>
      <w:sz w:val="20"/>
    </w:rPr>
  </w:style>
  <w:style w:type="paragraph" w:customStyle="1" w:styleId="07Numbers">
    <w:name w:val="07_Numbers"/>
    <w:basedOn w:val="06Bullets"/>
    <w:link w:val="07NumbersChar"/>
    <w:qFormat/>
    <w:rsid w:val="00A34F76"/>
    <w:pPr>
      <w:numPr>
        <w:numId w:val="3"/>
      </w:numPr>
      <w:ind w:left="360"/>
    </w:pPr>
  </w:style>
  <w:style w:type="character" w:customStyle="1" w:styleId="06Sub-BulletChar">
    <w:name w:val="06_Sub-Bullet Char"/>
    <w:basedOn w:val="06BulletsChar"/>
    <w:link w:val="06Sub-Bullet"/>
    <w:rsid w:val="00A34F76"/>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6BulletsChar"/>
    <w:link w:val="07Numbers"/>
    <w:rsid w:val="00A34F76"/>
    <w:rPr>
      <w:rFonts w:ascii="Arial" w:hAnsi="Arial"/>
      <w:color w:val="262626" w:themeColor="text1" w:themeTint="D9"/>
      <w:sz w:val="20"/>
    </w:rPr>
  </w:style>
  <w:style w:type="table" w:styleId="TableGrid">
    <w:name w:val="Table Grid"/>
    <w:basedOn w:val="Table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DefaultParagraphFon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5349A9"/>
    <w:pPr>
      <w:spacing w:before="120" w:after="120" w:line="240" w:lineRule="auto"/>
    </w:pPr>
    <w:rPr>
      <w:b/>
    </w:rPr>
  </w:style>
  <w:style w:type="character" w:customStyle="1" w:styleId="09Table-HeaderChar">
    <w:name w:val="09_Table-Header Char"/>
    <w:basedOn w:val="DefaultParagraphFon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5349A9"/>
    <w:pPr>
      <w:spacing w:before="120" w:after="120" w:line="240" w:lineRule="auto"/>
    </w:pPr>
  </w:style>
  <w:style w:type="character" w:customStyle="1" w:styleId="10Table-SubheaderChar">
    <w:name w:val="10_Table-Subheader Char"/>
    <w:basedOn w:val="DefaultParagraphFont"/>
    <w:link w:val="10Table-Subheader"/>
    <w:rsid w:val="005349A9"/>
    <w:rPr>
      <w:rFonts w:ascii="Arial" w:hAnsi="Arial"/>
      <w:b/>
      <w:color w:val="262626" w:themeColor="text1" w:themeTint="D9"/>
      <w:sz w:val="20"/>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DefaultParagraphFont"/>
    <w:link w:val="11TableBody"/>
    <w:rsid w:val="005349A9"/>
    <w:rPr>
      <w:rFonts w:ascii="Arial" w:hAnsi="Arial"/>
      <w:color w:val="262626" w:themeColor="text1" w:themeTint="D9"/>
      <w:sz w:val="20"/>
    </w:rPr>
  </w:style>
  <w:style w:type="character" w:customStyle="1" w:styleId="99Page-NumChar">
    <w:name w:val="99_Page-Num Char"/>
    <w:basedOn w:val="DefaultParagraphFont"/>
    <w:link w:val="99Page-Num"/>
    <w:rsid w:val="00343E19"/>
    <w:rPr>
      <w:rFonts w:ascii="Arial" w:hAnsi="Arial"/>
      <w:b/>
      <w:i/>
      <w:color w:val="FFFFFF" w:themeColor="background1"/>
      <w:sz w:val="20"/>
    </w:rPr>
  </w:style>
  <w:style w:type="paragraph" w:customStyle="1" w:styleId="02Subtitle">
    <w:name w:val="02_Subtitle"/>
    <w:basedOn w:val="04Subheader"/>
    <w:link w:val="02SubtitleChar"/>
    <w:qFormat/>
    <w:rsid w:val="000F194E"/>
    <w:pPr>
      <w:spacing w:before="120" w:after="480"/>
    </w:pPr>
    <w:rPr>
      <w:rFonts w:cs="Arial"/>
    </w:rPr>
  </w:style>
  <w:style w:type="character" w:customStyle="1" w:styleId="02SubtitleChar">
    <w:name w:val="02_Subtitle Char"/>
    <w:basedOn w:val="04SubheaderChar"/>
    <w:link w:val="02Subtitle"/>
    <w:rsid w:val="000F194E"/>
    <w:rPr>
      <w:rFonts w:ascii="Arial" w:hAnsi="Arial" w:cs="Arial"/>
      <w:color w:val="50545D"/>
      <w:sz w:val="24"/>
      <w:lang w:val="fr-CA"/>
    </w:rPr>
  </w:style>
  <w:style w:type="character" w:styleId="Hyperlink">
    <w:name w:val="Hyperlink"/>
    <w:basedOn w:val="DefaultParagraphFont"/>
    <w:uiPriority w:val="99"/>
    <w:unhideWhenUsed/>
    <w:rsid w:val="00DF54E1"/>
    <w:rPr>
      <w:color w:val="31859B" w:themeColor="hyperlink"/>
      <w:u w:val="single"/>
    </w:rPr>
  </w:style>
  <w:style w:type="character" w:styleId="UnresolvedMention">
    <w:name w:val="Unresolved Mention"/>
    <w:basedOn w:val="DefaultParagraphFont"/>
    <w:uiPriority w:val="99"/>
    <w:semiHidden/>
    <w:unhideWhenUsed/>
    <w:rsid w:val="00DF54E1"/>
    <w:rPr>
      <w:color w:val="808080"/>
      <w:shd w:val="clear" w:color="auto" w:fill="E6E6E6"/>
    </w:rPr>
  </w:style>
  <w:style w:type="paragraph" w:customStyle="1" w:styleId="07Sub-Numbered">
    <w:name w:val="07_Sub-Numbered"/>
    <w:basedOn w:val="07Numbers"/>
    <w:link w:val="07Sub-NumberedChar"/>
    <w:qFormat/>
    <w:rsid w:val="002069A7"/>
    <w:pPr>
      <w:numPr>
        <w:ilvl w:val="1"/>
      </w:numPr>
      <w:ind w:left="720"/>
    </w:pPr>
  </w:style>
  <w:style w:type="character" w:customStyle="1" w:styleId="07Sub-NumberedChar">
    <w:name w:val="07_Sub-Numbered Char"/>
    <w:basedOn w:val="07NumbersChar"/>
    <w:link w:val="07Sub-Numbered"/>
    <w:rsid w:val="002069A7"/>
    <w:rPr>
      <w:rFonts w:ascii="Arial" w:hAnsi="Arial"/>
      <w:color w:val="262626" w:themeColor="text1" w:themeTint="D9"/>
      <w:sz w:val="20"/>
    </w:rPr>
  </w:style>
  <w:style w:type="paragraph" w:customStyle="1" w:styleId="12Table-Bullets">
    <w:name w:val="12_Table-Bullets"/>
    <w:basedOn w:val="11TableBody"/>
    <w:link w:val="12Table-BulletsChar"/>
    <w:qFormat/>
    <w:rsid w:val="00824812"/>
    <w:pPr>
      <w:numPr>
        <w:numId w:val="5"/>
      </w:numPr>
      <w:ind w:left="360"/>
    </w:pPr>
  </w:style>
  <w:style w:type="character" w:customStyle="1" w:styleId="12Table-BulletsChar">
    <w:name w:val="12_Table-Bullets Char"/>
    <w:basedOn w:val="11TableBodyChar"/>
    <w:link w:val="12Table-Bullets"/>
    <w:rsid w:val="00824812"/>
    <w:rPr>
      <w:rFonts w:ascii="Arial" w:hAnsi="Arial"/>
      <w:color w:val="262626" w:themeColor="text1" w:themeTint="D9"/>
      <w:sz w:val="20"/>
    </w:rPr>
  </w:style>
  <w:style w:type="paragraph" w:customStyle="1" w:styleId="02Header">
    <w:name w:val="02_Header"/>
    <w:basedOn w:val="Normal"/>
    <w:link w:val="02HeaderChar"/>
    <w:qFormat/>
    <w:rsid w:val="0027288A"/>
    <w:pPr>
      <w:keepNext/>
      <w:spacing w:before="360" w:after="120" w:line="240" w:lineRule="auto"/>
    </w:pPr>
    <w:rPr>
      <w:b/>
      <w:color w:val="50545D"/>
      <w:sz w:val="28"/>
      <w:szCs w:val="28"/>
    </w:rPr>
  </w:style>
  <w:style w:type="paragraph" w:customStyle="1" w:styleId="03Subheader">
    <w:name w:val="03_Subheader"/>
    <w:basedOn w:val="Normal"/>
    <w:link w:val="03SubheaderChar"/>
    <w:qFormat/>
    <w:rsid w:val="0027288A"/>
    <w:pPr>
      <w:keepNext/>
      <w:spacing w:before="360" w:after="120" w:line="276" w:lineRule="auto"/>
    </w:pPr>
    <w:rPr>
      <w:color w:val="50545D"/>
      <w:sz w:val="24"/>
    </w:rPr>
  </w:style>
  <w:style w:type="character" w:customStyle="1" w:styleId="02HeaderChar">
    <w:name w:val="02_Header Char"/>
    <w:basedOn w:val="DefaultParagraphFont"/>
    <w:link w:val="02Header"/>
    <w:rsid w:val="0027288A"/>
    <w:rPr>
      <w:rFonts w:ascii="Arial" w:hAnsi="Arial"/>
      <w:b/>
      <w:color w:val="50545D"/>
      <w:sz w:val="28"/>
      <w:szCs w:val="28"/>
    </w:rPr>
  </w:style>
  <w:style w:type="paragraph" w:customStyle="1" w:styleId="05Bullets">
    <w:name w:val="05_Bullets"/>
    <w:basedOn w:val="ListParagraph"/>
    <w:link w:val="05BulletsChar"/>
    <w:qFormat/>
    <w:rsid w:val="0027288A"/>
    <w:pPr>
      <w:ind w:left="360" w:hanging="360"/>
    </w:pPr>
  </w:style>
  <w:style w:type="character" w:customStyle="1" w:styleId="03SubheaderChar">
    <w:name w:val="03_Subheader Char"/>
    <w:basedOn w:val="DefaultParagraphFont"/>
    <w:link w:val="03Subheader"/>
    <w:rsid w:val="0027288A"/>
    <w:rPr>
      <w:rFonts w:ascii="Arial" w:hAnsi="Arial"/>
      <w:color w:val="50545D"/>
      <w:sz w:val="24"/>
    </w:rPr>
  </w:style>
  <w:style w:type="character" w:customStyle="1" w:styleId="05BulletsChar">
    <w:name w:val="05_Bullets Char"/>
    <w:basedOn w:val="DefaultParagraphFont"/>
    <w:link w:val="05Bullets"/>
    <w:rsid w:val="0027288A"/>
    <w:rPr>
      <w:rFonts w:ascii="Arial" w:hAnsi="Arial"/>
      <w:color w:val="262626" w:themeColor="text1" w:themeTint="D9"/>
      <w:sz w:val="20"/>
    </w:rPr>
  </w:style>
  <w:style w:type="table" w:styleId="MediumList2-Accent1">
    <w:name w:val="Medium List 2 Accent 1"/>
    <w:basedOn w:val="TableNormal"/>
    <w:uiPriority w:val="66"/>
    <w:unhideWhenUsed/>
    <w:rsid w:val="002728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27288A"/>
    <w:pPr>
      <w:autoSpaceDE w:val="0"/>
      <w:autoSpaceDN w:val="0"/>
      <w:adjustRightInd w:val="0"/>
      <w:spacing w:after="0" w:line="240" w:lineRule="auto"/>
    </w:pPr>
    <w:rPr>
      <w:rFonts w:ascii="Arial" w:eastAsia="Times New Roman" w:hAnsi="Arial" w:cs="Arial"/>
      <w:color w:val="000000"/>
      <w:sz w:val="24"/>
      <w:szCs w:val="24"/>
    </w:rPr>
  </w:style>
  <w:style w:type="paragraph" w:styleId="IntenseQuote">
    <w:name w:val="Intense Quote"/>
    <w:basedOn w:val="Normal"/>
    <w:next w:val="Normal"/>
    <w:link w:val="IntenseQuoteChar"/>
    <w:uiPriority w:val="30"/>
    <w:qFormat/>
    <w:rsid w:val="0027288A"/>
    <w:pPr>
      <w:widowControl w:val="0"/>
      <w:pBdr>
        <w:bottom w:val="single" w:sz="4" w:space="4" w:color="5B9BD5"/>
      </w:pBdr>
      <w:spacing w:before="200" w:after="280" w:line="276" w:lineRule="auto"/>
      <w:ind w:left="936" w:right="936"/>
    </w:pPr>
    <w:rPr>
      <w:rFonts w:ascii="Calibri" w:eastAsia="Times New Roman" w:hAnsi="Calibri" w:cs="Times New Roman"/>
      <w:b/>
      <w:bCs/>
      <w:i/>
      <w:iCs/>
      <w:color w:val="5B9BD5"/>
      <w:sz w:val="22"/>
      <w:lang w:val="en-US"/>
    </w:rPr>
  </w:style>
  <w:style w:type="character" w:customStyle="1" w:styleId="IntenseQuoteChar">
    <w:name w:val="Intense Quote Char"/>
    <w:basedOn w:val="DefaultParagraphFont"/>
    <w:link w:val="IntenseQuote"/>
    <w:uiPriority w:val="30"/>
    <w:rsid w:val="0027288A"/>
    <w:rPr>
      <w:rFonts w:ascii="Calibri" w:eastAsia="Times New Roman" w:hAnsi="Calibri" w:cs="Times New Roman"/>
      <w:b/>
      <w:bCs/>
      <w:i/>
      <w:iCs/>
      <w:color w:val="5B9BD5"/>
      <w:lang w:val="en-US"/>
    </w:rPr>
  </w:style>
  <w:style w:type="table" w:styleId="GridTable1Light">
    <w:name w:val="Grid Table 1 Light"/>
    <w:basedOn w:val="TableNormal"/>
    <w:uiPriority w:val="46"/>
    <w:rsid w:val="002728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D4996"/>
    <w:pPr>
      <w:widowControl w:val="0"/>
      <w:autoSpaceDE w:val="0"/>
      <w:autoSpaceDN w:val="0"/>
      <w:spacing w:before="0" w:after="0" w:line="240" w:lineRule="auto"/>
    </w:pPr>
    <w:rPr>
      <w:rFonts w:eastAsia="Arial" w:cs="Arial"/>
      <w:color w:val="auto"/>
      <w:sz w:val="22"/>
      <w:lang w:eastAsia="en-CA" w:bidi="en-CA"/>
    </w:rPr>
  </w:style>
  <w:style w:type="character" w:styleId="CommentReference">
    <w:name w:val="annotation reference"/>
    <w:basedOn w:val="DefaultParagraphFont"/>
    <w:rsid w:val="0053737F"/>
    <w:rPr>
      <w:sz w:val="18"/>
      <w:szCs w:val="18"/>
    </w:rPr>
  </w:style>
  <w:style w:type="paragraph" w:styleId="CommentText">
    <w:name w:val="annotation text"/>
    <w:basedOn w:val="Normal"/>
    <w:link w:val="CommentTextChar"/>
    <w:rsid w:val="0053737F"/>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TextChar">
    <w:name w:val="Comment Text Char"/>
    <w:basedOn w:val="DefaultParagraphFont"/>
    <w:link w:val="CommentText"/>
    <w:rsid w:val="0053737F"/>
    <w:rPr>
      <w:rFonts w:ascii="Georgia" w:eastAsia="Times New Roman" w:hAnsi="Georgia" w:cs="Times New Roman"/>
      <w:snapToGrid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llabe.nbed.nb.ca/sites/asddd/Doc%20Central/ASD-Templates/GenericDocTemplate_Portrait_EN.dotx" TargetMode="External"/></Relationships>
</file>

<file path=word/theme/theme1.xml><?xml version="1.0" encoding="utf-8"?>
<a:theme xmlns:a="http://schemas.openxmlformats.org/drawingml/2006/main" name="Office Theme">
  <a:themeElements>
    <a:clrScheme name="Generic Doc Template">
      <a:dk1>
        <a:sysClr val="windowText" lastClr="000000"/>
      </a:dk1>
      <a:lt1>
        <a:sysClr val="window" lastClr="FFFFFF"/>
      </a:lt1>
      <a:dk2>
        <a:srgbClr val="50545D"/>
      </a:dk2>
      <a:lt2>
        <a:srgbClr val="DDE3E6"/>
      </a:lt2>
      <a:accent1>
        <a:srgbClr val="4F81BD"/>
      </a:accent1>
      <a:accent2>
        <a:srgbClr val="C0504D"/>
      </a:accent2>
      <a:accent3>
        <a:srgbClr val="9BBB59"/>
      </a:accent3>
      <a:accent4>
        <a:srgbClr val="8064A2"/>
      </a:accent4>
      <a:accent5>
        <a:srgbClr val="4BACC6"/>
      </a:accent5>
      <a:accent6>
        <a:srgbClr val="F79646"/>
      </a:accent6>
      <a:hlink>
        <a:srgbClr val="31859B"/>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CA15-AA73-467E-BE8B-50AD12DE1BD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D1C8D4E-95A1-4B85-8C63-F0765D391030}"/>
</file>

<file path=customXml/itemProps3.xml><?xml version="1.0" encoding="utf-8"?>
<ds:datastoreItem xmlns:ds="http://schemas.openxmlformats.org/officeDocument/2006/customXml" ds:itemID="{2708571A-2660-4A55-853B-68862EEED5C9}">
  <ds:schemaRefs>
    <ds:schemaRef ds:uri="http://schemas.microsoft.com/sharepoint/v3/contenttype/forms"/>
  </ds:schemaRefs>
</ds:datastoreItem>
</file>

<file path=customXml/itemProps4.xml><?xml version="1.0" encoding="utf-8"?>
<ds:datastoreItem xmlns:ds="http://schemas.openxmlformats.org/officeDocument/2006/customXml" ds:itemID="{C70BAE46-A329-4AB3-BBDC-5210EF43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GenericDocTemplate_Portrait_EN</Template>
  <TotalTime>1</TotalTime>
  <Pages>5</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Nowicki, Alex  (EECD/EDPE)</cp:lastModifiedBy>
  <cp:revision>3</cp:revision>
  <cp:lastPrinted>2021-01-14T17:26:00Z</cp:lastPrinted>
  <dcterms:created xsi:type="dcterms:W3CDTF">2021-01-14T17:27:00Z</dcterms:created>
  <dcterms:modified xsi:type="dcterms:W3CDTF">2021-01-14T17:29:00Z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