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B2D3" w14:textId="77777777" w:rsidR="00F32036" w:rsidRPr="00CC5E6B" w:rsidRDefault="00F32036" w:rsidP="00F32036">
      <w:pPr>
        <w:pStyle w:val="01Title"/>
        <w:rPr>
          <w:lang w:val="en-US"/>
        </w:rPr>
      </w:pPr>
      <w:r w:rsidRPr="00CC5E6B">
        <w:rPr>
          <w:lang w:val="en-US"/>
        </w:rPr>
        <w:t>Summary of Results</w:t>
      </w:r>
    </w:p>
    <w:p w14:paraId="7EF32962" w14:textId="77777777" w:rsidR="00F32036" w:rsidRPr="00606365" w:rsidRDefault="00F32036" w:rsidP="00F32036">
      <w:pPr>
        <w:pStyle w:val="02Subtitle"/>
        <w:rPr>
          <w:lang w:val="en-CA"/>
        </w:rPr>
      </w:pPr>
      <w:r w:rsidRPr="00606365">
        <w:rPr>
          <w:lang w:val="en-CA"/>
        </w:rPr>
        <w:t>CALI – Functional Skills for Independence</w:t>
      </w:r>
    </w:p>
    <w:tbl>
      <w:tblPr>
        <w:tblStyle w:val="MediumList2-Accent1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048"/>
        <w:gridCol w:w="2133"/>
        <w:gridCol w:w="3181"/>
      </w:tblGrid>
      <w:tr w:rsidR="00F32036" w:rsidRPr="00FA742A" w14:paraId="6CC41773" w14:textId="77777777" w:rsidTr="00F3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681B5E5" w14:textId="77777777" w:rsidR="00F32036" w:rsidRPr="00CC5E6B" w:rsidRDefault="00F32036" w:rsidP="00F32036">
            <w:pPr>
              <w:pStyle w:val="10Table-Subheader"/>
              <w:rPr>
                <w:lang w:val="en-US"/>
              </w:rPr>
            </w:pPr>
            <w:r w:rsidRPr="00CC5E6B">
              <w:rPr>
                <w:lang w:val="en-US"/>
              </w:rPr>
              <w:t>Learner’s name:</w:t>
            </w:r>
          </w:p>
        </w:tc>
        <w:tc>
          <w:tcPr>
            <w:tcW w:w="15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2BEA75" w14:textId="77777777" w:rsidR="00F32036" w:rsidRPr="00CC5E6B" w:rsidRDefault="00F32036" w:rsidP="00F32036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5E6B">
              <w:rPr>
                <w:lang w:val="en-US"/>
              </w:rPr>
              <w:t>Age:</w:t>
            </w:r>
          </w:p>
        </w:tc>
        <w:tc>
          <w:tcPr>
            <w:tcW w:w="15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E634C" w14:textId="77777777" w:rsidR="00F32036" w:rsidRPr="00CC5E6B" w:rsidRDefault="00F32036" w:rsidP="00F32036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5E6B">
              <w:rPr>
                <w:lang w:val="en-US"/>
              </w:rPr>
              <w:t>DOB:</w:t>
            </w:r>
          </w:p>
        </w:tc>
      </w:tr>
      <w:tr w:rsidR="00F32036" w:rsidRPr="00FA742A" w14:paraId="616ABB3F" w14:textId="77777777" w:rsidTr="00F32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39C48380" w14:textId="77777777" w:rsidR="00F32036" w:rsidRPr="00CC5E6B" w:rsidRDefault="00F32036" w:rsidP="00F32036">
            <w:pPr>
              <w:pStyle w:val="10Table-Subheader"/>
              <w:rPr>
                <w:lang w:val="en-US"/>
              </w:rPr>
            </w:pPr>
            <w:r w:rsidRPr="00CC5E6B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a</w:t>
            </w:r>
            <w:r w:rsidRPr="00CC5E6B">
              <w:rPr>
                <w:lang w:val="en-US"/>
              </w:rPr>
              <w:t>ssessor:</w:t>
            </w:r>
          </w:p>
        </w:tc>
        <w:tc>
          <w:tcPr>
            <w:tcW w:w="263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F58E8E" w14:textId="77777777" w:rsidR="00F32036" w:rsidRPr="00CC5E6B" w:rsidRDefault="00F32036" w:rsidP="00F32036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5E6B">
              <w:rPr>
                <w:lang w:val="en-US"/>
              </w:rPr>
              <w:t>Date:</w:t>
            </w:r>
          </w:p>
        </w:tc>
      </w:tr>
    </w:tbl>
    <w:p w14:paraId="569E3BAC" w14:textId="67985301" w:rsidR="00F32036" w:rsidRDefault="00F32036" w:rsidP="00F32036">
      <w:pPr>
        <w:pStyle w:val="11TableBody"/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5"/>
        <w:gridCol w:w="4140"/>
        <w:gridCol w:w="3870"/>
      </w:tblGrid>
      <w:tr w:rsidR="00F32036" w:rsidRPr="00CC5E6B" w14:paraId="6A6E0908" w14:textId="77777777" w:rsidTr="00CC7B48">
        <w:trPr>
          <w:trHeight w:val="20"/>
          <w:jc w:val="center"/>
        </w:trPr>
        <w:tc>
          <w:tcPr>
            <w:tcW w:w="10075" w:type="dxa"/>
            <w:gridSpan w:val="3"/>
            <w:shd w:val="clear" w:color="auto" w:fill="50545E"/>
            <w:vAlign w:val="center"/>
          </w:tcPr>
          <w:p w14:paraId="7B2C3805" w14:textId="77777777" w:rsidR="00F32036" w:rsidRPr="00F32036" w:rsidRDefault="00F32036" w:rsidP="00CC7B48">
            <w:pPr>
              <w:pStyle w:val="09Table-Header"/>
              <w:jc w:val="center"/>
            </w:pPr>
            <w:r w:rsidRPr="00CC5E6B">
              <w:rPr>
                <w:lang w:val="en-US"/>
              </w:rPr>
              <w:t>Assessment Results</w:t>
            </w:r>
          </w:p>
        </w:tc>
      </w:tr>
      <w:tr w:rsidR="00F32036" w:rsidRPr="00CC5E6B" w14:paraId="0BBC3F8B" w14:textId="77777777" w:rsidTr="00CC7B48">
        <w:trPr>
          <w:trHeight w:val="20"/>
          <w:jc w:val="center"/>
        </w:trPr>
        <w:tc>
          <w:tcPr>
            <w:tcW w:w="10075" w:type="dxa"/>
            <w:gridSpan w:val="3"/>
            <w:shd w:val="clear" w:color="auto" w:fill="auto"/>
            <w:vAlign w:val="center"/>
          </w:tcPr>
          <w:p w14:paraId="1A5D636E" w14:textId="77777777" w:rsidR="00F32036" w:rsidRPr="00CC5E6B" w:rsidRDefault="00F32036" w:rsidP="00CC7B48">
            <w:pPr>
              <w:pStyle w:val="10Table-Subheader"/>
              <w:rPr>
                <w:lang w:val="en-US"/>
              </w:rPr>
            </w:pPr>
            <w:r w:rsidRPr="00CC5E6B">
              <w:rPr>
                <w:lang w:val="en-US"/>
              </w:rPr>
              <w:t>Domain:</w:t>
            </w:r>
          </w:p>
        </w:tc>
      </w:tr>
      <w:tr w:rsidR="00F32036" w:rsidRPr="00CC5E6B" w14:paraId="1AE094C0" w14:textId="77777777" w:rsidTr="00CC7B48">
        <w:trPr>
          <w:trHeight w:val="20"/>
          <w:jc w:val="center"/>
        </w:trPr>
        <w:tc>
          <w:tcPr>
            <w:tcW w:w="2065" w:type="dxa"/>
            <w:shd w:val="clear" w:color="auto" w:fill="50545E"/>
            <w:vAlign w:val="center"/>
          </w:tcPr>
          <w:p w14:paraId="4FDE5D09" w14:textId="77777777" w:rsidR="00F32036" w:rsidRPr="00CC5E6B" w:rsidRDefault="00F32036" w:rsidP="00CC7B48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Sub</w:t>
            </w:r>
            <w:r>
              <w:rPr>
                <w:lang w:val="en-US"/>
              </w:rPr>
              <w:t>d</w:t>
            </w:r>
            <w:r w:rsidRPr="00CC5E6B">
              <w:rPr>
                <w:lang w:val="en-US"/>
              </w:rPr>
              <w:t>omain</w:t>
            </w:r>
          </w:p>
        </w:tc>
        <w:tc>
          <w:tcPr>
            <w:tcW w:w="4140" w:type="dxa"/>
            <w:shd w:val="clear" w:color="auto" w:fill="50545E"/>
            <w:vAlign w:val="center"/>
          </w:tcPr>
          <w:p w14:paraId="20A3FC30" w14:textId="77777777" w:rsidR="00F32036" w:rsidRPr="00CC5E6B" w:rsidRDefault="00F32036" w:rsidP="00CC7B48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Strengths</w:t>
            </w:r>
          </w:p>
        </w:tc>
        <w:tc>
          <w:tcPr>
            <w:tcW w:w="3870" w:type="dxa"/>
            <w:shd w:val="clear" w:color="auto" w:fill="50545E"/>
            <w:vAlign w:val="center"/>
          </w:tcPr>
          <w:p w14:paraId="4E0E6FB7" w14:textId="77777777" w:rsidR="00F32036" w:rsidRPr="00CC5E6B" w:rsidRDefault="00F32036" w:rsidP="00CC7B48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Other Relevant Information</w:t>
            </w:r>
          </w:p>
        </w:tc>
      </w:tr>
      <w:tr w:rsidR="00F32036" w:rsidRPr="00CC5E6B" w14:paraId="5E4E2735" w14:textId="77777777" w:rsidTr="00CC7B48">
        <w:trPr>
          <w:trHeight w:val="20"/>
          <w:jc w:val="center"/>
        </w:trPr>
        <w:tc>
          <w:tcPr>
            <w:tcW w:w="2065" w:type="dxa"/>
            <w:vAlign w:val="center"/>
          </w:tcPr>
          <w:p w14:paraId="34B7585A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78C53CEC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41BF2DD5" w14:textId="77777777" w:rsidR="00F32036" w:rsidRPr="00F32036" w:rsidRDefault="00F32036" w:rsidP="00CC7B48">
            <w:pPr>
              <w:pStyle w:val="11TableBody"/>
            </w:pPr>
          </w:p>
        </w:tc>
      </w:tr>
      <w:tr w:rsidR="00F32036" w:rsidRPr="00CC5E6B" w14:paraId="4AAB5691" w14:textId="77777777" w:rsidTr="00CC7B48">
        <w:trPr>
          <w:trHeight w:val="20"/>
          <w:jc w:val="center"/>
        </w:trPr>
        <w:tc>
          <w:tcPr>
            <w:tcW w:w="2065" w:type="dxa"/>
            <w:vAlign w:val="center"/>
          </w:tcPr>
          <w:p w14:paraId="77430C7E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624341B8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493D2B1A" w14:textId="77777777" w:rsidR="00F32036" w:rsidRPr="00F32036" w:rsidRDefault="00F32036" w:rsidP="00CC7B48">
            <w:pPr>
              <w:pStyle w:val="11TableBody"/>
            </w:pPr>
          </w:p>
        </w:tc>
      </w:tr>
      <w:tr w:rsidR="00F32036" w:rsidRPr="00CC5E6B" w14:paraId="2415004A" w14:textId="77777777" w:rsidTr="00CC7B48">
        <w:trPr>
          <w:trHeight w:val="20"/>
          <w:jc w:val="center"/>
        </w:trPr>
        <w:tc>
          <w:tcPr>
            <w:tcW w:w="2065" w:type="dxa"/>
            <w:vAlign w:val="center"/>
          </w:tcPr>
          <w:p w14:paraId="2A24D583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621FDE73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7BA5D623" w14:textId="77777777" w:rsidR="00F32036" w:rsidRPr="00F32036" w:rsidRDefault="00F32036" w:rsidP="00CC7B48">
            <w:pPr>
              <w:pStyle w:val="11TableBody"/>
            </w:pPr>
          </w:p>
        </w:tc>
      </w:tr>
      <w:tr w:rsidR="00F32036" w:rsidRPr="00CC5E6B" w14:paraId="4C5F3328" w14:textId="77777777" w:rsidTr="00CC7B48">
        <w:trPr>
          <w:trHeight w:val="20"/>
          <w:jc w:val="center"/>
        </w:trPr>
        <w:tc>
          <w:tcPr>
            <w:tcW w:w="2065" w:type="dxa"/>
            <w:vAlign w:val="center"/>
          </w:tcPr>
          <w:p w14:paraId="54B8EF39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55BE3D77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7E48DD50" w14:textId="77777777" w:rsidR="00F32036" w:rsidRPr="00F32036" w:rsidRDefault="00F32036" w:rsidP="00CC7B48">
            <w:pPr>
              <w:pStyle w:val="11TableBody"/>
            </w:pPr>
          </w:p>
        </w:tc>
      </w:tr>
      <w:tr w:rsidR="00F32036" w:rsidRPr="00CC5E6B" w14:paraId="7FB140DB" w14:textId="77777777" w:rsidTr="00CC7B48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545E"/>
            <w:vAlign w:val="center"/>
          </w:tcPr>
          <w:p w14:paraId="7B3A715A" w14:textId="77777777" w:rsidR="00F32036" w:rsidRPr="00CC5E6B" w:rsidRDefault="00F32036" w:rsidP="00CC7B48">
            <w:pPr>
              <w:pStyle w:val="09Table-Header"/>
              <w:jc w:val="center"/>
              <w:rPr>
                <w:sz w:val="18"/>
                <w:szCs w:val="18"/>
                <w:lang w:val="en-US"/>
              </w:rPr>
            </w:pPr>
            <w:r w:rsidRPr="00CC5E6B">
              <w:rPr>
                <w:lang w:val="en-US"/>
              </w:rPr>
              <w:t>Sub</w:t>
            </w:r>
            <w:r>
              <w:rPr>
                <w:lang w:val="en-US"/>
              </w:rPr>
              <w:t>d</w:t>
            </w:r>
            <w:r w:rsidRPr="00CC5E6B">
              <w:rPr>
                <w:lang w:val="en-US"/>
              </w:rPr>
              <w:t>omain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545E"/>
            <w:vAlign w:val="center"/>
          </w:tcPr>
          <w:p w14:paraId="0C1B7226" w14:textId="77777777" w:rsidR="00F32036" w:rsidRPr="00CC5E6B" w:rsidRDefault="00F32036" w:rsidP="00CC7B48">
            <w:pPr>
              <w:pStyle w:val="09Table-Header"/>
              <w:jc w:val="center"/>
              <w:rPr>
                <w:sz w:val="18"/>
                <w:szCs w:val="18"/>
                <w:lang w:val="en-US"/>
              </w:rPr>
            </w:pPr>
            <w:r w:rsidRPr="00CC5E6B">
              <w:rPr>
                <w:lang w:val="en-US"/>
              </w:rPr>
              <w:t>Challenges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545E"/>
            <w:vAlign w:val="center"/>
          </w:tcPr>
          <w:p w14:paraId="13F6D760" w14:textId="77777777" w:rsidR="00F32036" w:rsidRPr="00CC5E6B" w:rsidRDefault="00F32036" w:rsidP="00CC7B48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Other Relevant Information</w:t>
            </w:r>
          </w:p>
        </w:tc>
      </w:tr>
      <w:tr w:rsidR="00F32036" w:rsidRPr="002935F7" w14:paraId="3D6D5E73" w14:textId="77777777" w:rsidTr="00CC7B48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2099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5DFB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73C33" w14:textId="77777777" w:rsidR="00F32036" w:rsidRPr="00F32036" w:rsidRDefault="00F32036" w:rsidP="00CC7B48">
            <w:pPr>
              <w:pStyle w:val="11TableBody"/>
            </w:pPr>
          </w:p>
        </w:tc>
      </w:tr>
      <w:tr w:rsidR="00F32036" w:rsidRPr="002935F7" w14:paraId="7A9B4E54" w14:textId="77777777" w:rsidTr="00CC7B48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272A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3161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</w:tcPr>
          <w:p w14:paraId="12C715C8" w14:textId="77777777" w:rsidR="00F32036" w:rsidRPr="00F32036" w:rsidRDefault="00F32036" w:rsidP="00CC7B48">
            <w:pPr>
              <w:pStyle w:val="11TableBody"/>
            </w:pPr>
            <w:r w:rsidRPr="00F32036">
              <w:t>.</w:t>
            </w:r>
          </w:p>
        </w:tc>
      </w:tr>
      <w:tr w:rsidR="00F32036" w:rsidRPr="002935F7" w14:paraId="61013F24" w14:textId="77777777" w:rsidTr="00CC7B48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E0F5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D4F8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</w:tcPr>
          <w:p w14:paraId="6F49103F" w14:textId="77777777" w:rsidR="00F32036" w:rsidRPr="00F32036" w:rsidRDefault="00F32036" w:rsidP="00CC7B48">
            <w:pPr>
              <w:pStyle w:val="11TableBody"/>
            </w:pPr>
          </w:p>
        </w:tc>
      </w:tr>
      <w:tr w:rsidR="00F32036" w:rsidRPr="002935F7" w14:paraId="00E12417" w14:textId="77777777" w:rsidTr="00CC7B48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2478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C1A5" w14:textId="77777777" w:rsidR="00F32036" w:rsidRPr="00F32036" w:rsidRDefault="00F32036" w:rsidP="00CC7B48">
            <w:pPr>
              <w:pStyle w:val="11TableBody"/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BDAC" w14:textId="77777777" w:rsidR="00F32036" w:rsidRPr="00F32036" w:rsidRDefault="00F32036" w:rsidP="00CC7B48">
            <w:pPr>
              <w:pStyle w:val="11TableBody"/>
            </w:pPr>
          </w:p>
        </w:tc>
      </w:tr>
    </w:tbl>
    <w:p w14:paraId="59B547DF" w14:textId="28072DEA" w:rsidR="00606365" w:rsidRDefault="00606365" w:rsidP="00F32036">
      <w:pPr>
        <w:pStyle w:val="11TableBody"/>
      </w:pPr>
    </w:p>
    <w:p w14:paraId="36793B02" w14:textId="77777777" w:rsidR="00606365" w:rsidRDefault="00606365">
      <w:pPr>
        <w:spacing w:before="0" w:after="200" w:line="276" w:lineRule="auto"/>
      </w:pPr>
      <w:r>
        <w:br w:type="page"/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5"/>
        <w:gridCol w:w="4140"/>
        <w:gridCol w:w="3870"/>
      </w:tblGrid>
      <w:tr w:rsidR="00F32036" w:rsidRPr="00CC5E6B" w14:paraId="1BAC4D64" w14:textId="77777777" w:rsidTr="00903125">
        <w:trPr>
          <w:trHeight w:val="20"/>
          <w:jc w:val="center"/>
        </w:trPr>
        <w:tc>
          <w:tcPr>
            <w:tcW w:w="10075" w:type="dxa"/>
            <w:gridSpan w:val="3"/>
            <w:shd w:val="clear" w:color="auto" w:fill="50545E"/>
            <w:vAlign w:val="center"/>
          </w:tcPr>
          <w:p w14:paraId="5B3F04E9" w14:textId="038F5215" w:rsidR="00F32036" w:rsidRPr="00F32036" w:rsidRDefault="00F32036" w:rsidP="00F32036">
            <w:pPr>
              <w:pStyle w:val="09Table-Header"/>
              <w:jc w:val="center"/>
            </w:pPr>
            <w:r w:rsidRPr="00CC5E6B">
              <w:rPr>
                <w:lang w:val="en-US"/>
              </w:rPr>
              <w:lastRenderedPageBreak/>
              <w:t>Assessment Results</w:t>
            </w:r>
          </w:p>
        </w:tc>
      </w:tr>
      <w:tr w:rsidR="00F32036" w:rsidRPr="00CC5E6B" w14:paraId="4381D609" w14:textId="77777777" w:rsidTr="00F32036">
        <w:trPr>
          <w:trHeight w:val="20"/>
          <w:jc w:val="center"/>
        </w:trPr>
        <w:tc>
          <w:tcPr>
            <w:tcW w:w="10075" w:type="dxa"/>
            <w:gridSpan w:val="3"/>
            <w:shd w:val="clear" w:color="auto" w:fill="auto"/>
            <w:vAlign w:val="center"/>
          </w:tcPr>
          <w:p w14:paraId="6AC28554" w14:textId="55AC44B4" w:rsidR="00F32036" w:rsidRPr="00CC5E6B" w:rsidRDefault="00F32036" w:rsidP="00F32036">
            <w:pPr>
              <w:pStyle w:val="10Table-Subheader"/>
              <w:rPr>
                <w:lang w:val="en-US"/>
              </w:rPr>
            </w:pPr>
            <w:r w:rsidRPr="00CC5E6B">
              <w:rPr>
                <w:lang w:val="en-US"/>
              </w:rPr>
              <w:t>Domain:</w:t>
            </w:r>
          </w:p>
        </w:tc>
      </w:tr>
      <w:tr w:rsidR="00F32036" w:rsidRPr="00CC5E6B" w14:paraId="6F901307" w14:textId="77777777" w:rsidTr="00F32036">
        <w:trPr>
          <w:trHeight w:val="20"/>
          <w:jc w:val="center"/>
        </w:trPr>
        <w:tc>
          <w:tcPr>
            <w:tcW w:w="2065" w:type="dxa"/>
            <w:shd w:val="clear" w:color="auto" w:fill="50545E"/>
            <w:vAlign w:val="center"/>
          </w:tcPr>
          <w:p w14:paraId="3E169A34" w14:textId="419F4D13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Sub</w:t>
            </w:r>
            <w:r>
              <w:rPr>
                <w:lang w:val="en-US"/>
              </w:rPr>
              <w:t>d</w:t>
            </w:r>
            <w:r w:rsidRPr="00CC5E6B">
              <w:rPr>
                <w:lang w:val="en-US"/>
              </w:rPr>
              <w:t>omain</w:t>
            </w:r>
          </w:p>
        </w:tc>
        <w:tc>
          <w:tcPr>
            <w:tcW w:w="4140" w:type="dxa"/>
            <w:shd w:val="clear" w:color="auto" w:fill="50545E"/>
            <w:vAlign w:val="center"/>
          </w:tcPr>
          <w:p w14:paraId="04267F35" w14:textId="77777777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Strengths</w:t>
            </w:r>
          </w:p>
        </w:tc>
        <w:tc>
          <w:tcPr>
            <w:tcW w:w="3870" w:type="dxa"/>
            <w:shd w:val="clear" w:color="auto" w:fill="50545E"/>
            <w:vAlign w:val="center"/>
          </w:tcPr>
          <w:p w14:paraId="53EABE36" w14:textId="77777777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Other Relevant Information</w:t>
            </w:r>
          </w:p>
        </w:tc>
      </w:tr>
      <w:tr w:rsidR="00F32036" w:rsidRPr="00CC5E6B" w14:paraId="264FD3CA" w14:textId="77777777" w:rsidTr="00F32036">
        <w:trPr>
          <w:trHeight w:val="20"/>
          <w:jc w:val="center"/>
        </w:trPr>
        <w:tc>
          <w:tcPr>
            <w:tcW w:w="2065" w:type="dxa"/>
            <w:vAlign w:val="center"/>
          </w:tcPr>
          <w:p w14:paraId="0536E596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261270A7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2C78833F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CC5E6B" w14:paraId="3EC0F2EB" w14:textId="77777777" w:rsidTr="00F32036">
        <w:trPr>
          <w:trHeight w:val="20"/>
          <w:jc w:val="center"/>
        </w:trPr>
        <w:tc>
          <w:tcPr>
            <w:tcW w:w="2065" w:type="dxa"/>
            <w:vAlign w:val="center"/>
          </w:tcPr>
          <w:p w14:paraId="5F7CC64C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50D02A40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5CF1AE84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CC5E6B" w14:paraId="38E7B401" w14:textId="77777777" w:rsidTr="00F32036">
        <w:trPr>
          <w:trHeight w:val="20"/>
          <w:jc w:val="center"/>
        </w:trPr>
        <w:tc>
          <w:tcPr>
            <w:tcW w:w="2065" w:type="dxa"/>
            <w:vAlign w:val="center"/>
          </w:tcPr>
          <w:p w14:paraId="0B33E99B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619596AE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42C273F7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CC5E6B" w14:paraId="2955B5E8" w14:textId="77777777" w:rsidTr="00F32036">
        <w:trPr>
          <w:trHeight w:val="20"/>
          <w:jc w:val="center"/>
        </w:trPr>
        <w:tc>
          <w:tcPr>
            <w:tcW w:w="2065" w:type="dxa"/>
            <w:vAlign w:val="center"/>
          </w:tcPr>
          <w:p w14:paraId="2BF16C12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vAlign w:val="center"/>
          </w:tcPr>
          <w:p w14:paraId="67CBC2FB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vAlign w:val="center"/>
          </w:tcPr>
          <w:p w14:paraId="0F040C3A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CC5E6B" w14:paraId="2A175E99" w14:textId="77777777" w:rsidTr="00F32036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545E"/>
            <w:vAlign w:val="center"/>
          </w:tcPr>
          <w:p w14:paraId="58305EE5" w14:textId="77777777" w:rsidR="00F32036" w:rsidRPr="00CC5E6B" w:rsidRDefault="00F32036" w:rsidP="00F32036">
            <w:pPr>
              <w:pStyle w:val="09Table-Header"/>
              <w:jc w:val="center"/>
              <w:rPr>
                <w:sz w:val="18"/>
                <w:szCs w:val="18"/>
                <w:lang w:val="en-US"/>
              </w:rPr>
            </w:pPr>
            <w:r w:rsidRPr="00CC5E6B">
              <w:rPr>
                <w:lang w:val="en-US"/>
              </w:rPr>
              <w:t>Sub</w:t>
            </w:r>
            <w:r>
              <w:rPr>
                <w:lang w:val="en-US"/>
              </w:rPr>
              <w:t>d</w:t>
            </w:r>
            <w:r w:rsidRPr="00CC5E6B">
              <w:rPr>
                <w:lang w:val="en-US"/>
              </w:rPr>
              <w:t>omain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545E"/>
            <w:vAlign w:val="center"/>
          </w:tcPr>
          <w:p w14:paraId="52B55A52" w14:textId="77777777" w:rsidR="00F32036" w:rsidRPr="00CC5E6B" w:rsidRDefault="00F32036" w:rsidP="00F32036">
            <w:pPr>
              <w:pStyle w:val="09Table-Header"/>
              <w:jc w:val="center"/>
              <w:rPr>
                <w:sz w:val="18"/>
                <w:szCs w:val="18"/>
                <w:lang w:val="en-US"/>
              </w:rPr>
            </w:pPr>
            <w:r w:rsidRPr="00CC5E6B">
              <w:rPr>
                <w:lang w:val="en-US"/>
              </w:rPr>
              <w:t>Challenges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545E"/>
            <w:vAlign w:val="center"/>
          </w:tcPr>
          <w:p w14:paraId="1256E18B" w14:textId="77777777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Other Relevant Information</w:t>
            </w:r>
          </w:p>
        </w:tc>
      </w:tr>
      <w:tr w:rsidR="00F32036" w:rsidRPr="002935F7" w14:paraId="2893852E" w14:textId="77777777" w:rsidTr="00F32036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E9E6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FFFC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41CF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368B3BE1" w14:textId="77777777" w:rsidTr="00F32036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0D87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C962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</w:tcPr>
          <w:p w14:paraId="2092B089" w14:textId="77777777" w:rsidR="00F32036" w:rsidRPr="00F32036" w:rsidRDefault="00F32036" w:rsidP="00F32036">
            <w:pPr>
              <w:pStyle w:val="11TableBody"/>
            </w:pPr>
            <w:r w:rsidRPr="00F32036">
              <w:t>.</w:t>
            </w:r>
          </w:p>
        </w:tc>
      </w:tr>
      <w:tr w:rsidR="00F32036" w:rsidRPr="002935F7" w14:paraId="5533BA0C" w14:textId="77777777" w:rsidTr="00F32036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04DA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812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</w:tcPr>
          <w:p w14:paraId="15C8D8D9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7284664F" w14:textId="77777777" w:rsidTr="00F32036">
        <w:trPr>
          <w:trHeight w:val="2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478F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13AF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F81" w14:textId="77777777" w:rsidR="00F32036" w:rsidRPr="00F32036" w:rsidRDefault="00F32036" w:rsidP="00F32036">
            <w:pPr>
              <w:pStyle w:val="11TableBody"/>
            </w:pPr>
          </w:p>
        </w:tc>
      </w:tr>
    </w:tbl>
    <w:p w14:paraId="51EDA219" w14:textId="363B1EEA" w:rsidR="00606365" w:rsidRDefault="00606365" w:rsidP="00F32036">
      <w:pPr>
        <w:pStyle w:val="11TableBody"/>
      </w:pPr>
    </w:p>
    <w:p w14:paraId="151DBC52" w14:textId="77777777" w:rsidR="00606365" w:rsidRDefault="00606365">
      <w:pPr>
        <w:spacing w:before="0" w:after="200" w:line="276" w:lineRule="auto"/>
      </w:pPr>
      <w:r>
        <w:br w:type="page"/>
      </w: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74"/>
        <w:gridCol w:w="3453"/>
        <w:gridCol w:w="3453"/>
      </w:tblGrid>
      <w:tr w:rsidR="00F32036" w:rsidRPr="00CC5E6B" w14:paraId="0C805EB9" w14:textId="77777777" w:rsidTr="00F32036">
        <w:trPr>
          <w:trHeight w:val="20"/>
          <w:jc w:val="center"/>
        </w:trPr>
        <w:tc>
          <w:tcPr>
            <w:tcW w:w="10080" w:type="dxa"/>
            <w:gridSpan w:val="3"/>
            <w:shd w:val="clear" w:color="auto" w:fill="50545E"/>
            <w:vAlign w:val="center"/>
          </w:tcPr>
          <w:p w14:paraId="2E8A58E0" w14:textId="1CA25147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F32036">
              <w:lastRenderedPageBreak/>
              <w:t>Assessment Results</w:t>
            </w:r>
          </w:p>
        </w:tc>
      </w:tr>
      <w:tr w:rsidR="00F32036" w:rsidRPr="00CC5E6B" w14:paraId="3EDEEA3C" w14:textId="77777777" w:rsidTr="00F32036">
        <w:trPr>
          <w:trHeight w:val="20"/>
          <w:jc w:val="center"/>
        </w:trPr>
        <w:tc>
          <w:tcPr>
            <w:tcW w:w="10080" w:type="dxa"/>
            <w:gridSpan w:val="3"/>
            <w:shd w:val="clear" w:color="auto" w:fill="DDE3E6" w:themeFill="background2"/>
            <w:vAlign w:val="center"/>
          </w:tcPr>
          <w:p w14:paraId="5B64A370" w14:textId="2161D7C4" w:rsidR="00F32036" w:rsidRPr="00CC5E6B" w:rsidRDefault="00F32036" w:rsidP="00F32036">
            <w:pPr>
              <w:pStyle w:val="10Table-Subheader"/>
              <w:jc w:val="center"/>
              <w:rPr>
                <w:lang w:val="en-US"/>
              </w:rPr>
            </w:pPr>
            <w:r w:rsidRPr="00F32036">
              <w:t>Functional Skills for Independence Screener</w:t>
            </w:r>
          </w:p>
        </w:tc>
      </w:tr>
      <w:tr w:rsidR="00F32036" w:rsidRPr="00CC5E6B" w14:paraId="0BDE4F80" w14:textId="77777777" w:rsidTr="00F32036">
        <w:trPr>
          <w:trHeight w:val="20"/>
          <w:jc w:val="center"/>
        </w:trPr>
        <w:tc>
          <w:tcPr>
            <w:tcW w:w="3174" w:type="dxa"/>
            <w:shd w:val="clear" w:color="auto" w:fill="50545E"/>
            <w:vAlign w:val="center"/>
          </w:tcPr>
          <w:p w14:paraId="05DB35D2" w14:textId="3875CC8F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Identified Priorities</w:t>
            </w:r>
          </w:p>
        </w:tc>
        <w:tc>
          <w:tcPr>
            <w:tcW w:w="3453" w:type="dxa"/>
            <w:shd w:val="clear" w:color="auto" w:fill="4E5260"/>
            <w:vAlign w:val="center"/>
          </w:tcPr>
          <w:p w14:paraId="45AC6AE4" w14:textId="77777777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Strengths/Challenges</w:t>
            </w:r>
          </w:p>
        </w:tc>
        <w:tc>
          <w:tcPr>
            <w:tcW w:w="3453" w:type="dxa"/>
            <w:shd w:val="clear" w:color="auto" w:fill="50545E"/>
            <w:vAlign w:val="center"/>
          </w:tcPr>
          <w:p w14:paraId="028D901D" w14:textId="77777777" w:rsidR="00F32036" w:rsidRPr="00CC5E6B" w:rsidRDefault="00F32036" w:rsidP="00F32036">
            <w:pPr>
              <w:pStyle w:val="09Table-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Other Relevant Information</w:t>
            </w:r>
          </w:p>
        </w:tc>
      </w:tr>
      <w:tr w:rsidR="00F32036" w:rsidRPr="002935F7" w14:paraId="32DDEEEC" w14:textId="77777777" w:rsidTr="00F32036">
        <w:trPr>
          <w:trHeight w:val="20"/>
          <w:jc w:val="center"/>
        </w:trPr>
        <w:tc>
          <w:tcPr>
            <w:tcW w:w="3174" w:type="dxa"/>
            <w:vAlign w:val="center"/>
          </w:tcPr>
          <w:p w14:paraId="16A7057C" w14:textId="77777777" w:rsidR="00F32036" w:rsidRPr="00974888" w:rsidRDefault="00F32036" w:rsidP="00F32036">
            <w:pPr>
              <w:pStyle w:val="11TableBody"/>
              <w:rPr>
                <w:lang w:val="fr-CA"/>
              </w:rPr>
            </w:pPr>
          </w:p>
        </w:tc>
        <w:tc>
          <w:tcPr>
            <w:tcW w:w="3453" w:type="dxa"/>
            <w:vAlign w:val="center"/>
          </w:tcPr>
          <w:p w14:paraId="208A2A16" w14:textId="77777777" w:rsidR="00F32036" w:rsidRPr="00974888" w:rsidRDefault="00F32036" w:rsidP="00F32036">
            <w:pPr>
              <w:pStyle w:val="11TableBody"/>
              <w:rPr>
                <w:lang w:val="fr-CA"/>
              </w:rPr>
            </w:pPr>
          </w:p>
        </w:tc>
        <w:tc>
          <w:tcPr>
            <w:tcW w:w="3453" w:type="dxa"/>
            <w:vAlign w:val="center"/>
          </w:tcPr>
          <w:p w14:paraId="6F7D3EC5" w14:textId="77777777" w:rsidR="00F32036" w:rsidRPr="00974888" w:rsidRDefault="00F32036" w:rsidP="00F32036">
            <w:pPr>
              <w:pStyle w:val="11TableBody"/>
              <w:rPr>
                <w:lang w:val="fr-CA"/>
              </w:rPr>
            </w:pPr>
          </w:p>
        </w:tc>
      </w:tr>
      <w:tr w:rsidR="00F32036" w:rsidRPr="002935F7" w14:paraId="602CE8F2" w14:textId="77777777" w:rsidTr="00F32036">
        <w:trPr>
          <w:trHeight w:val="20"/>
          <w:jc w:val="center"/>
        </w:trPr>
        <w:tc>
          <w:tcPr>
            <w:tcW w:w="3174" w:type="dxa"/>
            <w:vAlign w:val="center"/>
          </w:tcPr>
          <w:p w14:paraId="0723A82F" w14:textId="77777777" w:rsidR="00F32036" w:rsidRPr="00974888" w:rsidRDefault="00F32036" w:rsidP="00F32036">
            <w:pPr>
              <w:pStyle w:val="11TableBody"/>
              <w:rPr>
                <w:lang w:val="fr-CA"/>
              </w:rPr>
            </w:pPr>
          </w:p>
        </w:tc>
        <w:tc>
          <w:tcPr>
            <w:tcW w:w="3453" w:type="dxa"/>
            <w:vAlign w:val="center"/>
          </w:tcPr>
          <w:p w14:paraId="7DF7BB62" w14:textId="77777777" w:rsidR="00F32036" w:rsidRPr="00974888" w:rsidRDefault="00F32036" w:rsidP="00F32036">
            <w:pPr>
              <w:pStyle w:val="11TableBody"/>
              <w:rPr>
                <w:lang w:val="fr-CA"/>
              </w:rPr>
            </w:pPr>
          </w:p>
        </w:tc>
        <w:tc>
          <w:tcPr>
            <w:tcW w:w="3453" w:type="dxa"/>
            <w:vAlign w:val="center"/>
          </w:tcPr>
          <w:p w14:paraId="23DC942B" w14:textId="77777777" w:rsidR="00F32036" w:rsidRPr="00974888" w:rsidRDefault="00F32036" w:rsidP="00F32036">
            <w:pPr>
              <w:pStyle w:val="11TableBody"/>
              <w:rPr>
                <w:lang w:val="fr-CA"/>
              </w:rPr>
            </w:pPr>
          </w:p>
        </w:tc>
      </w:tr>
      <w:tr w:rsidR="00F32036" w:rsidRPr="002935F7" w14:paraId="1D6D9B61" w14:textId="77777777" w:rsidTr="00F32036">
        <w:trPr>
          <w:trHeight w:val="20"/>
          <w:jc w:val="center"/>
        </w:trPr>
        <w:tc>
          <w:tcPr>
            <w:tcW w:w="3174" w:type="dxa"/>
            <w:vAlign w:val="center"/>
          </w:tcPr>
          <w:p w14:paraId="0B4932BA" w14:textId="77777777" w:rsidR="00F32036" w:rsidRPr="002935F7" w:rsidRDefault="00F32036" w:rsidP="00F32036">
            <w:pPr>
              <w:pStyle w:val="11TableBody"/>
              <w:rPr>
                <w:lang w:val="fr-CA"/>
              </w:rPr>
            </w:pPr>
          </w:p>
        </w:tc>
        <w:tc>
          <w:tcPr>
            <w:tcW w:w="3453" w:type="dxa"/>
            <w:vAlign w:val="center"/>
          </w:tcPr>
          <w:p w14:paraId="3125FC5F" w14:textId="77777777" w:rsidR="00F32036" w:rsidRPr="002935F7" w:rsidRDefault="00F32036" w:rsidP="00F32036">
            <w:pPr>
              <w:pStyle w:val="11TableBody"/>
              <w:rPr>
                <w:lang w:val="fr-CA"/>
              </w:rPr>
            </w:pPr>
          </w:p>
        </w:tc>
        <w:tc>
          <w:tcPr>
            <w:tcW w:w="3453" w:type="dxa"/>
            <w:vAlign w:val="center"/>
          </w:tcPr>
          <w:p w14:paraId="194F9757" w14:textId="77777777" w:rsidR="00F32036" w:rsidRPr="002935F7" w:rsidRDefault="00F32036" w:rsidP="00F32036">
            <w:pPr>
              <w:pStyle w:val="11TableBody"/>
              <w:rPr>
                <w:lang w:val="fr-CA"/>
              </w:rPr>
            </w:pPr>
          </w:p>
        </w:tc>
      </w:tr>
      <w:tr w:rsidR="00F32036" w:rsidRPr="002935F7" w14:paraId="2EEDA98D" w14:textId="77777777" w:rsidTr="00F32036">
        <w:trPr>
          <w:trHeight w:val="20"/>
          <w:jc w:val="center"/>
        </w:trPr>
        <w:tc>
          <w:tcPr>
            <w:tcW w:w="10080" w:type="dxa"/>
            <w:gridSpan w:val="3"/>
            <w:shd w:val="clear" w:color="auto" w:fill="DDE3E6" w:themeFill="background2"/>
            <w:vAlign w:val="center"/>
          </w:tcPr>
          <w:p w14:paraId="10EEA99D" w14:textId="77777777" w:rsidR="00F32036" w:rsidRPr="00CC5E6B" w:rsidRDefault="00F32036" w:rsidP="00F32036">
            <w:pPr>
              <w:pStyle w:val="10Table-Subheader"/>
              <w:jc w:val="center"/>
              <w:rPr>
                <w:lang w:val="en-US"/>
              </w:rPr>
            </w:pPr>
            <w:r w:rsidRPr="00CC5E6B">
              <w:rPr>
                <w:lang w:val="en-US"/>
              </w:rPr>
              <w:t>Additional Data Sources</w:t>
            </w:r>
          </w:p>
        </w:tc>
      </w:tr>
      <w:tr w:rsidR="00F32036" w:rsidRPr="002935F7" w14:paraId="3C5AAC68" w14:textId="77777777" w:rsidTr="00F32036">
        <w:trPr>
          <w:trHeight w:val="20"/>
          <w:jc w:val="center"/>
        </w:trPr>
        <w:tc>
          <w:tcPr>
            <w:tcW w:w="3174" w:type="dxa"/>
            <w:shd w:val="clear" w:color="auto" w:fill="4E5260"/>
            <w:vAlign w:val="center"/>
          </w:tcPr>
          <w:p w14:paraId="6E8E64EE" w14:textId="77EAB86A" w:rsidR="00F32036" w:rsidRPr="00B06834" w:rsidRDefault="00F32036" w:rsidP="00F32036">
            <w:pPr>
              <w:pStyle w:val="09Table-Header"/>
              <w:jc w:val="center"/>
              <w:rPr>
                <w:lang w:val="fr-CA"/>
              </w:rPr>
            </w:pPr>
            <w:r w:rsidRPr="00B06834">
              <w:rPr>
                <w:lang w:val="fr-CA"/>
              </w:rPr>
              <w:t>Source</w:t>
            </w:r>
          </w:p>
        </w:tc>
        <w:tc>
          <w:tcPr>
            <w:tcW w:w="6906" w:type="dxa"/>
            <w:gridSpan w:val="2"/>
            <w:shd w:val="clear" w:color="auto" w:fill="4E5260"/>
            <w:vAlign w:val="center"/>
          </w:tcPr>
          <w:p w14:paraId="67C2EF13" w14:textId="77777777" w:rsidR="00F32036" w:rsidRPr="00B06834" w:rsidRDefault="00F32036" w:rsidP="00F32036">
            <w:pPr>
              <w:pStyle w:val="09Table-Header"/>
              <w:jc w:val="center"/>
              <w:rPr>
                <w:rFonts w:eastAsia="Arial" w:cs="Arial"/>
                <w:lang w:val="fr-CA" w:eastAsia="en-CA" w:bidi="en-CA"/>
              </w:rPr>
            </w:pPr>
            <w:r>
              <w:rPr>
                <w:rFonts w:eastAsia="Arial" w:cs="Arial"/>
                <w:lang w:val="fr-CA" w:eastAsia="en-CA" w:bidi="en-CA"/>
              </w:rPr>
              <w:t>N</w:t>
            </w:r>
            <w:r w:rsidRPr="00B06834">
              <w:rPr>
                <w:rFonts w:eastAsia="Arial" w:cs="Arial"/>
                <w:lang w:val="fr-CA" w:eastAsia="en-CA" w:bidi="en-CA"/>
              </w:rPr>
              <w:t>otes</w:t>
            </w:r>
          </w:p>
        </w:tc>
      </w:tr>
      <w:tr w:rsidR="00F32036" w:rsidRPr="002935F7" w14:paraId="05D9F104" w14:textId="77777777" w:rsidTr="00F32036">
        <w:trPr>
          <w:trHeight w:val="20"/>
          <w:jc w:val="center"/>
        </w:trPr>
        <w:tc>
          <w:tcPr>
            <w:tcW w:w="3174" w:type="dxa"/>
            <w:vAlign w:val="center"/>
          </w:tcPr>
          <w:p w14:paraId="7D94D8F6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6906" w:type="dxa"/>
            <w:gridSpan w:val="2"/>
            <w:vAlign w:val="center"/>
          </w:tcPr>
          <w:p w14:paraId="525444A3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1A2A17B5" w14:textId="77777777" w:rsidTr="00F32036">
        <w:trPr>
          <w:trHeight w:val="20"/>
          <w:jc w:val="center"/>
        </w:trPr>
        <w:tc>
          <w:tcPr>
            <w:tcW w:w="3174" w:type="dxa"/>
            <w:vAlign w:val="center"/>
          </w:tcPr>
          <w:p w14:paraId="14FFEB17" w14:textId="77777777" w:rsidR="00F32036" w:rsidRPr="00F32036" w:rsidRDefault="00F32036" w:rsidP="00F32036">
            <w:pPr>
              <w:pStyle w:val="11TableBody"/>
            </w:pPr>
          </w:p>
        </w:tc>
        <w:tc>
          <w:tcPr>
            <w:tcW w:w="6906" w:type="dxa"/>
            <w:gridSpan w:val="2"/>
            <w:vAlign w:val="center"/>
          </w:tcPr>
          <w:p w14:paraId="38EA9385" w14:textId="77777777" w:rsidR="00F32036" w:rsidRPr="00F32036" w:rsidRDefault="00F32036" w:rsidP="00F32036">
            <w:pPr>
              <w:pStyle w:val="11TableBody"/>
            </w:pPr>
          </w:p>
        </w:tc>
      </w:tr>
    </w:tbl>
    <w:p w14:paraId="038157EB" w14:textId="52190048" w:rsidR="00606365" w:rsidRDefault="00606365" w:rsidP="00F32036">
      <w:pPr>
        <w:pStyle w:val="11TableBody"/>
      </w:pPr>
    </w:p>
    <w:p w14:paraId="242C9BE8" w14:textId="77777777" w:rsidR="00606365" w:rsidRDefault="00606365">
      <w:pPr>
        <w:spacing w:before="0" w:after="200" w:line="276" w:lineRule="auto"/>
      </w:pPr>
      <w:r>
        <w:br w:type="page"/>
      </w: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5"/>
        <w:gridCol w:w="6"/>
      </w:tblGrid>
      <w:tr w:rsidR="00F32036" w:rsidRPr="002935F7" w14:paraId="41332F52" w14:textId="77777777" w:rsidTr="00F32036">
        <w:trPr>
          <w:trHeight w:val="77"/>
          <w:jc w:val="center"/>
        </w:trPr>
        <w:tc>
          <w:tcPr>
            <w:tcW w:w="1008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14:paraId="141693DD" w14:textId="77777777" w:rsidR="00F32036" w:rsidRPr="00F32036" w:rsidRDefault="00F32036" w:rsidP="00F32036">
            <w:pPr>
              <w:pStyle w:val="09Table-Header"/>
              <w:jc w:val="center"/>
            </w:pPr>
            <w:bookmarkStart w:id="0" w:name="_GoBack"/>
            <w:bookmarkEnd w:id="0"/>
            <w:r w:rsidRPr="00F32036">
              <w:lastRenderedPageBreak/>
              <w:t>Targeted Skills</w:t>
            </w:r>
          </w:p>
        </w:tc>
      </w:tr>
      <w:tr w:rsidR="00F32036" w:rsidRPr="002935F7" w14:paraId="6DAF35DC" w14:textId="77777777" w:rsidTr="00F32036">
        <w:trPr>
          <w:gridAfter w:val="1"/>
          <w:wAfter w:w="6" w:type="dxa"/>
          <w:trHeight w:val="288"/>
          <w:jc w:val="center"/>
        </w:trPr>
        <w:tc>
          <w:tcPr>
            <w:tcW w:w="10075" w:type="dxa"/>
            <w:vAlign w:val="center"/>
          </w:tcPr>
          <w:p w14:paraId="39C8F6C2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4CABC765" w14:textId="77777777" w:rsidTr="00F32036">
        <w:trPr>
          <w:gridAfter w:val="1"/>
          <w:wAfter w:w="6" w:type="dxa"/>
          <w:trHeight w:val="288"/>
          <w:jc w:val="center"/>
        </w:trPr>
        <w:tc>
          <w:tcPr>
            <w:tcW w:w="10075" w:type="dxa"/>
            <w:vAlign w:val="center"/>
          </w:tcPr>
          <w:p w14:paraId="75B21A67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1ABA2FDB" w14:textId="77777777" w:rsidTr="00F32036">
        <w:trPr>
          <w:gridAfter w:val="1"/>
          <w:wAfter w:w="6" w:type="dxa"/>
          <w:trHeight w:val="288"/>
          <w:jc w:val="center"/>
        </w:trPr>
        <w:tc>
          <w:tcPr>
            <w:tcW w:w="10075" w:type="dxa"/>
            <w:vAlign w:val="center"/>
          </w:tcPr>
          <w:p w14:paraId="750D4FC5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560FF778" w14:textId="77777777" w:rsidTr="00F32036">
        <w:trPr>
          <w:gridAfter w:val="1"/>
          <w:wAfter w:w="6" w:type="dxa"/>
          <w:trHeight w:val="288"/>
          <w:jc w:val="center"/>
        </w:trPr>
        <w:tc>
          <w:tcPr>
            <w:tcW w:w="10075" w:type="dxa"/>
            <w:vAlign w:val="center"/>
          </w:tcPr>
          <w:p w14:paraId="3F345790" w14:textId="77777777" w:rsidR="00F32036" w:rsidRPr="00F32036" w:rsidRDefault="00F32036" w:rsidP="00F32036">
            <w:pPr>
              <w:pStyle w:val="11TableBody"/>
            </w:pPr>
          </w:p>
        </w:tc>
      </w:tr>
      <w:tr w:rsidR="00F32036" w:rsidRPr="002935F7" w14:paraId="606EF182" w14:textId="77777777" w:rsidTr="00F32036">
        <w:trPr>
          <w:gridAfter w:val="1"/>
          <w:wAfter w:w="6" w:type="dxa"/>
          <w:trHeight w:val="288"/>
          <w:jc w:val="center"/>
        </w:trPr>
        <w:tc>
          <w:tcPr>
            <w:tcW w:w="10075" w:type="dxa"/>
            <w:vAlign w:val="center"/>
          </w:tcPr>
          <w:p w14:paraId="2D5CE94D" w14:textId="77777777" w:rsidR="00F32036" w:rsidRPr="00F32036" w:rsidRDefault="00F32036" w:rsidP="00F32036">
            <w:pPr>
              <w:pStyle w:val="11TableBody"/>
            </w:pPr>
          </w:p>
        </w:tc>
      </w:tr>
    </w:tbl>
    <w:p w14:paraId="555153B0" w14:textId="77777777" w:rsidR="0072721F" w:rsidRPr="00F32036" w:rsidRDefault="0072721F" w:rsidP="00F32036"/>
    <w:sectPr w:rsidR="0072721F" w:rsidRPr="00F32036" w:rsidSect="00FD1AF6">
      <w:headerReference w:type="default" r:id="rId11"/>
      <w:footerReference w:type="default" r:id="rId12"/>
      <w:headerReference w:type="first" r:id="rId13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0E8E" w14:textId="77777777" w:rsidR="0027288A" w:rsidRDefault="0027288A" w:rsidP="000A6E2D">
      <w:pPr>
        <w:spacing w:before="0" w:after="0" w:line="240" w:lineRule="auto"/>
      </w:pPr>
      <w:r>
        <w:separator/>
      </w:r>
    </w:p>
  </w:endnote>
  <w:endnote w:type="continuationSeparator" w:id="0">
    <w:p w14:paraId="332CFD3B" w14:textId="77777777" w:rsidR="0027288A" w:rsidRDefault="0027288A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22CC" w14:textId="77777777" w:rsidR="003175C6" w:rsidRDefault="003175C6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36A29" wp14:editId="317C8288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A2423" w14:textId="77777777" w:rsidR="003175C6" w:rsidRPr="003175C6" w:rsidRDefault="003175C6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4E4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36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14:paraId="4C4A2423" w14:textId="77777777" w:rsidR="003175C6" w:rsidRPr="003175C6" w:rsidRDefault="003175C6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4E4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BD28" w14:textId="77777777" w:rsidR="0027288A" w:rsidRDefault="0027288A" w:rsidP="000A6E2D">
      <w:pPr>
        <w:spacing w:before="0" w:after="0" w:line="240" w:lineRule="auto"/>
      </w:pPr>
      <w:r>
        <w:separator/>
      </w:r>
    </w:p>
  </w:footnote>
  <w:footnote w:type="continuationSeparator" w:id="0">
    <w:p w14:paraId="50ACFBED" w14:textId="77777777" w:rsidR="0027288A" w:rsidRDefault="0027288A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C8DC" w14:textId="77777777" w:rsidR="000A6E2D" w:rsidRDefault="0030552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7F4E4EC7" wp14:editId="7A3123B2">
          <wp:simplePos x="914400" y="463296"/>
          <wp:positionH relativeFrom="page">
            <wp:align>center</wp:align>
          </wp:positionH>
          <wp:positionV relativeFrom="page">
            <wp:align>center</wp:align>
          </wp:positionV>
          <wp:extent cx="7769350" cy="10054454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350" cy="1005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8180" w14:textId="77777777" w:rsidR="00343E19" w:rsidRPr="008E54DE" w:rsidRDefault="008E54DE" w:rsidP="008E54D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A87ADE" wp14:editId="2A7E59DC">
          <wp:simplePos x="690113" y="569343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E5F"/>
    <w:multiLevelType w:val="hybridMultilevel"/>
    <w:tmpl w:val="B57E2A10"/>
    <w:lvl w:ilvl="0" w:tplc="79785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41C"/>
    <w:multiLevelType w:val="hybridMultilevel"/>
    <w:tmpl w:val="79448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991"/>
    <w:multiLevelType w:val="hybridMultilevel"/>
    <w:tmpl w:val="FAA04DCE"/>
    <w:lvl w:ilvl="0" w:tplc="548294FA">
      <w:start w:val="1"/>
      <w:numFmt w:val="bullet"/>
      <w:pStyle w:val="12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7CFA"/>
    <w:multiLevelType w:val="hybridMultilevel"/>
    <w:tmpl w:val="A9862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16D1"/>
    <w:multiLevelType w:val="hybridMultilevel"/>
    <w:tmpl w:val="31922578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BB10F79A">
      <w:start w:val="1"/>
      <w:numFmt w:val="lowerLetter"/>
      <w:pStyle w:val="07Sub-Numbered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058E"/>
    <w:multiLevelType w:val="hybridMultilevel"/>
    <w:tmpl w:val="1C4E3E9A"/>
    <w:lvl w:ilvl="0" w:tplc="79785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075A0"/>
    <w:multiLevelType w:val="hybridMultilevel"/>
    <w:tmpl w:val="9A705B02"/>
    <w:lvl w:ilvl="0" w:tplc="E870D918">
      <w:start w:val="1"/>
      <w:numFmt w:val="bullet"/>
      <w:pStyle w:val="06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3EC1"/>
    <w:multiLevelType w:val="hybridMultilevel"/>
    <w:tmpl w:val="59D01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02EB2"/>
    <w:multiLevelType w:val="hybridMultilevel"/>
    <w:tmpl w:val="1F124B48"/>
    <w:lvl w:ilvl="0" w:tplc="744880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8A"/>
    <w:rsid w:val="0001514A"/>
    <w:rsid w:val="0008081B"/>
    <w:rsid w:val="000951D0"/>
    <w:rsid w:val="000A6E2D"/>
    <w:rsid w:val="000D656D"/>
    <w:rsid w:val="000F194E"/>
    <w:rsid w:val="000F5422"/>
    <w:rsid w:val="00165794"/>
    <w:rsid w:val="001D5B92"/>
    <w:rsid w:val="001F5B0F"/>
    <w:rsid w:val="0020455E"/>
    <w:rsid w:val="002069A7"/>
    <w:rsid w:val="002519C1"/>
    <w:rsid w:val="00272431"/>
    <w:rsid w:val="0027288A"/>
    <w:rsid w:val="0029096F"/>
    <w:rsid w:val="00295984"/>
    <w:rsid w:val="002E24F7"/>
    <w:rsid w:val="0030552C"/>
    <w:rsid w:val="003175C6"/>
    <w:rsid w:val="00343E19"/>
    <w:rsid w:val="00360F90"/>
    <w:rsid w:val="00374661"/>
    <w:rsid w:val="003865AB"/>
    <w:rsid w:val="00390D30"/>
    <w:rsid w:val="00470AC5"/>
    <w:rsid w:val="004B5FE2"/>
    <w:rsid w:val="004E0D47"/>
    <w:rsid w:val="0051331C"/>
    <w:rsid w:val="00513AC0"/>
    <w:rsid w:val="005349A9"/>
    <w:rsid w:val="0053737F"/>
    <w:rsid w:val="00606365"/>
    <w:rsid w:val="006909F3"/>
    <w:rsid w:val="006B3790"/>
    <w:rsid w:val="006C3523"/>
    <w:rsid w:val="006D7AA5"/>
    <w:rsid w:val="0072721F"/>
    <w:rsid w:val="00773CFA"/>
    <w:rsid w:val="007A7D93"/>
    <w:rsid w:val="007C5398"/>
    <w:rsid w:val="00824812"/>
    <w:rsid w:val="00864546"/>
    <w:rsid w:val="008734D2"/>
    <w:rsid w:val="008957F8"/>
    <w:rsid w:val="008E54DE"/>
    <w:rsid w:val="00935224"/>
    <w:rsid w:val="009739E6"/>
    <w:rsid w:val="00982680"/>
    <w:rsid w:val="009B3C54"/>
    <w:rsid w:val="00A34F76"/>
    <w:rsid w:val="00A9295C"/>
    <w:rsid w:val="00AC3B71"/>
    <w:rsid w:val="00AF6896"/>
    <w:rsid w:val="00B33613"/>
    <w:rsid w:val="00B43058"/>
    <w:rsid w:val="00BD4996"/>
    <w:rsid w:val="00BD715D"/>
    <w:rsid w:val="00C12678"/>
    <w:rsid w:val="00C13C1F"/>
    <w:rsid w:val="00C16946"/>
    <w:rsid w:val="00C64E42"/>
    <w:rsid w:val="00CB1F75"/>
    <w:rsid w:val="00CD7435"/>
    <w:rsid w:val="00D52EAD"/>
    <w:rsid w:val="00D857F0"/>
    <w:rsid w:val="00D90489"/>
    <w:rsid w:val="00DC22D5"/>
    <w:rsid w:val="00DD5628"/>
    <w:rsid w:val="00DF54E1"/>
    <w:rsid w:val="00E62039"/>
    <w:rsid w:val="00EA169A"/>
    <w:rsid w:val="00F308C8"/>
    <w:rsid w:val="00F32036"/>
    <w:rsid w:val="00F876AD"/>
    <w:rsid w:val="00FC0F3F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794223"/>
  <w15:docId w15:val="{1D6E213F-536A-46A5-ADD1-29BB95C3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5_Body"/>
    <w:qFormat/>
    <w:rsid w:val="00F32036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2D"/>
  </w:style>
  <w:style w:type="paragraph" w:styleId="Footer">
    <w:name w:val="footer"/>
    <w:basedOn w:val="Normal"/>
    <w:link w:val="FooterCh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2D"/>
  </w:style>
  <w:style w:type="paragraph" w:styleId="BalloonText">
    <w:name w:val="Balloon Text"/>
    <w:basedOn w:val="Normal"/>
    <w:link w:val="BalloonTextCh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A6E2D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0F194E"/>
    <w:pPr>
      <w:pBdr>
        <w:bottom w:val="single" w:sz="18" w:space="1" w:color="DDE3E6"/>
      </w:pBdr>
      <w:spacing w:before="0" w:after="120" w:line="240" w:lineRule="auto"/>
    </w:pPr>
    <w:rPr>
      <w:rFonts w:cs="Arial"/>
      <w:b/>
      <w:color w:val="50545D"/>
      <w:sz w:val="44"/>
      <w:szCs w:val="44"/>
    </w:rPr>
  </w:style>
  <w:style w:type="paragraph" w:customStyle="1" w:styleId="03Header">
    <w:name w:val="03_Header"/>
    <w:basedOn w:val="Normal"/>
    <w:link w:val="03HeaderChar"/>
    <w:qFormat/>
    <w:rsid w:val="009B3C54"/>
    <w:pPr>
      <w:keepNext/>
      <w:spacing w:before="360" w:after="240" w:line="240" w:lineRule="auto"/>
    </w:pPr>
    <w:rPr>
      <w:b/>
      <w:color w:val="50545D"/>
      <w:sz w:val="28"/>
      <w:szCs w:val="28"/>
      <w:lang w:val="fr-CA"/>
    </w:rPr>
  </w:style>
  <w:style w:type="character" w:customStyle="1" w:styleId="01TitleChar">
    <w:name w:val="01_Title Char"/>
    <w:basedOn w:val="DefaultParagraphFont"/>
    <w:link w:val="01Title"/>
    <w:rsid w:val="000F194E"/>
    <w:rPr>
      <w:rFonts w:ascii="Arial" w:hAnsi="Arial" w:cs="Arial"/>
      <w:b/>
      <w:color w:val="50545D"/>
      <w:sz w:val="44"/>
      <w:szCs w:val="44"/>
    </w:rPr>
  </w:style>
  <w:style w:type="paragraph" w:customStyle="1" w:styleId="04Subheader">
    <w:name w:val="04_Subheader"/>
    <w:basedOn w:val="Normal"/>
    <w:link w:val="04SubheaderChar"/>
    <w:qFormat/>
    <w:rsid w:val="009B3C54"/>
    <w:pPr>
      <w:keepNext/>
      <w:spacing w:before="360" w:after="240" w:line="276" w:lineRule="auto"/>
    </w:pPr>
    <w:rPr>
      <w:color w:val="50545D"/>
      <w:sz w:val="24"/>
      <w:lang w:val="fr-CA"/>
    </w:rPr>
  </w:style>
  <w:style w:type="character" w:customStyle="1" w:styleId="03HeaderChar">
    <w:name w:val="03_Header Char"/>
    <w:basedOn w:val="DefaultParagraphFont"/>
    <w:link w:val="03Header"/>
    <w:rsid w:val="009B3C54"/>
    <w:rPr>
      <w:rFonts w:ascii="Arial" w:hAnsi="Arial"/>
      <w:b/>
      <w:color w:val="50545D"/>
      <w:sz w:val="28"/>
      <w:szCs w:val="28"/>
      <w:lang w:val="fr-CA"/>
    </w:rPr>
  </w:style>
  <w:style w:type="paragraph" w:customStyle="1" w:styleId="06Bullets">
    <w:name w:val="06_Bullets"/>
    <w:basedOn w:val="ListParagraph"/>
    <w:link w:val="06BulletsChar"/>
    <w:qFormat/>
    <w:rsid w:val="007C5398"/>
    <w:pPr>
      <w:numPr>
        <w:numId w:val="1"/>
      </w:numPr>
      <w:spacing w:before="120" w:after="120"/>
      <w:contextualSpacing w:val="0"/>
    </w:pPr>
  </w:style>
  <w:style w:type="character" w:customStyle="1" w:styleId="04SubheaderChar">
    <w:name w:val="04_Subheader Char"/>
    <w:basedOn w:val="DefaultParagraphFont"/>
    <w:link w:val="04Subheader"/>
    <w:rsid w:val="009B3C54"/>
    <w:rPr>
      <w:rFonts w:ascii="Arial" w:hAnsi="Arial"/>
      <w:color w:val="50545D"/>
      <w:sz w:val="24"/>
      <w:lang w:val="fr-CA"/>
    </w:rPr>
  </w:style>
  <w:style w:type="paragraph" w:customStyle="1" w:styleId="06Sub-Bullet">
    <w:name w:val="06_Sub-Bullet"/>
    <w:basedOn w:val="06Bullets"/>
    <w:link w:val="06Sub-BulletChar"/>
    <w:qFormat/>
    <w:rsid w:val="00A34F76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90489"/>
    <w:rPr>
      <w:rFonts w:ascii="Arial" w:hAnsi="Arial"/>
      <w:color w:val="262626" w:themeColor="text1" w:themeTint="D9"/>
      <w:sz w:val="20"/>
    </w:rPr>
  </w:style>
  <w:style w:type="character" w:customStyle="1" w:styleId="06BulletsChar">
    <w:name w:val="06_Bullets Char"/>
    <w:basedOn w:val="ListParagraphChar"/>
    <w:link w:val="06Bullets"/>
    <w:rsid w:val="007C5398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6Bullets"/>
    <w:link w:val="07NumbersChar"/>
    <w:qFormat/>
    <w:rsid w:val="00A34F76"/>
    <w:pPr>
      <w:numPr>
        <w:numId w:val="3"/>
      </w:numPr>
      <w:ind w:left="360"/>
    </w:pPr>
  </w:style>
  <w:style w:type="character" w:customStyle="1" w:styleId="06Sub-BulletChar">
    <w:name w:val="06_Sub-Bullet Char"/>
    <w:basedOn w:val="06BulletsChar"/>
    <w:link w:val="06Sub-Bullet"/>
    <w:rsid w:val="00A34F76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739E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6BulletsChar"/>
    <w:link w:val="07Numbers"/>
    <w:rsid w:val="00A34F76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7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DefaultParagraphFont"/>
    <w:link w:val="08Indent"/>
    <w:rsid w:val="009739E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5349A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5349A9"/>
    <w:pPr>
      <w:spacing w:before="120" w:after="120" w:line="240" w:lineRule="auto"/>
    </w:pPr>
    <w:rPr>
      <w:b/>
    </w:rPr>
  </w:style>
  <w:style w:type="character" w:customStyle="1" w:styleId="09Table-HeaderChar">
    <w:name w:val="09_Table-Header Char"/>
    <w:basedOn w:val="DefaultParagraphFont"/>
    <w:link w:val="09Table-Header"/>
    <w:rsid w:val="005349A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5349A9"/>
    <w:pPr>
      <w:spacing w:before="120" w:after="120" w:line="240" w:lineRule="auto"/>
    </w:pPr>
  </w:style>
  <w:style w:type="character" w:customStyle="1" w:styleId="10Table-SubheaderChar">
    <w:name w:val="10_Table-Subheader Char"/>
    <w:basedOn w:val="DefaultParagraphFont"/>
    <w:link w:val="10Table-Subheader"/>
    <w:rsid w:val="005349A9"/>
    <w:rPr>
      <w:rFonts w:ascii="Arial" w:hAnsi="Arial"/>
      <w:b/>
      <w:color w:val="262626" w:themeColor="text1" w:themeTint="D9"/>
      <w:sz w:val="20"/>
    </w:rPr>
  </w:style>
  <w:style w:type="paragraph" w:customStyle="1" w:styleId="99Page-Num">
    <w:name w:val="99_Page-Num"/>
    <w:basedOn w:val="Normal"/>
    <w:link w:val="99Page-NumChar"/>
    <w:qFormat/>
    <w:rsid w:val="00343E1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DefaultParagraphFont"/>
    <w:link w:val="11TableBody"/>
    <w:rsid w:val="005349A9"/>
    <w:rPr>
      <w:rFonts w:ascii="Arial" w:hAnsi="Arial"/>
      <w:color w:val="262626" w:themeColor="text1" w:themeTint="D9"/>
      <w:sz w:val="20"/>
    </w:rPr>
  </w:style>
  <w:style w:type="character" w:customStyle="1" w:styleId="99Page-NumChar">
    <w:name w:val="99_Page-Num Char"/>
    <w:basedOn w:val="DefaultParagraphFont"/>
    <w:link w:val="99Page-Num"/>
    <w:rsid w:val="00343E19"/>
    <w:rPr>
      <w:rFonts w:ascii="Arial" w:hAnsi="Arial"/>
      <w:b/>
      <w:i/>
      <w:color w:val="FFFFFF" w:themeColor="background1"/>
      <w:sz w:val="20"/>
    </w:rPr>
  </w:style>
  <w:style w:type="paragraph" w:customStyle="1" w:styleId="02Subtitle">
    <w:name w:val="02_Subtitle"/>
    <w:basedOn w:val="04Subheader"/>
    <w:link w:val="02SubtitleChar"/>
    <w:qFormat/>
    <w:rsid w:val="000F194E"/>
    <w:pPr>
      <w:spacing w:before="120" w:after="480"/>
    </w:pPr>
    <w:rPr>
      <w:rFonts w:cs="Arial"/>
    </w:rPr>
  </w:style>
  <w:style w:type="character" w:customStyle="1" w:styleId="02SubtitleChar">
    <w:name w:val="02_Subtitle Char"/>
    <w:basedOn w:val="04SubheaderChar"/>
    <w:link w:val="02Subtitle"/>
    <w:rsid w:val="000F194E"/>
    <w:rPr>
      <w:rFonts w:ascii="Arial" w:hAnsi="Arial" w:cs="Arial"/>
      <w:color w:val="50545D"/>
      <w:sz w:val="24"/>
      <w:lang w:val="fr-CA"/>
    </w:rPr>
  </w:style>
  <w:style w:type="character" w:styleId="Hyperlink">
    <w:name w:val="Hyperlink"/>
    <w:basedOn w:val="DefaultParagraphFont"/>
    <w:uiPriority w:val="99"/>
    <w:unhideWhenUsed/>
    <w:rsid w:val="00DF54E1"/>
    <w:rPr>
      <w:color w:val="318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4E1"/>
    <w:rPr>
      <w:color w:val="808080"/>
      <w:shd w:val="clear" w:color="auto" w:fill="E6E6E6"/>
    </w:rPr>
  </w:style>
  <w:style w:type="paragraph" w:customStyle="1" w:styleId="07Sub-Numbered">
    <w:name w:val="07_Sub-Numbered"/>
    <w:basedOn w:val="07Numbers"/>
    <w:link w:val="07Sub-NumberedChar"/>
    <w:qFormat/>
    <w:rsid w:val="002069A7"/>
    <w:pPr>
      <w:numPr>
        <w:ilvl w:val="1"/>
      </w:numPr>
      <w:ind w:left="720"/>
    </w:pPr>
  </w:style>
  <w:style w:type="character" w:customStyle="1" w:styleId="07Sub-NumberedChar">
    <w:name w:val="07_Sub-Numbered Char"/>
    <w:basedOn w:val="07NumbersChar"/>
    <w:link w:val="07Sub-Numbered"/>
    <w:rsid w:val="002069A7"/>
    <w:rPr>
      <w:rFonts w:ascii="Arial" w:hAnsi="Arial"/>
      <w:color w:val="262626" w:themeColor="text1" w:themeTint="D9"/>
      <w:sz w:val="20"/>
    </w:rPr>
  </w:style>
  <w:style w:type="paragraph" w:customStyle="1" w:styleId="12Table-Bullets">
    <w:name w:val="12_Table-Bullets"/>
    <w:basedOn w:val="11TableBody"/>
    <w:link w:val="12Table-BulletsChar"/>
    <w:qFormat/>
    <w:rsid w:val="00824812"/>
    <w:pPr>
      <w:numPr>
        <w:numId w:val="5"/>
      </w:numPr>
      <w:ind w:left="360"/>
    </w:pPr>
  </w:style>
  <w:style w:type="character" w:customStyle="1" w:styleId="12Table-BulletsChar">
    <w:name w:val="12_Table-Bullets Char"/>
    <w:basedOn w:val="11TableBodyChar"/>
    <w:link w:val="12Table-Bullets"/>
    <w:rsid w:val="00824812"/>
    <w:rPr>
      <w:rFonts w:ascii="Arial" w:hAnsi="Arial"/>
      <w:color w:val="262626" w:themeColor="text1" w:themeTint="D9"/>
      <w:sz w:val="20"/>
    </w:rPr>
  </w:style>
  <w:style w:type="paragraph" w:customStyle="1" w:styleId="02Header">
    <w:name w:val="02_Header"/>
    <w:basedOn w:val="Normal"/>
    <w:link w:val="02HeaderChar"/>
    <w:qFormat/>
    <w:rsid w:val="0027288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paragraph" w:customStyle="1" w:styleId="03Subheader">
    <w:name w:val="03_Subheader"/>
    <w:basedOn w:val="Normal"/>
    <w:link w:val="03SubheaderChar"/>
    <w:qFormat/>
    <w:rsid w:val="0027288A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DefaultParagraphFont"/>
    <w:link w:val="02Header"/>
    <w:rsid w:val="0027288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ListParagraph"/>
    <w:link w:val="05BulletsChar"/>
    <w:qFormat/>
    <w:rsid w:val="0027288A"/>
    <w:pPr>
      <w:ind w:left="360" w:hanging="360"/>
    </w:pPr>
  </w:style>
  <w:style w:type="character" w:customStyle="1" w:styleId="03SubheaderChar">
    <w:name w:val="03_Subheader Char"/>
    <w:basedOn w:val="DefaultParagraphFont"/>
    <w:link w:val="03Subheader"/>
    <w:rsid w:val="0027288A"/>
    <w:rPr>
      <w:rFonts w:ascii="Arial" w:hAnsi="Arial"/>
      <w:color w:val="50545D"/>
      <w:sz w:val="24"/>
    </w:rPr>
  </w:style>
  <w:style w:type="character" w:customStyle="1" w:styleId="05BulletsChar">
    <w:name w:val="05_Bullets Char"/>
    <w:basedOn w:val="DefaultParagraphFont"/>
    <w:link w:val="05Bullets"/>
    <w:rsid w:val="0027288A"/>
    <w:rPr>
      <w:rFonts w:ascii="Arial" w:hAnsi="Arial"/>
      <w:color w:val="262626" w:themeColor="text1" w:themeTint="D9"/>
      <w:sz w:val="20"/>
    </w:rPr>
  </w:style>
  <w:style w:type="table" w:styleId="MediumList2-Accent1">
    <w:name w:val="Medium List 2 Accent 1"/>
    <w:basedOn w:val="TableNormal"/>
    <w:uiPriority w:val="66"/>
    <w:unhideWhenUsed/>
    <w:rsid w:val="002728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2728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88A"/>
    <w:pPr>
      <w:widowControl w:val="0"/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88A"/>
    <w:rPr>
      <w:rFonts w:ascii="Calibri" w:eastAsia="Times New Roman" w:hAnsi="Calibri" w:cs="Times New Roman"/>
      <w:b/>
      <w:bCs/>
      <w:i/>
      <w:iCs/>
      <w:color w:val="5B9BD5"/>
      <w:lang w:val="en-US"/>
    </w:rPr>
  </w:style>
  <w:style w:type="table" w:styleId="GridTable1Light">
    <w:name w:val="Grid Table 1 Light"/>
    <w:basedOn w:val="TableNormal"/>
    <w:uiPriority w:val="46"/>
    <w:rsid w:val="002728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D4996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character" w:styleId="CommentReference">
    <w:name w:val="annotation reference"/>
    <w:basedOn w:val="DefaultParagraphFont"/>
    <w:rsid w:val="005373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53737F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53737F"/>
    <w:rPr>
      <w:rFonts w:ascii="Georgia" w:eastAsia="Times New Roman" w:hAnsi="Georgia" w:cs="Times New Roman"/>
      <w:snapToGrid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llabe.nbed.nb.ca/sites/asddd/Doc%20Central/ASD-Templates/GenericDocTemplate_Portrait_EN.dotx" TargetMode="External"/></Relationships>
</file>

<file path=word/theme/theme1.xml><?xml version="1.0" encoding="utf-8"?>
<a:theme xmlns:a="http://schemas.openxmlformats.org/drawingml/2006/main" name="Office Theme">
  <a:themeElements>
    <a:clrScheme name="Generic Doc Template">
      <a:dk1>
        <a:sysClr val="windowText" lastClr="000000"/>
      </a:dk1>
      <a:lt1>
        <a:sysClr val="window" lastClr="FFFFFF"/>
      </a:lt1>
      <a:dk2>
        <a:srgbClr val="50545D"/>
      </a:dk2>
      <a:lt2>
        <a:srgbClr val="DDE3E6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31859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571A-2660-4A55-853B-68862EEED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14679-3063-453C-AF01-2E4C28BEDD5A}"/>
</file>

<file path=customXml/itemProps3.xml><?xml version="1.0" encoding="utf-8"?>
<ds:datastoreItem xmlns:ds="http://schemas.openxmlformats.org/officeDocument/2006/customXml" ds:itemID="{3A65CA15-AA73-467E-BE8B-50AD12DE1BD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B99502-E748-4AFA-AB84-EE2F1E10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GenericDocTemplate_Portrait_EN</Template>
  <TotalTime>9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(EECD/EDPE)</dc:creator>
  <cp:lastModifiedBy>Nowicki, Alex  (EECD/EDPE)</cp:lastModifiedBy>
  <cp:revision>4</cp:revision>
  <cp:lastPrinted>2021-01-14T15:23:00Z</cp:lastPrinted>
  <dcterms:created xsi:type="dcterms:W3CDTF">2021-01-14T17:09:00Z</dcterms:created>
  <dcterms:modified xsi:type="dcterms:W3CDTF">2021-01-14T17:23:00Z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